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5C" w:rsidRPr="009F44DD" w:rsidRDefault="00DB5F5C" w:rsidP="009F44DD">
      <w:pPr>
        <w:pStyle w:val="BodyText"/>
        <w:ind w:left="985" w:right="274"/>
        <w:jc w:val="center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</w:t>
      </w:r>
      <w:r w:rsidRPr="009F44DD">
        <w:rPr>
          <w:b w:val="0"/>
          <w:lang w:val="ru-RU"/>
        </w:rPr>
        <w:t>Утвержден</w:t>
      </w:r>
    </w:p>
    <w:p w:rsidR="00DB5F5C" w:rsidRPr="009F44DD" w:rsidRDefault="00DB5F5C" w:rsidP="009F44DD">
      <w:pPr>
        <w:pStyle w:val="BodyText"/>
        <w:ind w:left="985" w:right="274"/>
        <w:jc w:val="right"/>
        <w:rPr>
          <w:b w:val="0"/>
          <w:lang w:val="ru-RU"/>
        </w:rPr>
      </w:pPr>
      <w:r w:rsidRPr="009F44DD">
        <w:rPr>
          <w:b w:val="0"/>
          <w:lang w:val="ru-RU"/>
        </w:rPr>
        <w:t>Постановлением администрации Жуковского района</w:t>
      </w:r>
    </w:p>
    <w:p w:rsidR="00DB5F5C" w:rsidRPr="009F44DD" w:rsidRDefault="00DB5F5C" w:rsidP="009F44DD">
      <w:pPr>
        <w:pStyle w:val="BodyText"/>
        <w:ind w:left="985" w:right="274"/>
        <w:jc w:val="center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                                       о</w:t>
      </w:r>
      <w:r w:rsidRPr="009F44DD">
        <w:rPr>
          <w:b w:val="0"/>
          <w:lang w:val="ru-RU"/>
        </w:rPr>
        <w:t xml:space="preserve">т </w:t>
      </w:r>
      <w:r>
        <w:rPr>
          <w:b w:val="0"/>
          <w:lang w:val="ru-RU"/>
        </w:rPr>
        <w:t xml:space="preserve"> 18 </w:t>
      </w:r>
      <w:r w:rsidRPr="009F44DD">
        <w:rPr>
          <w:b w:val="0"/>
          <w:lang w:val="ru-RU"/>
        </w:rPr>
        <w:t xml:space="preserve"> ноября  2016 года №</w:t>
      </w:r>
      <w:r>
        <w:rPr>
          <w:b w:val="0"/>
          <w:lang w:val="ru-RU"/>
        </w:rPr>
        <w:t>1082</w:t>
      </w:r>
      <w:r w:rsidRPr="009F44DD">
        <w:rPr>
          <w:b w:val="0"/>
          <w:lang w:val="ru-RU"/>
        </w:rPr>
        <w:t xml:space="preserve">                                                                          </w:t>
      </w:r>
    </w:p>
    <w:p w:rsidR="00DB5F5C" w:rsidRDefault="00DB5F5C">
      <w:pPr>
        <w:pStyle w:val="BodyText"/>
        <w:ind w:left="985" w:right="274"/>
        <w:jc w:val="center"/>
        <w:rPr>
          <w:lang w:val="ru-RU"/>
        </w:rPr>
      </w:pPr>
    </w:p>
    <w:p w:rsidR="00DB5F5C" w:rsidRDefault="00DB5F5C">
      <w:pPr>
        <w:pStyle w:val="BodyText"/>
        <w:ind w:left="985" w:right="274"/>
        <w:jc w:val="center"/>
        <w:rPr>
          <w:lang w:val="ru-RU"/>
        </w:rPr>
      </w:pPr>
    </w:p>
    <w:p w:rsidR="00DB5F5C" w:rsidRPr="001B22E1" w:rsidRDefault="00DB5F5C">
      <w:pPr>
        <w:pStyle w:val="BodyText"/>
        <w:ind w:left="985" w:right="274"/>
        <w:jc w:val="center"/>
        <w:rPr>
          <w:lang w:val="ru-RU"/>
        </w:rPr>
      </w:pPr>
      <w:r w:rsidRPr="001B22E1">
        <w:rPr>
          <w:lang w:val="ru-RU"/>
        </w:rPr>
        <w:t>ПЛАН МЕРОПРИЯТИЙ</w:t>
      </w:r>
    </w:p>
    <w:p w:rsidR="00DB5F5C" w:rsidRPr="001B22E1" w:rsidRDefault="00DB5F5C" w:rsidP="001B22E1">
      <w:pPr>
        <w:pStyle w:val="BodyText"/>
        <w:ind w:left="1072" w:right="274"/>
        <w:jc w:val="center"/>
        <w:rPr>
          <w:lang w:val="ru-RU"/>
        </w:rPr>
      </w:pPr>
      <w:r w:rsidRPr="001B22E1">
        <w:rPr>
          <w:lang w:val="ru-RU"/>
        </w:rPr>
        <w:t>(«дорожная карта») по содействию развитию конкуренции в Жуковском районе на 2016-2018 годы</w:t>
      </w:r>
    </w:p>
    <w:p w:rsidR="00DB5F5C" w:rsidRPr="001B22E1" w:rsidRDefault="00DB5F5C">
      <w:pPr>
        <w:pStyle w:val="BodyText"/>
        <w:spacing w:before="182"/>
        <w:ind w:left="976" w:right="274"/>
        <w:jc w:val="center"/>
        <w:rPr>
          <w:lang w:val="ru-RU"/>
        </w:rPr>
      </w:pPr>
      <w:r w:rsidRPr="001B22E1">
        <w:rPr>
          <w:lang w:val="ru-RU"/>
        </w:rPr>
        <w:t>Раздел I. Мероприятия по содействию развитию конкуренции</w:t>
      </w:r>
    </w:p>
    <w:p w:rsidR="00DB5F5C" w:rsidRDefault="00DB5F5C">
      <w:pPr>
        <w:pStyle w:val="BodyText"/>
        <w:ind w:left="980" w:right="274"/>
        <w:jc w:val="center"/>
        <w:rPr>
          <w:lang w:val="ru-RU"/>
        </w:rPr>
      </w:pPr>
      <w:r w:rsidRPr="001B22E1">
        <w:rPr>
          <w:lang w:val="ru-RU"/>
        </w:rPr>
        <w:t>на приоритетных и социально значимых рынках Жуковского района</w:t>
      </w:r>
    </w:p>
    <w:p w:rsidR="00DB5F5C" w:rsidRPr="001B22E1" w:rsidRDefault="00DB5F5C">
      <w:pPr>
        <w:pStyle w:val="BodyText"/>
        <w:ind w:left="980" w:right="274"/>
        <w:jc w:val="center"/>
        <w:rPr>
          <w:lang w:val="ru-RU"/>
        </w:rPr>
      </w:pPr>
    </w:p>
    <w:p w:rsidR="00DB5F5C" w:rsidRPr="001B22E1" w:rsidRDefault="00DB5F5C">
      <w:pPr>
        <w:pStyle w:val="ListParagraph"/>
        <w:numPr>
          <w:ilvl w:val="0"/>
          <w:numId w:val="8"/>
        </w:numPr>
        <w:tabs>
          <w:tab w:val="left" w:pos="5427"/>
        </w:tabs>
        <w:spacing w:before="185"/>
        <w:rPr>
          <w:b/>
          <w:sz w:val="24"/>
          <w:lang w:val="ru-RU"/>
        </w:rPr>
      </w:pPr>
      <w:r w:rsidRPr="001B22E1">
        <w:rPr>
          <w:b/>
          <w:sz w:val="24"/>
          <w:lang w:val="ru-RU"/>
        </w:rPr>
        <w:t>Рынок услуг детского отдыха и</w:t>
      </w:r>
      <w:r w:rsidRPr="001B22E1">
        <w:rPr>
          <w:b/>
          <w:spacing w:val="-13"/>
          <w:sz w:val="24"/>
          <w:lang w:val="ru-RU"/>
        </w:rPr>
        <w:t xml:space="preserve"> </w:t>
      </w:r>
      <w:r w:rsidRPr="001B22E1">
        <w:rPr>
          <w:b/>
          <w:sz w:val="24"/>
          <w:lang w:val="ru-RU"/>
        </w:rPr>
        <w:t>оздоровления</w:t>
      </w:r>
    </w:p>
    <w:p w:rsidR="00DB5F5C" w:rsidRPr="001B22E1" w:rsidRDefault="00DB5F5C" w:rsidP="00DD63F8">
      <w:pPr>
        <w:pStyle w:val="ListParagraph"/>
        <w:numPr>
          <w:ilvl w:val="1"/>
          <w:numId w:val="7"/>
        </w:numPr>
        <w:tabs>
          <w:tab w:val="left" w:pos="142"/>
        </w:tabs>
        <w:spacing w:before="184"/>
        <w:ind w:left="142" w:right="-84" w:firstLine="0"/>
        <w:jc w:val="center"/>
        <w:rPr>
          <w:b/>
          <w:sz w:val="24"/>
          <w:lang w:val="ru-RU"/>
        </w:rPr>
      </w:pPr>
      <w:r w:rsidRPr="001B22E1">
        <w:rPr>
          <w:b/>
          <w:sz w:val="24"/>
          <w:lang w:val="ru-RU"/>
        </w:rPr>
        <w:t>Сведения о показателе (индикаторе) развития конкуренции на рынке услуг детского отдыха и</w:t>
      </w:r>
      <w:r w:rsidRPr="001B22E1">
        <w:rPr>
          <w:b/>
          <w:spacing w:val="-14"/>
          <w:sz w:val="24"/>
          <w:lang w:val="ru-RU"/>
        </w:rPr>
        <w:t xml:space="preserve"> </w:t>
      </w:r>
      <w:r w:rsidRPr="001B22E1">
        <w:rPr>
          <w:b/>
          <w:sz w:val="24"/>
          <w:lang w:val="ru-RU"/>
        </w:rPr>
        <w:t>оздоровления</w:t>
      </w:r>
    </w:p>
    <w:tbl>
      <w:tblPr>
        <w:tblW w:w="154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59"/>
        <w:gridCol w:w="1417"/>
        <w:gridCol w:w="2548"/>
        <w:gridCol w:w="970"/>
        <w:gridCol w:w="891"/>
        <w:gridCol w:w="893"/>
      </w:tblGrid>
      <w:tr w:rsidR="00DB5F5C" w:rsidRPr="001B22E1" w:rsidTr="002D7A74">
        <w:trPr>
          <w:trHeight w:hRule="exact" w:val="940"/>
        </w:trPr>
        <w:tc>
          <w:tcPr>
            <w:tcW w:w="8759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Наименование контрольного показателя (индикатора)</w:t>
            </w:r>
          </w:p>
        </w:tc>
        <w:tc>
          <w:tcPr>
            <w:tcW w:w="1417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firstLine="5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Единица измерения</w:t>
            </w:r>
          </w:p>
        </w:tc>
        <w:tc>
          <w:tcPr>
            <w:tcW w:w="2548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Исполнитель</w:t>
            </w:r>
          </w:p>
        </w:tc>
        <w:tc>
          <w:tcPr>
            <w:tcW w:w="970" w:type="dxa"/>
          </w:tcPr>
          <w:p w:rsidR="00DB5F5C" w:rsidRPr="002D7A74" w:rsidRDefault="00DB5F5C" w:rsidP="002D7A74">
            <w:pPr>
              <w:pStyle w:val="TableParagraph"/>
              <w:spacing w:before="85" w:line="269" w:lineRule="exact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 год (план)</w:t>
            </w:r>
          </w:p>
        </w:tc>
        <w:tc>
          <w:tcPr>
            <w:tcW w:w="891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2017</w:t>
            </w:r>
          </w:p>
        </w:tc>
        <w:tc>
          <w:tcPr>
            <w:tcW w:w="893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2018</w:t>
            </w:r>
          </w:p>
        </w:tc>
      </w:tr>
      <w:tr w:rsidR="00DB5F5C" w:rsidRPr="001B22E1" w:rsidTr="002D7A74">
        <w:trPr>
          <w:trHeight w:val="2305"/>
        </w:trPr>
        <w:tc>
          <w:tcPr>
            <w:tcW w:w="8759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/>
              <w:jc w:val="both"/>
              <w:rPr>
                <w:sz w:val="24"/>
                <w:lang w:val="ru-RU"/>
              </w:rPr>
            </w:pPr>
            <w:r w:rsidRPr="002D7A74">
              <w:rPr>
                <w:spacing w:val="-7"/>
                <w:sz w:val="24"/>
                <w:lang w:val="ru-RU"/>
              </w:rPr>
              <w:t xml:space="preserve">Численность </w:t>
            </w:r>
            <w:r w:rsidRPr="002D7A74">
              <w:rPr>
                <w:spacing w:val="-6"/>
                <w:sz w:val="24"/>
                <w:lang w:val="ru-RU"/>
              </w:rPr>
              <w:t xml:space="preserve">детей </w:t>
            </w:r>
            <w:r w:rsidRPr="002D7A74">
              <w:rPr>
                <w:sz w:val="24"/>
                <w:lang w:val="ru-RU"/>
              </w:rPr>
              <w:t xml:space="preserve">в </w:t>
            </w:r>
            <w:r w:rsidRPr="002D7A74">
              <w:rPr>
                <w:spacing w:val="-6"/>
                <w:sz w:val="24"/>
                <w:lang w:val="ru-RU"/>
              </w:rPr>
              <w:t xml:space="preserve">возрасте </w:t>
            </w:r>
            <w:r w:rsidRPr="002D7A74">
              <w:rPr>
                <w:spacing w:val="-3"/>
                <w:sz w:val="24"/>
                <w:lang w:val="ru-RU"/>
              </w:rPr>
              <w:t xml:space="preserve">от </w:t>
            </w:r>
            <w:r w:rsidRPr="002D7A74">
              <w:rPr>
                <w:sz w:val="24"/>
                <w:lang w:val="ru-RU"/>
              </w:rPr>
              <w:t xml:space="preserve">7 </w:t>
            </w:r>
            <w:r w:rsidRPr="002D7A74">
              <w:rPr>
                <w:spacing w:val="-3"/>
                <w:sz w:val="24"/>
                <w:lang w:val="ru-RU"/>
              </w:rPr>
              <w:t xml:space="preserve">до </w:t>
            </w:r>
            <w:r w:rsidRPr="002D7A74">
              <w:rPr>
                <w:spacing w:val="-4"/>
                <w:sz w:val="24"/>
                <w:lang w:val="ru-RU"/>
              </w:rPr>
              <w:t>17</w:t>
            </w:r>
            <w:r w:rsidRPr="002D7A74">
              <w:rPr>
                <w:spacing w:val="51"/>
                <w:sz w:val="24"/>
                <w:lang w:val="ru-RU"/>
              </w:rPr>
              <w:t xml:space="preserve"> </w:t>
            </w:r>
            <w:r w:rsidRPr="002D7A74">
              <w:rPr>
                <w:spacing w:val="-6"/>
                <w:sz w:val="24"/>
                <w:lang w:val="ru-RU"/>
              </w:rPr>
              <w:t xml:space="preserve">лет, проживающих </w:t>
            </w:r>
            <w:r w:rsidRPr="002D7A74">
              <w:rPr>
                <w:spacing w:val="-3"/>
                <w:sz w:val="24"/>
                <w:lang w:val="ru-RU"/>
              </w:rPr>
              <w:t xml:space="preserve">на </w:t>
            </w:r>
            <w:r w:rsidRPr="002D7A74">
              <w:rPr>
                <w:spacing w:val="-6"/>
                <w:sz w:val="24"/>
                <w:lang w:val="ru-RU"/>
              </w:rPr>
              <w:t xml:space="preserve">территории </w:t>
            </w:r>
            <w:r w:rsidRPr="002D7A74">
              <w:rPr>
                <w:sz w:val="24"/>
                <w:lang w:val="ru-RU"/>
              </w:rPr>
              <w:t xml:space="preserve">Жуковского района, </w:t>
            </w:r>
            <w:r w:rsidRPr="002D7A74">
              <w:rPr>
                <w:spacing w:val="-7"/>
                <w:sz w:val="24"/>
                <w:lang w:val="ru-RU"/>
              </w:rPr>
              <w:t xml:space="preserve">воспользовавшихся </w:t>
            </w:r>
            <w:r w:rsidRPr="002D7A74">
              <w:rPr>
                <w:spacing w:val="-6"/>
                <w:sz w:val="24"/>
                <w:lang w:val="ru-RU"/>
              </w:rPr>
              <w:t xml:space="preserve">региональным сертификатом </w:t>
            </w:r>
            <w:r w:rsidRPr="002D7A74">
              <w:rPr>
                <w:spacing w:val="-3"/>
                <w:sz w:val="24"/>
                <w:lang w:val="ru-RU"/>
              </w:rPr>
              <w:t xml:space="preserve">на </w:t>
            </w:r>
            <w:r w:rsidRPr="002D7A74">
              <w:rPr>
                <w:spacing w:val="-6"/>
                <w:sz w:val="24"/>
                <w:lang w:val="ru-RU"/>
              </w:rPr>
              <w:t xml:space="preserve">отдых детей </w:t>
            </w:r>
            <w:r w:rsidRPr="002D7A74">
              <w:rPr>
                <w:sz w:val="24"/>
                <w:lang w:val="ru-RU"/>
              </w:rPr>
              <w:t xml:space="preserve">и </w:t>
            </w:r>
            <w:r w:rsidRPr="002D7A74">
              <w:rPr>
                <w:spacing w:val="-3"/>
                <w:sz w:val="24"/>
                <w:lang w:val="ru-RU"/>
              </w:rPr>
              <w:t xml:space="preserve">их </w:t>
            </w:r>
            <w:r w:rsidRPr="002D7A74">
              <w:rPr>
                <w:spacing w:val="-6"/>
                <w:sz w:val="24"/>
                <w:lang w:val="ru-RU"/>
              </w:rPr>
              <w:t xml:space="preserve">оздоровление* </w:t>
            </w:r>
            <w:r w:rsidRPr="002D7A74">
              <w:rPr>
                <w:spacing w:val="-7"/>
                <w:sz w:val="24"/>
                <w:lang w:val="ru-RU"/>
              </w:rPr>
              <w:t xml:space="preserve">(компенсацией </w:t>
            </w:r>
            <w:r w:rsidRPr="002D7A74">
              <w:rPr>
                <w:spacing w:val="-6"/>
                <w:sz w:val="24"/>
                <w:lang w:val="ru-RU"/>
              </w:rPr>
              <w:t xml:space="preserve">части </w:t>
            </w:r>
            <w:r w:rsidRPr="002D7A74">
              <w:rPr>
                <w:spacing w:val="-7"/>
                <w:sz w:val="24"/>
                <w:lang w:val="ru-RU"/>
              </w:rPr>
              <w:t xml:space="preserve">стоимости </w:t>
            </w:r>
            <w:r w:rsidRPr="002D7A74">
              <w:rPr>
                <w:spacing w:val="-6"/>
                <w:sz w:val="24"/>
                <w:lang w:val="ru-RU"/>
              </w:rPr>
              <w:t xml:space="preserve">путевки </w:t>
            </w:r>
            <w:r w:rsidRPr="002D7A74">
              <w:rPr>
                <w:spacing w:val="-3"/>
                <w:sz w:val="24"/>
                <w:lang w:val="ru-RU"/>
              </w:rPr>
              <w:t xml:space="preserve">по </w:t>
            </w:r>
            <w:r w:rsidRPr="002D7A74">
              <w:rPr>
                <w:spacing w:val="-6"/>
                <w:sz w:val="24"/>
                <w:lang w:val="ru-RU"/>
              </w:rPr>
              <w:t xml:space="preserve">каждому </w:t>
            </w:r>
            <w:r w:rsidRPr="002D7A74">
              <w:rPr>
                <w:spacing w:val="-4"/>
                <w:sz w:val="24"/>
                <w:lang w:val="ru-RU"/>
              </w:rPr>
              <w:t xml:space="preserve">типу </w:t>
            </w:r>
            <w:r w:rsidRPr="002D7A74">
              <w:rPr>
                <w:spacing w:val="-6"/>
                <w:sz w:val="24"/>
                <w:lang w:val="ru-RU"/>
              </w:rPr>
              <w:t xml:space="preserve">организаций </w:t>
            </w:r>
            <w:r w:rsidRPr="002D7A74">
              <w:rPr>
                <w:spacing w:val="-5"/>
                <w:sz w:val="24"/>
                <w:lang w:val="ru-RU"/>
              </w:rPr>
              <w:t xml:space="preserve">отдыха </w:t>
            </w:r>
            <w:r w:rsidRPr="002D7A74">
              <w:rPr>
                <w:spacing w:val="-6"/>
                <w:sz w:val="24"/>
                <w:lang w:val="ru-RU"/>
              </w:rPr>
              <w:t xml:space="preserve">детей </w:t>
            </w:r>
            <w:r w:rsidRPr="002D7A74">
              <w:rPr>
                <w:sz w:val="24"/>
                <w:lang w:val="ru-RU"/>
              </w:rPr>
              <w:t xml:space="preserve">и </w:t>
            </w:r>
            <w:r w:rsidRPr="002D7A74">
              <w:rPr>
                <w:spacing w:val="-3"/>
                <w:sz w:val="24"/>
                <w:lang w:val="ru-RU"/>
              </w:rPr>
              <w:t xml:space="preserve">их </w:t>
            </w:r>
            <w:r w:rsidRPr="002D7A74">
              <w:rPr>
                <w:spacing w:val="-6"/>
                <w:sz w:val="24"/>
                <w:lang w:val="ru-RU"/>
              </w:rPr>
              <w:t xml:space="preserve">оздоровления, </w:t>
            </w:r>
            <w:r w:rsidRPr="002D7A74">
              <w:rPr>
                <w:sz w:val="24"/>
                <w:lang w:val="ru-RU"/>
              </w:rPr>
              <w:t xml:space="preserve">в </w:t>
            </w:r>
            <w:r w:rsidRPr="002D7A74">
              <w:rPr>
                <w:spacing w:val="-6"/>
                <w:sz w:val="24"/>
                <w:lang w:val="ru-RU"/>
              </w:rPr>
              <w:t xml:space="preserve">общей численности детей </w:t>
            </w:r>
            <w:r w:rsidRPr="002D7A74">
              <w:rPr>
                <w:spacing w:val="-5"/>
                <w:sz w:val="24"/>
                <w:lang w:val="ru-RU"/>
              </w:rPr>
              <w:t xml:space="preserve">этой   </w:t>
            </w:r>
            <w:r w:rsidRPr="002D7A74">
              <w:rPr>
                <w:spacing w:val="-6"/>
                <w:sz w:val="24"/>
                <w:lang w:val="ru-RU"/>
              </w:rPr>
              <w:t xml:space="preserve">категории, </w:t>
            </w:r>
            <w:r w:rsidRPr="002D7A74">
              <w:rPr>
                <w:spacing w:val="-7"/>
                <w:sz w:val="24"/>
                <w:lang w:val="ru-RU"/>
              </w:rPr>
              <w:t xml:space="preserve">отдохнувших </w:t>
            </w:r>
            <w:r w:rsidRPr="002D7A74">
              <w:rPr>
                <w:sz w:val="24"/>
                <w:lang w:val="ru-RU"/>
              </w:rPr>
              <w:t xml:space="preserve">в </w:t>
            </w:r>
            <w:r w:rsidRPr="002D7A74">
              <w:rPr>
                <w:spacing w:val="-7"/>
                <w:sz w:val="24"/>
                <w:lang w:val="ru-RU"/>
              </w:rPr>
              <w:t xml:space="preserve">организациях </w:t>
            </w:r>
            <w:r w:rsidRPr="002D7A74">
              <w:rPr>
                <w:spacing w:val="-5"/>
                <w:sz w:val="24"/>
                <w:lang w:val="ru-RU"/>
              </w:rPr>
              <w:t xml:space="preserve">отдыха </w:t>
            </w:r>
            <w:r w:rsidRPr="002D7A74">
              <w:rPr>
                <w:spacing w:val="-6"/>
                <w:sz w:val="24"/>
                <w:lang w:val="ru-RU"/>
              </w:rPr>
              <w:t xml:space="preserve">детей </w:t>
            </w:r>
            <w:r w:rsidRPr="002D7A74">
              <w:rPr>
                <w:sz w:val="24"/>
                <w:lang w:val="ru-RU"/>
              </w:rPr>
              <w:t xml:space="preserve">и </w:t>
            </w:r>
            <w:r w:rsidRPr="002D7A74">
              <w:rPr>
                <w:spacing w:val="-3"/>
                <w:sz w:val="24"/>
                <w:lang w:val="ru-RU"/>
              </w:rPr>
              <w:t xml:space="preserve">их </w:t>
            </w:r>
            <w:r w:rsidRPr="002D7A74">
              <w:rPr>
                <w:spacing w:val="-6"/>
                <w:sz w:val="24"/>
                <w:lang w:val="ru-RU"/>
              </w:rPr>
              <w:t xml:space="preserve">оздоровления  </w:t>
            </w:r>
            <w:r w:rsidRPr="002D7A74">
              <w:rPr>
                <w:spacing w:val="-7"/>
                <w:sz w:val="24"/>
                <w:lang w:val="ru-RU"/>
              </w:rPr>
              <w:t xml:space="preserve">соответствующего  </w:t>
            </w:r>
            <w:r w:rsidRPr="002D7A74">
              <w:rPr>
                <w:spacing w:val="-5"/>
                <w:sz w:val="24"/>
                <w:lang w:val="ru-RU"/>
              </w:rPr>
              <w:t xml:space="preserve">типа </w:t>
            </w:r>
            <w:r w:rsidRPr="002D7A74">
              <w:rPr>
                <w:spacing w:val="-7"/>
                <w:sz w:val="24"/>
                <w:lang w:val="ru-RU"/>
              </w:rPr>
              <w:t xml:space="preserve">(стационарный </w:t>
            </w:r>
            <w:r w:rsidRPr="002D7A74">
              <w:rPr>
                <w:spacing w:val="-6"/>
                <w:sz w:val="24"/>
                <w:lang w:val="ru-RU"/>
              </w:rPr>
              <w:t xml:space="preserve">загородный лагерь </w:t>
            </w:r>
            <w:r w:rsidRPr="002D7A74">
              <w:rPr>
                <w:spacing w:val="-7"/>
                <w:sz w:val="24"/>
                <w:lang w:val="ru-RU"/>
              </w:rPr>
              <w:t xml:space="preserve">(приоритет), </w:t>
            </w:r>
            <w:r w:rsidRPr="002D7A74">
              <w:rPr>
                <w:spacing w:val="-6"/>
                <w:sz w:val="24"/>
                <w:lang w:val="ru-RU"/>
              </w:rPr>
              <w:t xml:space="preserve">лагерь </w:t>
            </w:r>
            <w:r w:rsidRPr="002D7A74">
              <w:rPr>
                <w:sz w:val="24"/>
                <w:lang w:val="ru-RU"/>
              </w:rPr>
              <w:t xml:space="preserve">с  </w:t>
            </w:r>
            <w:r w:rsidRPr="002D7A74">
              <w:rPr>
                <w:spacing w:val="-6"/>
                <w:sz w:val="24"/>
                <w:lang w:val="ru-RU"/>
              </w:rPr>
              <w:t xml:space="preserve">дневным  пребыванием,  палаточный лагерь, </w:t>
            </w:r>
            <w:r w:rsidRPr="002D7A74">
              <w:rPr>
                <w:sz w:val="24"/>
                <w:lang w:val="ru-RU"/>
              </w:rPr>
              <w:t>стационарно-оздоровительный лагерь труда и отдыха)</w:t>
            </w:r>
          </w:p>
        </w:tc>
        <w:tc>
          <w:tcPr>
            <w:tcW w:w="1417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процентов</w:t>
            </w:r>
          </w:p>
        </w:tc>
        <w:tc>
          <w:tcPr>
            <w:tcW w:w="2548" w:type="dxa"/>
          </w:tcPr>
          <w:p w:rsidR="00DB5F5C" w:rsidRPr="002D7A74" w:rsidRDefault="00DB5F5C" w:rsidP="00891E53">
            <w:pPr>
              <w:pStyle w:val="TableParagraph"/>
              <w:spacing w:before="95"/>
              <w:ind w:left="0" w:firstLine="3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Отдел по молодежной политике, физической культуре и спорту администрации Жуковского района. Управление образования администрации Жуковского района</w:t>
            </w:r>
          </w:p>
        </w:tc>
        <w:tc>
          <w:tcPr>
            <w:tcW w:w="970" w:type="dxa"/>
          </w:tcPr>
          <w:p w:rsidR="00DB5F5C" w:rsidRPr="002D7A74" w:rsidRDefault="00DB5F5C" w:rsidP="002D7A74">
            <w:pPr>
              <w:pStyle w:val="TableParagraph"/>
              <w:spacing w:before="95"/>
              <w:ind w:left="0"/>
              <w:jc w:val="center"/>
              <w:rPr>
                <w:lang w:val="ru-RU"/>
              </w:rPr>
            </w:pPr>
            <w:r w:rsidRPr="002D7A74">
              <w:rPr>
                <w:sz w:val="24"/>
                <w:lang w:val="ru-RU"/>
              </w:rPr>
              <w:t>49</w:t>
            </w:r>
          </w:p>
        </w:tc>
        <w:tc>
          <w:tcPr>
            <w:tcW w:w="891" w:type="dxa"/>
          </w:tcPr>
          <w:p w:rsidR="00DB5F5C" w:rsidRPr="002D7A74" w:rsidRDefault="00DB5F5C" w:rsidP="002D7A74">
            <w:pPr>
              <w:pStyle w:val="TableParagraph"/>
              <w:spacing w:before="9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50</w:t>
            </w:r>
          </w:p>
        </w:tc>
        <w:tc>
          <w:tcPr>
            <w:tcW w:w="893" w:type="dxa"/>
          </w:tcPr>
          <w:p w:rsidR="00DB5F5C" w:rsidRPr="002D7A74" w:rsidRDefault="00DB5F5C" w:rsidP="002D7A74">
            <w:pPr>
              <w:pStyle w:val="TableParagraph"/>
              <w:spacing w:before="9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51</w:t>
            </w:r>
          </w:p>
        </w:tc>
      </w:tr>
    </w:tbl>
    <w:p w:rsidR="00DB5F5C" w:rsidRDefault="00DB5F5C">
      <w:pPr>
        <w:pStyle w:val="ListParagraph"/>
        <w:numPr>
          <w:ilvl w:val="0"/>
          <w:numId w:val="6"/>
        </w:numPr>
        <w:tabs>
          <w:tab w:val="left" w:pos="1049"/>
        </w:tabs>
        <w:ind w:right="150" w:firstLine="709"/>
        <w:jc w:val="both"/>
        <w:rPr>
          <w:sz w:val="24"/>
          <w:lang w:val="ru-RU"/>
        </w:rPr>
      </w:pPr>
      <w:r w:rsidRPr="001B22E1">
        <w:rPr>
          <w:sz w:val="24"/>
          <w:lang w:val="ru-RU"/>
        </w:rPr>
        <w:t xml:space="preserve">Региональный сертификат на отдых детей и их оздоровление - путевка, приобретенная за счет бюджетных средств в стационарные организации отдыха детей и их оздоровления, расположенные на территории Российской Федерации, предоставляемая бесплатно или </w:t>
      </w:r>
      <w:r w:rsidRPr="001B22E1">
        <w:rPr>
          <w:spacing w:val="5"/>
          <w:sz w:val="24"/>
          <w:lang w:val="ru-RU"/>
        </w:rPr>
        <w:t xml:space="preserve">за </w:t>
      </w:r>
      <w:r w:rsidRPr="001B22E1">
        <w:rPr>
          <w:sz w:val="24"/>
          <w:lang w:val="ru-RU"/>
        </w:rPr>
        <w:t>частичную плату родителю (иному законному представителю) ребенка с правом выбора оздоровительной</w:t>
      </w:r>
      <w:r w:rsidRPr="001B22E1">
        <w:rPr>
          <w:spacing w:val="-35"/>
          <w:sz w:val="24"/>
          <w:lang w:val="ru-RU"/>
        </w:rPr>
        <w:t xml:space="preserve"> </w:t>
      </w:r>
      <w:r w:rsidRPr="001B22E1">
        <w:rPr>
          <w:sz w:val="24"/>
          <w:lang w:val="ru-RU"/>
        </w:rPr>
        <w:t>организации.</w:t>
      </w:r>
    </w:p>
    <w:p w:rsidR="00DB5F5C" w:rsidRDefault="00DB5F5C" w:rsidP="00A0685F">
      <w:pPr>
        <w:pStyle w:val="ListParagraph"/>
        <w:tabs>
          <w:tab w:val="left" w:pos="1049"/>
        </w:tabs>
        <w:ind w:right="150" w:hanging="112"/>
        <w:jc w:val="both"/>
        <w:rPr>
          <w:sz w:val="24"/>
          <w:lang w:val="ru-RU"/>
        </w:rPr>
      </w:pPr>
    </w:p>
    <w:p w:rsidR="00DB5F5C" w:rsidRDefault="00DB5F5C" w:rsidP="00A0685F">
      <w:pPr>
        <w:pStyle w:val="ListParagraph"/>
        <w:tabs>
          <w:tab w:val="left" w:pos="1049"/>
        </w:tabs>
        <w:ind w:right="150" w:hanging="112"/>
        <w:jc w:val="both"/>
        <w:rPr>
          <w:sz w:val="24"/>
          <w:lang w:val="ru-RU"/>
        </w:rPr>
      </w:pPr>
    </w:p>
    <w:p w:rsidR="00DB5F5C" w:rsidRDefault="00DB5F5C" w:rsidP="00A0685F">
      <w:pPr>
        <w:pStyle w:val="ListParagraph"/>
        <w:tabs>
          <w:tab w:val="left" w:pos="1049"/>
        </w:tabs>
        <w:ind w:right="150" w:hanging="112"/>
        <w:jc w:val="both"/>
        <w:rPr>
          <w:sz w:val="24"/>
          <w:lang w:val="ru-RU"/>
        </w:rPr>
      </w:pPr>
    </w:p>
    <w:p w:rsidR="00DB5F5C" w:rsidRPr="001B22E1" w:rsidRDefault="00DB5F5C" w:rsidP="00A0685F">
      <w:pPr>
        <w:pStyle w:val="ListParagraph"/>
        <w:tabs>
          <w:tab w:val="left" w:pos="1049"/>
        </w:tabs>
        <w:ind w:right="150" w:hanging="112"/>
        <w:jc w:val="both"/>
        <w:rPr>
          <w:sz w:val="24"/>
          <w:lang w:val="ru-RU"/>
        </w:rPr>
      </w:pPr>
    </w:p>
    <w:p w:rsidR="00DB5F5C" w:rsidRPr="001B22E1" w:rsidRDefault="00DB5F5C">
      <w:pPr>
        <w:pStyle w:val="ListParagraph"/>
        <w:numPr>
          <w:ilvl w:val="1"/>
          <w:numId w:val="7"/>
        </w:numPr>
        <w:tabs>
          <w:tab w:val="left" w:pos="5852"/>
        </w:tabs>
        <w:spacing w:before="187"/>
        <w:ind w:left="5851"/>
        <w:rPr>
          <w:b/>
          <w:sz w:val="24"/>
          <w:lang w:val="ru-RU"/>
        </w:rPr>
      </w:pPr>
      <w:r w:rsidRPr="001B22E1">
        <w:rPr>
          <w:b/>
          <w:sz w:val="24"/>
          <w:lang w:val="ru-RU"/>
        </w:rPr>
        <w:t>План мероприятий («дорожная</w:t>
      </w:r>
      <w:r w:rsidRPr="001B22E1">
        <w:rPr>
          <w:b/>
          <w:spacing w:val="-12"/>
          <w:sz w:val="24"/>
          <w:lang w:val="ru-RU"/>
        </w:rPr>
        <w:t xml:space="preserve"> </w:t>
      </w:r>
      <w:r w:rsidRPr="001B22E1">
        <w:rPr>
          <w:b/>
          <w:sz w:val="24"/>
          <w:lang w:val="ru-RU"/>
        </w:rPr>
        <w:t>карта»)</w:t>
      </w:r>
    </w:p>
    <w:p w:rsidR="00DB5F5C" w:rsidRPr="001B22E1" w:rsidRDefault="00DB5F5C">
      <w:pPr>
        <w:pStyle w:val="BodyText"/>
        <w:ind w:left="977" w:right="274"/>
        <w:jc w:val="center"/>
        <w:rPr>
          <w:lang w:val="ru-RU"/>
        </w:rPr>
      </w:pPr>
      <w:r w:rsidRPr="001B22E1">
        <w:rPr>
          <w:lang w:val="ru-RU"/>
        </w:rPr>
        <w:t>по развитию конкуренции на рынке услуг детского отдыха и оздоровления</w:t>
      </w: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6104"/>
        <w:gridCol w:w="850"/>
        <w:gridCol w:w="2489"/>
        <w:gridCol w:w="5512"/>
      </w:tblGrid>
      <w:tr w:rsidR="00DB5F5C" w:rsidRPr="001B22E1" w:rsidTr="002D7A74">
        <w:trPr>
          <w:trHeight w:hRule="exact" w:val="740"/>
        </w:trPr>
        <w:tc>
          <w:tcPr>
            <w:tcW w:w="480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20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№ пп</w:t>
            </w:r>
          </w:p>
        </w:tc>
        <w:tc>
          <w:tcPr>
            <w:tcW w:w="6104" w:type="dxa"/>
          </w:tcPr>
          <w:p w:rsidR="00DB5F5C" w:rsidRPr="002D7A74" w:rsidRDefault="00DB5F5C" w:rsidP="002D7A74">
            <w:pPr>
              <w:pStyle w:val="TableParagraph"/>
              <w:spacing w:before="218"/>
              <w:ind w:left="0" w:right="-2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Наименование мероприятия</w:t>
            </w:r>
          </w:p>
        </w:tc>
        <w:tc>
          <w:tcPr>
            <w:tcW w:w="850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20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Срок, год</w:t>
            </w:r>
          </w:p>
        </w:tc>
        <w:tc>
          <w:tcPr>
            <w:tcW w:w="2489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20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Ответственный исполнитель</w:t>
            </w:r>
          </w:p>
        </w:tc>
        <w:tc>
          <w:tcPr>
            <w:tcW w:w="5512" w:type="dxa"/>
          </w:tcPr>
          <w:p w:rsidR="00DB5F5C" w:rsidRPr="002D7A74" w:rsidRDefault="00DB5F5C" w:rsidP="002D7A74">
            <w:pPr>
              <w:pStyle w:val="TableParagraph"/>
              <w:spacing w:before="218"/>
              <w:ind w:left="0" w:right="-2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Ожидаемый результат</w:t>
            </w:r>
          </w:p>
        </w:tc>
      </w:tr>
      <w:tr w:rsidR="00DB5F5C" w:rsidRPr="001B22E1" w:rsidTr="002D7A74">
        <w:trPr>
          <w:trHeight w:hRule="exact" w:val="415"/>
        </w:trPr>
        <w:tc>
          <w:tcPr>
            <w:tcW w:w="480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2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1</w:t>
            </w:r>
          </w:p>
        </w:tc>
        <w:tc>
          <w:tcPr>
            <w:tcW w:w="6104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2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2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3</w:t>
            </w:r>
          </w:p>
        </w:tc>
        <w:tc>
          <w:tcPr>
            <w:tcW w:w="2489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2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4</w:t>
            </w:r>
          </w:p>
        </w:tc>
        <w:tc>
          <w:tcPr>
            <w:tcW w:w="5512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2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5</w:t>
            </w:r>
          </w:p>
        </w:tc>
      </w:tr>
      <w:tr w:rsidR="00DB5F5C" w:rsidRPr="001B22E1" w:rsidTr="002D7A74">
        <w:trPr>
          <w:trHeight w:hRule="exact" w:val="737"/>
        </w:trPr>
        <w:tc>
          <w:tcPr>
            <w:tcW w:w="15435" w:type="dxa"/>
            <w:gridSpan w:val="5"/>
          </w:tcPr>
          <w:p w:rsidR="00DB5F5C" w:rsidRPr="002D7A74" w:rsidRDefault="00DB5F5C" w:rsidP="002D7A74">
            <w:pPr>
              <w:pStyle w:val="TableParagraph"/>
              <w:spacing w:before="101" w:line="228" w:lineRule="auto"/>
              <w:ind w:left="0" w:right="-20"/>
              <w:rPr>
                <w:b/>
                <w:sz w:val="24"/>
                <w:lang w:val="ru-RU"/>
              </w:rPr>
            </w:pPr>
            <w:r w:rsidRPr="002D7A74">
              <w:rPr>
                <w:b/>
                <w:sz w:val="24"/>
                <w:lang w:val="ru-RU"/>
              </w:rPr>
              <w:t>Цель. Создание условий для развития конкуренции на рынке услуг отдыха и оздоровления детей. Развитие сектора негосударственных (немуниципальных) организаций отдыха и оздоровления детей</w:t>
            </w:r>
          </w:p>
        </w:tc>
      </w:tr>
      <w:tr w:rsidR="00DB5F5C" w:rsidRPr="00443C8B" w:rsidTr="002D7A74">
        <w:trPr>
          <w:trHeight w:hRule="exact" w:val="2529"/>
        </w:trPr>
        <w:tc>
          <w:tcPr>
            <w:tcW w:w="480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2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1</w:t>
            </w:r>
          </w:p>
        </w:tc>
        <w:tc>
          <w:tcPr>
            <w:tcW w:w="6104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20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Организация консультационной помощи по вопросам организации детского отдыха и оздоровления в негосударственных (немуниципальных) организациях отдыха и оздоровления детей</w:t>
            </w:r>
          </w:p>
        </w:tc>
        <w:tc>
          <w:tcPr>
            <w:tcW w:w="850" w:type="dxa"/>
          </w:tcPr>
          <w:p w:rsidR="00DB5F5C" w:rsidRPr="002D7A74" w:rsidRDefault="00DB5F5C" w:rsidP="002D7A74">
            <w:pPr>
              <w:pStyle w:val="TableParagraph"/>
              <w:spacing w:before="85" w:line="269" w:lineRule="exact"/>
              <w:ind w:left="0" w:right="-20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2016-</w:t>
            </w:r>
          </w:p>
          <w:p w:rsidR="00DB5F5C" w:rsidRPr="002D7A74" w:rsidRDefault="00DB5F5C" w:rsidP="002D7A74">
            <w:pPr>
              <w:pStyle w:val="TableParagraph"/>
              <w:spacing w:line="269" w:lineRule="exact"/>
              <w:ind w:left="0" w:right="-20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2018</w:t>
            </w:r>
            <w:r>
              <w:rPr>
                <w:sz w:val="24"/>
                <w:lang w:val="ru-RU"/>
              </w:rPr>
              <w:t xml:space="preserve"> годы</w:t>
            </w:r>
          </w:p>
        </w:tc>
        <w:tc>
          <w:tcPr>
            <w:tcW w:w="2489" w:type="dxa"/>
          </w:tcPr>
          <w:p w:rsidR="00DB5F5C" w:rsidRPr="002D7A74" w:rsidRDefault="00DB5F5C" w:rsidP="00462211">
            <w:pPr>
              <w:pStyle w:val="TableParagraph"/>
              <w:spacing w:before="99" w:line="228" w:lineRule="auto"/>
              <w:ind w:left="0" w:right="-20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Отдел по молодежной политике, физической культуре и спорту администрации Жуковского района. Управление образования администрации Жуковского района</w:t>
            </w:r>
          </w:p>
        </w:tc>
        <w:tc>
          <w:tcPr>
            <w:tcW w:w="5512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20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Повышение информированности населения по вопросам организации детского отдыха и оздоровления</w:t>
            </w:r>
          </w:p>
        </w:tc>
      </w:tr>
      <w:tr w:rsidR="00DB5F5C" w:rsidRPr="00443C8B" w:rsidTr="002D7A74">
        <w:trPr>
          <w:trHeight w:hRule="exact" w:val="2004"/>
        </w:trPr>
        <w:tc>
          <w:tcPr>
            <w:tcW w:w="480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2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2.</w:t>
            </w:r>
          </w:p>
        </w:tc>
        <w:tc>
          <w:tcPr>
            <w:tcW w:w="6104" w:type="dxa"/>
          </w:tcPr>
          <w:p w:rsidR="00DB5F5C" w:rsidRPr="002D7A74" w:rsidRDefault="00DB5F5C" w:rsidP="002D7A74">
            <w:pPr>
              <w:pStyle w:val="TableParagraph"/>
              <w:tabs>
                <w:tab w:val="left" w:pos="2238"/>
                <w:tab w:val="left" w:pos="4749"/>
              </w:tabs>
              <w:spacing w:before="95"/>
              <w:ind w:left="0" w:right="-20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 xml:space="preserve">Участие в формировании групп детей школьного возраста до 17 лет включительно, проживающих на территории Жуковского района, для направления на отдых и оздоровление в негосударственные (немуниципальные) стационарные оздоровительные </w:t>
            </w:r>
            <w:r w:rsidRPr="002D7A74">
              <w:rPr>
                <w:spacing w:val="-1"/>
                <w:sz w:val="24"/>
                <w:lang w:val="ru-RU"/>
              </w:rPr>
              <w:t xml:space="preserve">учреждения, </w:t>
            </w:r>
            <w:r w:rsidRPr="002D7A74">
              <w:rPr>
                <w:sz w:val="24"/>
                <w:lang w:val="ru-RU"/>
              </w:rPr>
              <w:t>расположенные на территории Брянской области.</w:t>
            </w:r>
          </w:p>
        </w:tc>
        <w:tc>
          <w:tcPr>
            <w:tcW w:w="850" w:type="dxa"/>
          </w:tcPr>
          <w:p w:rsidR="00DB5F5C" w:rsidRPr="002D7A74" w:rsidRDefault="00DB5F5C" w:rsidP="002D7A74">
            <w:pPr>
              <w:pStyle w:val="TableParagraph"/>
              <w:spacing w:before="85" w:line="269" w:lineRule="exact"/>
              <w:ind w:left="0" w:right="-20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2016-</w:t>
            </w:r>
          </w:p>
          <w:p w:rsidR="00DB5F5C" w:rsidRPr="002D7A74" w:rsidRDefault="00DB5F5C" w:rsidP="002D7A74">
            <w:pPr>
              <w:pStyle w:val="TableParagraph"/>
              <w:spacing w:line="269" w:lineRule="exact"/>
              <w:ind w:left="0" w:right="-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 годы</w:t>
            </w:r>
          </w:p>
        </w:tc>
        <w:tc>
          <w:tcPr>
            <w:tcW w:w="2489" w:type="dxa"/>
          </w:tcPr>
          <w:p w:rsidR="00DB5F5C" w:rsidRPr="002D7A74" w:rsidRDefault="00DB5F5C" w:rsidP="00462211">
            <w:pPr>
              <w:pStyle w:val="TableParagraph"/>
              <w:spacing w:before="99" w:line="228" w:lineRule="auto"/>
              <w:ind w:left="0" w:right="-20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Отдел по молодежной политике, физической культуре и спорту администрации Жуковского района.</w:t>
            </w:r>
          </w:p>
        </w:tc>
        <w:tc>
          <w:tcPr>
            <w:tcW w:w="5512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20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Ежегодно в негосударственных (немуниципальных) стационарных оздоровительных учреждениях, расположенных на территории Брянской области, планируется   оздоровление не менее 100 детей школьного возраста до 17 лет включительно, проживающих на территории Жуковского района</w:t>
            </w:r>
          </w:p>
        </w:tc>
      </w:tr>
    </w:tbl>
    <w:p w:rsidR="00DB5F5C" w:rsidRDefault="00DB5F5C" w:rsidP="00DD63F8">
      <w:pPr>
        <w:pStyle w:val="ListParagraph"/>
        <w:tabs>
          <w:tab w:val="left" w:pos="5271"/>
        </w:tabs>
        <w:spacing w:line="273" w:lineRule="exact"/>
        <w:ind w:left="5270" w:firstLine="0"/>
        <w:jc w:val="center"/>
        <w:rPr>
          <w:b/>
          <w:sz w:val="24"/>
          <w:lang w:val="ru-RU"/>
        </w:rPr>
      </w:pPr>
    </w:p>
    <w:p w:rsidR="00DB5F5C" w:rsidRPr="001B22E1" w:rsidRDefault="00DB5F5C">
      <w:pPr>
        <w:pStyle w:val="ListParagraph"/>
        <w:numPr>
          <w:ilvl w:val="0"/>
          <w:numId w:val="8"/>
        </w:numPr>
        <w:tabs>
          <w:tab w:val="left" w:pos="5271"/>
        </w:tabs>
        <w:spacing w:line="273" w:lineRule="exact"/>
        <w:ind w:left="5270"/>
        <w:rPr>
          <w:b/>
          <w:sz w:val="24"/>
          <w:lang w:val="ru-RU"/>
        </w:rPr>
      </w:pPr>
      <w:r w:rsidRPr="001B22E1">
        <w:rPr>
          <w:b/>
          <w:sz w:val="24"/>
          <w:lang w:val="ru-RU"/>
        </w:rPr>
        <w:t>Рынок услуг дополнительного образования</w:t>
      </w:r>
      <w:r w:rsidRPr="001B22E1">
        <w:rPr>
          <w:b/>
          <w:spacing w:val="-13"/>
          <w:sz w:val="24"/>
          <w:lang w:val="ru-RU"/>
        </w:rPr>
        <w:t xml:space="preserve"> </w:t>
      </w:r>
      <w:r w:rsidRPr="001B22E1">
        <w:rPr>
          <w:b/>
          <w:sz w:val="24"/>
          <w:lang w:val="ru-RU"/>
        </w:rPr>
        <w:t>детей</w:t>
      </w:r>
    </w:p>
    <w:p w:rsidR="00DB5F5C" w:rsidRPr="001B22E1" w:rsidRDefault="00DB5F5C">
      <w:pPr>
        <w:pStyle w:val="ListParagraph"/>
        <w:numPr>
          <w:ilvl w:val="1"/>
          <w:numId w:val="5"/>
        </w:numPr>
        <w:tabs>
          <w:tab w:val="left" w:pos="1913"/>
        </w:tabs>
        <w:spacing w:before="182" w:after="3"/>
        <w:rPr>
          <w:b/>
          <w:sz w:val="24"/>
          <w:lang w:val="ru-RU"/>
        </w:rPr>
      </w:pPr>
      <w:r w:rsidRPr="001B22E1">
        <w:rPr>
          <w:b/>
          <w:sz w:val="24"/>
          <w:lang w:val="ru-RU"/>
        </w:rPr>
        <w:t>Сведения о показателе (индикаторе) развития конкуренции на рынке услуг дополнительного образования</w:t>
      </w:r>
      <w:r w:rsidRPr="001B22E1">
        <w:rPr>
          <w:b/>
          <w:spacing w:val="-31"/>
          <w:sz w:val="24"/>
          <w:lang w:val="ru-RU"/>
        </w:rPr>
        <w:t xml:space="preserve"> </w:t>
      </w:r>
      <w:r w:rsidRPr="001B22E1">
        <w:rPr>
          <w:b/>
          <w:sz w:val="24"/>
          <w:lang w:val="ru-RU"/>
        </w:rPr>
        <w:t>детей</w:t>
      </w: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4"/>
        <w:gridCol w:w="1380"/>
        <w:gridCol w:w="2410"/>
        <w:gridCol w:w="852"/>
        <w:gridCol w:w="848"/>
        <w:gridCol w:w="1001"/>
      </w:tblGrid>
      <w:tr w:rsidR="00DB5F5C" w:rsidRPr="001B22E1" w:rsidTr="002D7A74">
        <w:trPr>
          <w:trHeight w:hRule="exact" w:val="740"/>
        </w:trPr>
        <w:tc>
          <w:tcPr>
            <w:tcW w:w="8934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Наименование контрольного показателя (индикатора)</w:t>
            </w:r>
          </w:p>
        </w:tc>
        <w:tc>
          <w:tcPr>
            <w:tcW w:w="1380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Единица измерения</w:t>
            </w:r>
          </w:p>
        </w:tc>
        <w:tc>
          <w:tcPr>
            <w:tcW w:w="2410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Исполнитель</w:t>
            </w:r>
          </w:p>
        </w:tc>
        <w:tc>
          <w:tcPr>
            <w:tcW w:w="852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</w:t>
            </w:r>
          </w:p>
        </w:tc>
        <w:tc>
          <w:tcPr>
            <w:tcW w:w="848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2017</w:t>
            </w:r>
          </w:p>
        </w:tc>
        <w:tc>
          <w:tcPr>
            <w:tcW w:w="1001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2018</w:t>
            </w:r>
          </w:p>
        </w:tc>
      </w:tr>
      <w:tr w:rsidR="00DB5F5C" w:rsidRPr="001B22E1" w:rsidTr="002D7A74">
        <w:trPr>
          <w:trHeight w:val="1389"/>
        </w:trPr>
        <w:tc>
          <w:tcPr>
            <w:tcW w:w="8934" w:type="dxa"/>
          </w:tcPr>
          <w:p w:rsidR="00DB5F5C" w:rsidRPr="002D7A74" w:rsidRDefault="00DB5F5C" w:rsidP="002D7A74">
            <w:pPr>
              <w:pStyle w:val="TableParagraph"/>
              <w:tabs>
                <w:tab w:val="left" w:pos="575"/>
                <w:tab w:val="left" w:pos="2038"/>
                <w:tab w:val="left" w:pos="3508"/>
                <w:tab w:val="left" w:pos="4499"/>
                <w:tab w:val="left" w:pos="6041"/>
                <w:tab w:val="left" w:pos="7129"/>
                <w:tab w:val="left" w:pos="7537"/>
              </w:tabs>
              <w:spacing w:before="99" w:line="228" w:lineRule="auto"/>
              <w:ind w:left="0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 xml:space="preserve">Увеличение численности детей и молодежи в возрасте от 5 до 18 лет, проживающих на территории Жуковского района и </w:t>
            </w:r>
            <w:r w:rsidRPr="002D7A74">
              <w:rPr>
                <w:spacing w:val="-1"/>
                <w:sz w:val="24"/>
                <w:lang w:val="ru-RU"/>
              </w:rPr>
              <w:t xml:space="preserve">получающих </w:t>
            </w:r>
            <w:r w:rsidRPr="002D7A74">
              <w:rPr>
                <w:sz w:val="24"/>
                <w:lang w:val="ru-RU"/>
              </w:rPr>
              <w:t>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380" w:type="dxa"/>
          </w:tcPr>
          <w:p w:rsidR="00DB5F5C" w:rsidRPr="002D7A74" w:rsidRDefault="00DB5F5C" w:rsidP="002D7A74">
            <w:pPr>
              <w:pStyle w:val="TableParagraph"/>
              <w:ind w:left="0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процентов</w:t>
            </w:r>
          </w:p>
        </w:tc>
        <w:tc>
          <w:tcPr>
            <w:tcW w:w="2410" w:type="dxa"/>
          </w:tcPr>
          <w:p w:rsidR="00DB5F5C" w:rsidRPr="002D7A74" w:rsidRDefault="00DB5F5C" w:rsidP="00891E53">
            <w:pPr>
              <w:pStyle w:val="TableParagraph"/>
              <w:spacing w:line="264" w:lineRule="exact"/>
              <w:ind w:left="0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Управление образования администрации Жуковского района</w:t>
            </w:r>
          </w:p>
        </w:tc>
        <w:tc>
          <w:tcPr>
            <w:tcW w:w="852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0</w:t>
            </w:r>
          </w:p>
        </w:tc>
        <w:tc>
          <w:tcPr>
            <w:tcW w:w="848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0,1</w:t>
            </w:r>
          </w:p>
        </w:tc>
        <w:tc>
          <w:tcPr>
            <w:tcW w:w="1001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0,1</w:t>
            </w:r>
          </w:p>
        </w:tc>
      </w:tr>
    </w:tbl>
    <w:p w:rsidR="00DB5F5C" w:rsidRPr="001B22E1" w:rsidRDefault="00DB5F5C">
      <w:pPr>
        <w:spacing w:before="7"/>
        <w:rPr>
          <w:b/>
          <w:sz w:val="28"/>
          <w:lang w:val="ru-RU"/>
        </w:rPr>
      </w:pPr>
    </w:p>
    <w:p w:rsidR="00DB5F5C" w:rsidRPr="001B22E1" w:rsidRDefault="00DB5F5C">
      <w:pPr>
        <w:pStyle w:val="ListParagraph"/>
        <w:numPr>
          <w:ilvl w:val="1"/>
          <w:numId w:val="5"/>
        </w:numPr>
        <w:tabs>
          <w:tab w:val="left" w:pos="1520"/>
        </w:tabs>
        <w:spacing w:before="90" w:after="3"/>
        <w:ind w:left="1519"/>
        <w:rPr>
          <w:b/>
          <w:sz w:val="24"/>
          <w:lang w:val="ru-RU"/>
        </w:rPr>
      </w:pPr>
      <w:r w:rsidRPr="001B22E1">
        <w:rPr>
          <w:b/>
          <w:sz w:val="24"/>
          <w:lang w:val="ru-RU"/>
        </w:rPr>
        <w:t>План мероприятий («дорожная карта») по развитию конкуренции на рынке услуг дополнительного образования</w:t>
      </w:r>
      <w:r w:rsidRPr="001B22E1">
        <w:rPr>
          <w:b/>
          <w:spacing w:val="-32"/>
          <w:sz w:val="24"/>
          <w:lang w:val="ru-RU"/>
        </w:rPr>
        <w:t xml:space="preserve"> </w:t>
      </w:r>
      <w:r w:rsidRPr="001B22E1">
        <w:rPr>
          <w:b/>
          <w:sz w:val="24"/>
          <w:lang w:val="ru-RU"/>
        </w:rPr>
        <w:t>детей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5960"/>
        <w:gridCol w:w="992"/>
        <w:gridCol w:w="3164"/>
        <w:gridCol w:w="4819"/>
      </w:tblGrid>
      <w:tr w:rsidR="00DB5F5C" w:rsidRPr="001B22E1" w:rsidTr="002D7A74">
        <w:trPr>
          <w:trHeight w:hRule="exact" w:val="739"/>
        </w:trPr>
        <w:tc>
          <w:tcPr>
            <w:tcW w:w="482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№ пп</w:t>
            </w:r>
          </w:p>
        </w:tc>
        <w:tc>
          <w:tcPr>
            <w:tcW w:w="5960" w:type="dxa"/>
          </w:tcPr>
          <w:p w:rsidR="00DB5F5C" w:rsidRPr="002D7A74" w:rsidRDefault="00DB5F5C" w:rsidP="002D7A74">
            <w:pPr>
              <w:pStyle w:val="TableParagraph"/>
              <w:spacing w:before="217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Наименование мероприятия</w:t>
            </w:r>
          </w:p>
        </w:tc>
        <w:tc>
          <w:tcPr>
            <w:tcW w:w="992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Срок, год</w:t>
            </w:r>
          </w:p>
        </w:tc>
        <w:tc>
          <w:tcPr>
            <w:tcW w:w="3164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Ответственный исполнитель</w:t>
            </w:r>
          </w:p>
        </w:tc>
        <w:tc>
          <w:tcPr>
            <w:tcW w:w="4819" w:type="dxa"/>
          </w:tcPr>
          <w:p w:rsidR="00DB5F5C" w:rsidRPr="002D7A74" w:rsidRDefault="00DB5F5C" w:rsidP="002D7A74">
            <w:pPr>
              <w:pStyle w:val="TableParagraph"/>
              <w:spacing w:before="217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Ожидаемый результат</w:t>
            </w:r>
          </w:p>
        </w:tc>
      </w:tr>
      <w:tr w:rsidR="00DB5F5C" w:rsidRPr="001B22E1" w:rsidTr="002D7A74">
        <w:trPr>
          <w:trHeight w:hRule="exact" w:val="387"/>
        </w:trPr>
        <w:tc>
          <w:tcPr>
            <w:tcW w:w="482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1</w:t>
            </w:r>
          </w:p>
        </w:tc>
        <w:tc>
          <w:tcPr>
            <w:tcW w:w="5960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3</w:t>
            </w:r>
          </w:p>
        </w:tc>
        <w:tc>
          <w:tcPr>
            <w:tcW w:w="3164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4</w:t>
            </w:r>
          </w:p>
        </w:tc>
        <w:tc>
          <w:tcPr>
            <w:tcW w:w="4819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5</w:t>
            </w:r>
          </w:p>
        </w:tc>
      </w:tr>
      <w:tr w:rsidR="00DB5F5C" w:rsidRPr="00443C8B" w:rsidTr="002D7A74">
        <w:trPr>
          <w:trHeight w:hRule="exact" w:val="720"/>
        </w:trPr>
        <w:tc>
          <w:tcPr>
            <w:tcW w:w="15417" w:type="dxa"/>
            <w:gridSpan w:val="5"/>
          </w:tcPr>
          <w:p w:rsidR="00DB5F5C" w:rsidRPr="002D7A74" w:rsidRDefault="00DB5F5C" w:rsidP="002D7A74">
            <w:pPr>
              <w:pStyle w:val="TableParagraph"/>
              <w:spacing w:before="80" w:line="265" w:lineRule="exact"/>
              <w:ind w:left="0" w:right="-18"/>
              <w:rPr>
                <w:b/>
                <w:sz w:val="24"/>
                <w:lang w:val="ru-RU"/>
              </w:rPr>
            </w:pPr>
            <w:r w:rsidRPr="002D7A74">
              <w:rPr>
                <w:b/>
                <w:sz w:val="24"/>
                <w:lang w:val="ru-RU"/>
              </w:rPr>
              <w:t>Цель. Создание условий для развития конкуренции на рынке услуг дополнительного образования детей.</w:t>
            </w:r>
          </w:p>
          <w:p w:rsidR="00DB5F5C" w:rsidRPr="002D7A74" w:rsidRDefault="00DB5F5C" w:rsidP="002D7A74">
            <w:pPr>
              <w:pStyle w:val="TableParagraph"/>
              <w:spacing w:line="265" w:lineRule="exact"/>
              <w:ind w:left="0" w:right="-18"/>
              <w:rPr>
                <w:b/>
                <w:sz w:val="24"/>
                <w:lang w:val="ru-RU"/>
              </w:rPr>
            </w:pPr>
            <w:r w:rsidRPr="002D7A74">
              <w:rPr>
                <w:b/>
                <w:spacing w:val="-6"/>
                <w:sz w:val="24"/>
                <w:lang w:val="ru-RU"/>
              </w:rPr>
              <w:t xml:space="preserve">Развитие частных </w:t>
            </w:r>
            <w:r w:rsidRPr="002D7A74">
              <w:rPr>
                <w:b/>
                <w:spacing w:val="-7"/>
                <w:sz w:val="24"/>
                <w:lang w:val="ru-RU"/>
              </w:rPr>
              <w:t xml:space="preserve">организаций, </w:t>
            </w:r>
            <w:r w:rsidRPr="002D7A74">
              <w:rPr>
                <w:b/>
                <w:spacing w:val="-6"/>
                <w:sz w:val="24"/>
                <w:lang w:val="ru-RU"/>
              </w:rPr>
              <w:t xml:space="preserve">осуществляющих </w:t>
            </w:r>
            <w:r w:rsidRPr="002D7A74">
              <w:rPr>
                <w:b/>
                <w:spacing w:val="-7"/>
                <w:sz w:val="24"/>
                <w:lang w:val="ru-RU"/>
              </w:rPr>
              <w:t xml:space="preserve">образовательную </w:t>
            </w:r>
            <w:r w:rsidRPr="002D7A74">
              <w:rPr>
                <w:b/>
                <w:spacing w:val="-6"/>
                <w:sz w:val="24"/>
                <w:lang w:val="ru-RU"/>
              </w:rPr>
              <w:t xml:space="preserve">деятельность </w:t>
            </w:r>
            <w:r w:rsidRPr="002D7A74">
              <w:rPr>
                <w:b/>
                <w:sz w:val="24"/>
                <w:lang w:val="ru-RU"/>
              </w:rPr>
              <w:t xml:space="preserve">по </w:t>
            </w:r>
            <w:r w:rsidRPr="002D7A74">
              <w:rPr>
                <w:b/>
                <w:spacing w:val="-7"/>
                <w:sz w:val="24"/>
                <w:lang w:val="ru-RU"/>
              </w:rPr>
              <w:t xml:space="preserve">дополнительным общеобразовательным </w:t>
            </w:r>
            <w:r w:rsidRPr="002D7A74">
              <w:rPr>
                <w:b/>
                <w:spacing w:val="-6"/>
                <w:sz w:val="24"/>
                <w:lang w:val="ru-RU"/>
              </w:rPr>
              <w:t>программам</w:t>
            </w:r>
          </w:p>
        </w:tc>
      </w:tr>
      <w:tr w:rsidR="00DB5F5C" w:rsidRPr="00443C8B" w:rsidTr="002D7A74">
        <w:trPr>
          <w:trHeight w:hRule="exact" w:val="1602"/>
        </w:trPr>
        <w:tc>
          <w:tcPr>
            <w:tcW w:w="482" w:type="dxa"/>
          </w:tcPr>
          <w:p w:rsidR="00DB5F5C" w:rsidRPr="002D7A74" w:rsidRDefault="00DB5F5C" w:rsidP="002D7A74">
            <w:pPr>
              <w:pStyle w:val="TableParagraph"/>
              <w:spacing w:before="85"/>
              <w:ind w:left="126" w:right="126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1</w:t>
            </w:r>
          </w:p>
        </w:tc>
        <w:tc>
          <w:tcPr>
            <w:tcW w:w="5960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18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Размещение на сайте администрации Жуковского района информации о развитии частных организаций, осуществляющих образовательную деятельность по дополнительным общеобразовательным программам в Брянской области.</w:t>
            </w:r>
          </w:p>
        </w:tc>
        <w:tc>
          <w:tcPr>
            <w:tcW w:w="992" w:type="dxa"/>
          </w:tcPr>
          <w:p w:rsidR="00DB5F5C" w:rsidRPr="002D7A74" w:rsidRDefault="00DB5F5C" w:rsidP="002D7A74">
            <w:pPr>
              <w:pStyle w:val="TableParagraph"/>
              <w:spacing w:before="85" w:line="269" w:lineRule="exact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2016-</w:t>
            </w:r>
          </w:p>
          <w:p w:rsidR="00DB5F5C" w:rsidRPr="002D7A74" w:rsidRDefault="00DB5F5C" w:rsidP="002D7A74">
            <w:pPr>
              <w:pStyle w:val="TableParagraph"/>
              <w:spacing w:line="269" w:lineRule="exact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2018</w:t>
            </w:r>
            <w:r>
              <w:rPr>
                <w:sz w:val="24"/>
                <w:lang w:val="ru-RU"/>
              </w:rPr>
              <w:t xml:space="preserve"> годы</w:t>
            </w:r>
          </w:p>
        </w:tc>
        <w:tc>
          <w:tcPr>
            <w:tcW w:w="3164" w:type="dxa"/>
          </w:tcPr>
          <w:p w:rsidR="00DB5F5C" w:rsidRPr="002D7A74" w:rsidRDefault="00DB5F5C" w:rsidP="00462211">
            <w:pPr>
              <w:pStyle w:val="TableParagraph"/>
              <w:spacing w:before="99" w:line="228" w:lineRule="auto"/>
              <w:ind w:left="0" w:right="-18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Управление образования администрации Жуковского района</w:t>
            </w:r>
          </w:p>
        </w:tc>
        <w:tc>
          <w:tcPr>
            <w:tcW w:w="4819" w:type="dxa"/>
          </w:tcPr>
          <w:p w:rsidR="00DB5F5C" w:rsidRPr="002D7A74" w:rsidRDefault="00DB5F5C" w:rsidP="002D7A74">
            <w:pPr>
              <w:pStyle w:val="TableParagraph"/>
              <w:tabs>
                <w:tab w:val="left" w:pos="3873"/>
              </w:tabs>
              <w:spacing w:before="99" w:line="228" w:lineRule="auto"/>
              <w:ind w:left="0" w:right="-18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 xml:space="preserve">Информирование населения о развитии негосударственного </w:t>
            </w:r>
            <w:r w:rsidRPr="002D7A74">
              <w:rPr>
                <w:spacing w:val="-1"/>
                <w:sz w:val="24"/>
                <w:lang w:val="ru-RU"/>
              </w:rPr>
              <w:t xml:space="preserve">сектора </w:t>
            </w:r>
            <w:r w:rsidRPr="002D7A74">
              <w:rPr>
                <w:sz w:val="24"/>
                <w:lang w:val="ru-RU"/>
              </w:rPr>
              <w:t>дополнительного образования</w:t>
            </w:r>
            <w:r w:rsidRPr="002D7A74">
              <w:rPr>
                <w:spacing w:val="-9"/>
                <w:sz w:val="24"/>
                <w:lang w:val="ru-RU"/>
              </w:rPr>
              <w:t xml:space="preserve"> </w:t>
            </w:r>
            <w:r w:rsidRPr="002D7A74">
              <w:rPr>
                <w:sz w:val="24"/>
                <w:lang w:val="ru-RU"/>
              </w:rPr>
              <w:t>детей</w:t>
            </w:r>
          </w:p>
        </w:tc>
      </w:tr>
      <w:tr w:rsidR="00DB5F5C" w:rsidRPr="00443C8B" w:rsidTr="002D7A74">
        <w:trPr>
          <w:trHeight w:hRule="exact" w:val="1001"/>
        </w:trPr>
        <w:tc>
          <w:tcPr>
            <w:tcW w:w="482" w:type="dxa"/>
          </w:tcPr>
          <w:p w:rsidR="00DB5F5C" w:rsidRPr="002D7A74" w:rsidRDefault="00DB5F5C" w:rsidP="002D7A74">
            <w:pPr>
              <w:pStyle w:val="TableParagraph"/>
              <w:spacing w:before="86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</w:t>
            </w:r>
          </w:p>
        </w:tc>
        <w:tc>
          <w:tcPr>
            <w:tcW w:w="5960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18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Проведение консультаций для физических и юридических лиц, желающих организовать частную организацию дополнительного образования детей.</w:t>
            </w:r>
          </w:p>
        </w:tc>
        <w:tc>
          <w:tcPr>
            <w:tcW w:w="992" w:type="dxa"/>
          </w:tcPr>
          <w:p w:rsidR="00DB5F5C" w:rsidRPr="002D7A74" w:rsidRDefault="00DB5F5C" w:rsidP="002D7A74">
            <w:pPr>
              <w:pStyle w:val="TableParagraph"/>
              <w:spacing w:before="86" w:line="269" w:lineRule="exact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2016-</w:t>
            </w:r>
          </w:p>
          <w:p w:rsidR="00DB5F5C" w:rsidRPr="002D7A74" w:rsidRDefault="00DB5F5C" w:rsidP="002D7A74">
            <w:pPr>
              <w:pStyle w:val="TableParagraph"/>
              <w:spacing w:line="269" w:lineRule="exact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2018</w:t>
            </w:r>
            <w:r>
              <w:rPr>
                <w:sz w:val="24"/>
                <w:lang w:val="ru-RU"/>
              </w:rPr>
              <w:t xml:space="preserve"> годы</w:t>
            </w:r>
          </w:p>
        </w:tc>
        <w:tc>
          <w:tcPr>
            <w:tcW w:w="3164" w:type="dxa"/>
          </w:tcPr>
          <w:p w:rsidR="00DB5F5C" w:rsidRPr="002D7A74" w:rsidRDefault="00DB5F5C" w:rsidP="00462211">
            <w:pPr>
              <w:pStyle w:val="TableParagraph"/>
              <w:spacing w:before="99" w:line="228" w:lineRule="auto"/>
              <w:ind w:left="0" w:right="-18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Управление образования администрации Жуковского района</w:t>
            </w:r>
          </w:p>
        </w:tc>
        <w:tc>
          <w:tcPr>
            <w:tcW w:w="4819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18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Развитие сектора негосударственных поставщиков услуг на рынке услуг дополнительного образования детей</w:t>
            </w:r>
          </w:p>
        </w:tc>
      </w:tr>
      <w:tr w:rsidR="00DB5F5C" w:rsidRPr="00443C8B" w:rsidTr="002D7A74">
        <w:trPr>
          <w:trHeight w:hRule="exact" w:val="1509"/>
        </w:trPr>
        <w:tc>
          <w:tcPr>
            <w:tcW w:w="482" w:type="dxa"/>
          </w:tcPr>
          <w:p w:rsidR="00DB5F5C" w:rsidRPr="002D7A74" w:rsidRDefault="00DB5F5C" w:rsidP="002D7A74">
            <w:pPr>
              <w:pStyle w:val="TableParagraph"/>
              <w:spacing w:before="86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3</w:t>
            </w:r>
          </w:p>
        </w:tc>
        <w:tc>
          <w:tcPr>
            <w:tcW w:w="5960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18"/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 xml:space="preserve">Размещение на сайте </w:t>
            </w:r>
            <w:r w:rsidRPr="002D7A74">
              <w:rPr>
                <w:spacing w:val="-2"/>
                <w:sz w:val="24"/>
                <w:szCs w:val="24"/>
                <w:lang w:val="ru-RU"/>
              </w:rPr>
              <w:t xml:space="preserve">администрации Жуковского района информации о наличии и направлениях </w:t>
            </w:r>
            <w:r w:rsidRPr="002D7A74">
              <w:rPr>
                <w:sz w:val="24"/>
                <w:szCs w:val="24"/>
                <w:lang w:val="ru-RU"/>
              </w:rPr>
              <w:t>деятельности негосударственных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992" w:type="dxa"/>
          </w:tcPr>
          <w:p w:rsidR="00DB5F5C" w:rsidRPr="002D7A74" w:rsidRDefault="00DB5F5C" w:rsidP="002D7A74">
            <w:pPr>
              <w:pStyle w:val="TableParagraph"/>
              <w:spacing w:before="86" w:line="269" w:lineRule="exact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2016-</w:t>
            </w:r>
          </w:p>
          <w:p w:rsidR="00DB5F5C" w:rsidRPr="002D7A74" w:rsidRDefault="00DB5F5C" w:rsidP="002D7A74">
            <w:pPr>
              <w:pStyle w:val="TableParagraph"/>
              <w:spacing w:before="86" w:line="269" w:lineRule="exact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2018</w:t>
            </w:r>
            <w:r>
              <w:rPr>
                <w:sz w:val="24"/>
                <w:lang w:val="ru-RU"/>
              </w:rPr>
              <w:t xml:space="preserve"> годы</w:t>
            </w:r>
          </w:p>
        </w:tc>
        <w:tc>
          <w:tcPr>
            <w:tcW w:w="3164" w:type="dxa"/>
          </w:tcPr>
          <w:p w:rsidR="00DB5F5C" w:rsidRPr="002D7A74" w:rsidRDefault="00DB5F5C" w:rsidP="00462211">
            <w:pPr>
              <w:pStyle w:val="TableParagraph"/>
              <w:spacing w:before="99" w:line="228" w:lineRule="auto"/>
              <w:ind w:left="0" w:right="-18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Управление образования администрации Жуковского района</w:t>
            </w:r>
          </w:p>
        </w:tc>
        <w:tc>
          <w:tcPr>
            <w:tcW w:w="4819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18"/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 xml:space="preserve">Информирование </w:t>
            </w:r>
            <w:r w:rsidRPr="002D7A74">
              <w:rPr>
                <w:spacing w:val="-1"/>
                <w:sz w:val="24"/>
                <w:szCs w:val="24"/>
                <w:lang w:val="ru-RU"/>
              </w:rPr>
              <w:t xml:space="preserve">населения о развитии </w:t>
            </w:r>
            <w:r w:rsidRPr="002D7A74">
              <w:rPr>
                <w:sz w:val="24"/>
                <w:szCs w:val="24"/>
                <w:lang w:val="ru-RU"/>
              </w:rPr>
              <w:t xml:space="preserve">негосударственного </w:t>
            </w:r>
            <w:r w:rsidRPr="002D7A74">
              <w:rPr>
                <w:spacing w:val="-2"/>
                <w:sz w:val="24"/>
                <w:szCs w:val="24"/>
                <w:lang w:val="ru-RU"/>
              </w:rPr>
              <w:t xml:space="preserve">сектора дополнительного </w:t>
            </w:r>
            <w:r w:rsidRPr="002D7A74">
              <w:rPr>
                <w:sz w:val="24"/>
                <w:szCs w:val="24"/>
                <w:lang w:val="ru-RU"/>
              </w:rPr>
              <w:t>образования детей</w:t>
            </w:r>
          </w:p>
        </w:tc>
      </w:tr>
      <w:tr w:rsidR="00DB5F5C" w:rsidRPr="00443C8B" w:rsidTr="002D7A74">
        <w:trPr>
          <w:trHeight w:hRule="exact" w:val="622"/>
        </w:trPr>
        <w:tc>
          <w:tcPr>
            <w:tcW w:w="15417" w:type="dxa"/>
            <w:gridSpan w:val="5"/>
          </w:tcPr>
          <w:p w:rsidR="00DB5F5C" w:rsidRPr="002D7A74" w:rsidRDefault="00DB5F5C" w:rsidP="002D7A74">
            <w:pPr>
              <w:pStyle w:val="TableParagraph"/>
              <w:spacing w:before="90"/>
              <w:ind w:left="0" w:right="-18"/>
              <w:rPr>
                <w:b/>
                <w:sz w:val="24"/>
                <w:lang w:val="ru-RU"/>
              </w:rPr>
            </w:pPr>
            <w:r w:rsidRPr="002D7A74">
              <w:rPr>
                <w:b/>
                <w:sz w:val="24"/>
                <w:lang w:val="ru-RU"/>
              </w:rPr>
              <w:t>Мероприятия, направленные на развитие дополнительного образования детей в сфере физической культуры и спорта</w:t>
            </w:r>
          </w:p>
        </w:tc>
      </w:tr>
      <w:tr w:rsidR="00DB5F5C" w:rsidRPr="00443C8B" w:rsidTr="002D7A74">
        <w:trPr>
          <w:trHeight w:hRule="exact" w:val="1992"/>
        </w:trPr>
        <w:tc>
          <w:tcPr>
            <w:tcW w:w="482" w:type="dxa"/>
          </w:tcPr>
          <w:p w:rsidR="00DB5F5C" w:rsidRPr="002D7A74" w:rsidRDefault="00DB5F5C" w:rsidP="002D7A74">
            <w:pPr>
              <w:pStyle w:val="TableParagraph"/>
              <w:spacing w:before="86"/>
              <w:ind w:left="126" w:right="126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1</w:t>
            </w:r>
          </w:p>
        </w:tc>
        <w:tc>
          <w:tcPr>
            <w:tcW w:w="5960" w:type="dxa"/>
          </w:tcPr>
          <w:p w:rsidR="00DB5F5C" w:rsidRPr="002D7A74" w:rsidRDefault="00DB5F5C" w:rsidP="002D7A74">
            <w:pPr>
              <w:pStyle w:val="TableParagraph"/>
              <w:tabs>
                <w:tab w:val="left" w:pos="5445"/>
              </w:tabs>
              <w:spacing w:before="100" w:line="228" w:lineRule="auto"/>
              <w:ind w:left="0" w:right="-18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Размещение на сайте администрации Жуковского района в информационно-телекоммуникационной сети «Интернет» информации о частных организациях, осуществляющих деятельность в сфере физической культуры и спорта (физкультурно-спортивные клубы, региональные общественные федерации по видам спорта)</w:t>
            </w:r>
          </w:p>
        </w:tc>
        <w:tc>
          <w:tcPr>
            <w:tcW w:w="992" w:type="dxa"/>
          </w:tcPr>
          <w:p w:rsidR="00DB5F5C" w:rsidRPr="002D7A74" w:rsidRDefault="00DB5F5C" w:rsidP="002D7A74">
            <w:pPr>
              <w:pStyle w:val="TableParagraph"/>
              <w:spacing w:before="86" w:line="269" w:lineRule="exact"/>
              <w:ind w:left="0" w:right="-18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2016-</w:t>
            </w:r>
          </w:p>
          <w:p w:rsidR="00DB5F5C" w:rsidRPr="002D7A74" w:rsidRDefault="00DB5F5C" w:rsidP="002D7A74">
            <w:pPr>
              <w:pStyle w:val="TableParagraph"/>
              <w:spacing w:line="269" w:lineRule="exact"/>
              <w:ind w:left="0" w:right="-18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2018</w:t>
            </w:r>
            <w:r>
              <w:rPr>
                <w:sz w:val="24"/>
                <w:lang w:val="ru-RU"/>
              </w:rPr>
              <w:t xml:space="preserve"> годы</w:t>
            </w:r>
          </w:p>
        </w:tc>
        <w:tc>
          <w:tcPr>
            <w:tcW w:w="3164" w:type="dxa"/>
          </w:tcPr>
          <w:p w:rsidR="00DB5F5C" w:rsidRPr="002D7A74" w:rsidRDefault="00DB5F5C" w:rsidP="00462211">
            <w:pPr>
              <w:pStyle w:val="TableParagraph"/>
              <w:spacing w:before="100" w:line="228" w:lineRule="auto"/>
              <w:ind w:left="0" w:right="-18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Отдел по молодежной политике, физической культуре и спорту администрации Жуковского района</w:t>
            </w:r>
          </w:p>
        </w:tc>
        <w:tc>
          <w:tcPr>
            <w:tcW w:w="4819" w:type="dxa"/>
          </w:tcPr>
          <w:p w:rsidR="00DB5F5C" w:rsidRPr="002D7A74" w:rsidRDefault="00DB5F5C" w:rsidP="002D7A74">
            <w:pPr>
              <w:pStyle w:val="TableParagraph"/>
              <w:tabs>
                <w:tab w:val="left" w:pos="2989"/>
              </w:tabs>
              <w:spacing w:before="100" w:line="228" w:lineRule="auto"/>
              <w:ind w:left="0" w:right="-18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Обеспечение доступности для населения информации о деятельности организаций, осуществляющих дополнительное образование детей в сфере физической культуры и спорта</w:t>
            </w:r>
          </w:p>
        </w:tc>
      </w:tr>
    </w:tbl>
    <w:p w:rsidR="00DB5F5C" w:rsidRDefault="00DB5F5C" w:rsidP="00E25774">
      <w:pPr>
        <w:pStyle w:val="ListParagraph"/>
        <w:tabs>
          <w:tab w:val="left" w:pos="5271"/>
        </w:tabs>
        <w:spacing w:line="273" w:lineRule="exact"/>
        <w:ind w:left="5270" w:firstLine="0"/>
        <w:jc w:val="right"/>
        <w:rPr>
          <w:b/>
          <w:sz w:val="24"/>
          <w:lang w:val="ru-RU"/>
        </w:rPr>
      </w:pPr>
    </w:p>
    <w:p w:rsidR="00DB5F5C" w:rsidRPr="001B22E1" w:rsidRDefault="00DB5F5C" w:rsidP="00E25774">
      <w:pPr>
        <w:pStyle w:val="ListParagraph"/>
        <w:numPr>
          <w:ilvl w:val="0"/>
          <w:numId w:val="8"/>
        </w:numPr>
        <w:tabs>
          <w:tab w:val="left" w:pos="5271"/>
        </w:tabs>
        <w:spacing w:line="273" w:lineRule="exact"/>
        <w:ind w:left="5270"/>
        <w:rPr>
          <w:b/>
          <w:sz w:val="24"/>
          <w:lang w:val="ru-RU"/>
        </w:rPr>
      </w:pPr>
      <w:r w:rsidRPr="001B22E1">
        <w:rPr>
          <w:b/>
          <w:sz w:val="24"/>
          <w:lang w:val="ru-RU"/>
        </w:rPr>
        <w:t xml:space="preserve">Рынок услуг </w:t>
      </w:r>
      <w:r>
        <w:rPr>
          <w:b/>
          <w:sz w:val="24"/>
          <w:lang w:val="ru-RU"/>
        </w:rPr>
        <w:t>дошкольного образования</w:t>
      </w:r>
    </w:p>
    <w:p w:rsidR="00DB5F5C" w:rsidRPr="004365E2" w:rsidRDefault="00DB5F5C" w:rsidP="004365E2">
      <w:pPr>
        <w:tabs>
          <w:tab w:val="left" w:pos="1913"/>
        </w:tabs>
        <w:spacing w:before="182" w:after="3"/>
        <w:ind w:left="1492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3.3. </w:t>
      </w:r>
      <w:r w:rsidRPr="004365E2">
        <w:rPr>
          <w:b/>
          <w:sz w:val="24"/>
          <w:lang w:val="ru-RU"/>
        </w:rPr>
        <w:t>Сведения о показателе (индикаторе) развития конкуренции на рынке услуг дошкольного образования</w:t>
      </w: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4"/>
        <w:gridCol w:w="1380"/>
        <w:gridCol w:w="2410"/>
        <w:gridCol w:w="852"/>
        <w:gridCol w:w="848"/>
        <w:gridCol w:w="1001"/>
      </w:tblGrid>
      <w:tr w:rsidR="00DB5F5C" w:rsidRPr="001B22E1" w:rsidTr="002D7A74">
        <w:trPr>
          <w:trHeight w:hRule="exact" w:val="740"/>
        </w:trPr>
        <w:tc>
          <w:tcPr>
            <w:tcW w:w="8934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Наименование контрольного показателя (индикатора)</w:t>
            </w:r>
          </w:p>
        </w:tc>
        <w:tc>
          <w:tcPr>
            <w:tcW w:w="1380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Единица измерения</w:t>
            </w:r>
          </w:p>
        </w:tc>
        <w:tc>
          <w:tcPr>
            <w:tcW w:w="2410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Исполнитель</w:t>
            </w:r>
          </w:p>
        </w:tc>
        <w:tc>
          <w:tcPr>
            <w:tcW w:w="852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</w:t>
            </w:r>
          </w:p>
        </w:tc>
        <w:tc>
          <w:tcPr>
            <w:tcW w:w="848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2017</w:t>
            </w:r>
          </w:p>
        </w:tc>
        <w:tc>
          <w:tcPr>
            <w:tcW w:w="1001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2018</w:t>
            </w:r>
          </w:p>
        </w:tc>
      </w:tr>
      <w:tr w:rsidR="00DB5F5C" w:rsidRPr="001B22E1" w:rsidTr="002D7A74">
        <w:trPr>
          <w:trHeight w:val="1097"/>
        </w:trPr>
        <w:tc>
          <w:tcPr>
            <w:tcW w:w="8934" w:type="dxa"/>
          </w:tcPr>
          <w:p w:rsidR="00DB5F5C" w:rsidRPr="002D7A74" w:rsidRDefault="00DB5F5C" w:rsidP="002D7A74">
            <w:pPr>
              <w:pStyle w:val="TableParagraph"/>
              <w:tabs>
                <w:tab w:val="left" w:pos="575"/>
                <w:tab w:val="left" w:pos="2038"/>
                <w:tab w:val="left" w:pos="3508"/>
                <w:tab w:val="left" w:pos="4499"/>
                <w:tab w:val="left" w:pos="6041"/>
                <w:tab w:val="left" w:pos="7129"/>
                <w:tab w:val="left" w:pos="7537"/>
              </w:tabs>
              <w:spacing w:before="99" w:line="228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 xml:space="preserve">Удельный вес численности детей частных </w:t>
            </w:r>
            <w:r w:rsidRPr="002D7A74">
              <w:rPr>
                <w:spacing w:val="-3"/>
                <w:sz w:val="24"/>
                <w:szCs w:val="24"/>
                <w:lang w:val="ru-RU"/>
              </w:rPr>
              <w:t xml:space="preserve">дошкольных образовательных организаций в </w:t>
            </w:r>
            <w:r w:rsidRPr="002D7A74">
              <w:rPr>
                <w:spacing w:val="-1"/>
                <w:sz w:val="24"/>
                <w:szCs w:val="24"/>
                <w:lang w:val="ru-RU"/>
              </w:rPr>
              <w:t xml:space="preserve">общей численности детей дошкольных </w:t>
            </w:r>
            <w:r w:rsidRPr="002D7A74">
              <w:rPr>
                <w:sz w:val="24"/>
                <w:szCs w:val="24"/>
                <w:lang w:val="ru-RU"/>
              </w:rPr>
              <w:t>образовательных организаций</w:t>
            </w:r>
          </w:p>
        </w:tc>
        <w:tc>
          <w:tcPr>
            <w:tcW w:w="1380" w:type="dxa"/>
          </w:tcPr>
          <w:p w:rsidR="00DB5F5C" w:rsidRPr="002D7A74" w:rsidRDefault="00DB5F5C" w:rsidP="002D7A74">
            <w:pPr>
              <w:pStyle w:val="TableParagraph"/>
              <w:ind w:left="0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процентов</w:t>
            </w:r>
          </w:p>
        </w:tc>
        <w:tc>
          <w:tcPr>
            <w:tcW w:w="2410" w:type="dxa"/>
          </w:tcPr>
          <w:p w:rsidR="00DB5F5C" w:rsidRPr="002D7A74" w:rsidRDefault="00DB5F5C" w:rsidP="00891E53">
            <w:pPr>
              <w:pStyle w:val="TableParagraph"/>
              <w:spacing w:line="264" w:lineRule="exact"/>
              <w:ind w:left="0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Управление образования администрации Жуковского района</w:t>
            </w:r>
          </w:p>
        </w:tc>
        <w:tc>
          <w:tcPr>
            <w:tcW w:w="852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0</w:t>
            </w:r>
          </w:p>
        </w:tc>
        <w:tc>
          <w:tcPr>
            <w:tcW w:w="848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0,1</w:t>
            </w:r>
          </w:p>
        </w:tc>
        <w:tc>
          <w:tcPr>
            <w:tcW w:w="1001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0,1</w:t>
            </w:r>
          </w:p>
        </w:tc>
      </w:tr>
    </w:tbl>
    <w:p w:rsidR="00DB5F5C" w:rsidRPr="001B22E1" w:rsidRDefault="00DB5F5C" w:rsidP="00E25774">
      <w:pPr>
        <w:spacing w:before="7"/>
        <w:rPr>
          <w:b/>
          <w:sz w:val="28"/>
          <w:lang w:val="ru-RU"/>
        </w:rPr>
      </w:pPr>
    </w:p>
    <w:p w:rsidR="00DB5F5C" w:rsidRPr="004365E2" w:rsidRDefault="00DB5F5C" w:rsidP="004365E2">
      <w:pPr>
        <w:tabs>
          <w:tab w:val="left" w:pos="1520"/>
        </w:tabs>
        <w:spacing w:before="90" w:after="3"/>
        <w:ind w:left="1492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3.4. </w:t>
      </w:r>
      <w:r w:rsidRPr="004365E2">
        <w:rPr>
          <w:b/>
          <w:sz w:val="24"/>
          <w:lang w:val="ru-RU"/>
        </w:rPr>
        <w:t>План мероприятий («дорожная карта») по развитию конкуренции на рынке услуг дошкольного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5960"/>
        <w:gridCol w:w="992"/>
        <w:gridCol w:w="3164"/>
        <w:gridCol w:w="4819"/>
      </w:tblGrid>
      <w:tr w:rsidR="00DB5F5C" w:rsidRPr="001B22E1" w:rsidTr="002D7A74">
        <w:trPr>
          <w:trHeight w:hRule="exact" w:val="739"/>
        </w:trPr>
        <w:tc>
          <w:tcPr>
            <w:tcW w:w="482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№ пп</w:t>
            </w:r>
          </w:p>
        </w:tc>
        <w:tc>
          <w:tcPr>
            <w:tcW w:w="5960" w:type="dxa"/>
          </w:tcPr>
          <w:p w:rsidR="00DB5F5C" w:rsidRPr="002D7A74" w:rsidRDefault="00DB5F5C" w:rsidP="002D7A74">
            <w:pPr>
              <w:pStyle w:val="TableParagraph"/>
              <w:spacing w:before="217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Наименование мероприятия</w:t>
            </w:r>
          </w:p>
        </w:tc>
        <w:tc>
          <w:tcPr>
            <w:tcW w:w="992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Срок, год</w:t>
            </w:r>
          </w:p>
        </w:tc>
        <w:tc>
          <w:tcPr>
            <w:tcW w:w="3164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Ответственный исполнитель</w:t>
            </w:r>
          </w:p>
        </w:tc>
        <w:tc>
          <w:tcPr>
            <w:tcW w:w="4819" w:type="dxa"/>
          </w:tcPr>
          <w:p w:rsidR="00DB5F5C" w:rsidRPr="002D7A74" w:rsidRDefault="00DB5F5C" w:rsidP="002D7A74">
            <w:pPr>
              <w:pStyle w:val="TableParagraph"/>
              <w:spacing w:before="217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Ожидаемый результат</w:t>
            </w:r>
          </w:p>
        </w:tc>
      </w:tr>
      <w:tr w:rsidR="00DB5F5C" w:rsidRPr="001B22E1" w:rsidTr="002D7A74">
        <w:trPr>
          <w:trHeight w:hRule="exact" w:val="387"/>
        </w:trPr>
        <w:tc>
          <w:tcPr>
            <w:tcW w:w="482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1</w:t>
            </w:r>
          </w:p>
        </w:tc>
        <w:tc>
          <w:tcPr>
            <w:tcW w:w="5960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3</w:t>
            </w:r>
          </w:p>
        </w:tc>
        <w:tc>
          <w:tcPr>
            <w:tcW w:w="3164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4</w:t>
            </w:r>
          </w:p>
        </w:tc>
        <w:tc>
          <w:tcPr>
            <w:tcW w:w="4819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5</w:t>
            </w:r>
          </w:p>
        </w:tc>
      </w:tr>
      <w:tr w:rsidR="00DB5F5C" w:rsidRPr="001B22E1" w:rsidTr="002D7A74">
        <w:trPr>
          <w:trHeight w:hRule="exact" w:val="720"/>
        </w:trPr>
        <w:tc>
          <w:tcPr>
            <w:tcW w:w="15417" w:type="dxa"/>
            <w:gridSpan w:val="5"/>
          </w:tcPr>
          <w:p w:rsidR="00DB5F5C" w:rsidRPr="002D7A74" w:rsidRDefault="00DB5F5C" w:rsidP="002D7A74">
            <w:pPr>
              <w:pStyle w:val="TableParagraph"/>
              <w:spacing w:line="265" w:lineRule="exact"/>
              <w:ind w:left="0" w:right="-18"/>
              <w:rPr>
                <w:b/>
                <w:sz w:val="24"/>
                <w:lang w:val="ru-RU"/>
              </w:rPr>
            </w:pPr>
            <w:r w:rsidRPr="002D7A74">
              <w:rPr>
                <w:b/>
                <w:sz w:val="24"/>
                <w:lang w:val="ru-RU"/>
              </w:rPr>
              <w:t xml:space="preserve">Цель. </w:t>
            </w:r>
            <w:r w:rsidRPr="002D7A74">
              <w:rPr>
                <w:b/>
                <w:spacing w:val="-11"/>
                <w:sz w:val="24"/>
                <w:szCs w:val="24"/>
                <w:lang w:val="ru-RU"/>
              </w:rPr>
              <w:t xml:space="preserve">Создание условий для развития конкуренции на рынке услуг дошкольного образования. </w:t>
            </w:r>
            <w:r w:rsidRPr="002D7A74">
              <w:rPr>
                <w:b/>
                <w:sz w:val="24"/>
                <w:szCs w:val="24"/>
                <w:lang w:val="ru-RU"/>
              </w:rPr>
              <w:t>Развитие сектора частных дошкольных образовательных организаций</w:t>
            </w:r>
          </w:p>
        </w:tc>
      </w:tr>
      <w:tr w:rsidR="00DB5F5C" w:rsidRPr="00443C8B" w:rsidTr="002D7A74">
        <w:trPr>
          <w:trHeight w:hRule="exact" w:val="1602"/>
        </w:trPr>
        <w:tc>
          <w:tcPr>
            <w:tcW w:w="482" w:type="dxa"/>
          </w:tcPr>
          <w:p w:rsidR="00DB5F5C" w:rsidRPr="002D7A74" w:rsidRDefault="00DB5F5C" w:rsidP="002D7A74">
            <w:pPr>
              <w:pStyle w:val="TableParagraph"/>
              <w:spacing w:before="85"/>
              <w:ind w:left="126" w:right="126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1</w:t>
            </w:r>
          </w:p>
        </w:tc>
        <w:tc>
          <w:tcPr>
            <w:tcW w:w="5960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18"/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pacing w:val="-11"/>
                <w:sz w:val="24"/>
                <w:szCs w:val="24"/>
                <w:lang w:val="ru-RU"/>
              </w:rPr>
              <w:t xml:space="preserve">Оказание консультационной помощи по вопросам </w:t>
            </w:r>
            <w:r w:rsidRPr="002D7A74">
              <w:rPr>
                <w:spacing w:val="-10"/>
                <w:sz w:val="24"/>
                <w:szCs w:val="24"/>
                <w:lang w:val="ru-RU"/>
              </w:rPr>
              <w:t xml:space="preserve">создания частных дошкольных образовательных </w:t>
            </w:r>
            <w:r w:rsidRPr="002D7A74">
              <w:rPr>
                <w:spacing w:val="-12"/>
                <w:sz w:val="24"/>
                <w:szCs w:val="24"/>
                <w:lang w:val="ru-RU"/>
              </w:rPr>
              <w:t xml:space="preserve">организаций, вариативных форм дошкольного образования по размещенной на сайте информации о развитии частного </w:t>
            </w:r>
            <w:r w:rsidRPr="002D7A74">
              <w:rPr>
                <w:sz w:val="24"/>
                <w:szCs w:val="24"/>
                <w:lang w:val="ru-RU"/>
              </w:rPr>
              <w:t>сектора дошкольного образования</w:t>
            </w:r>
          </w:p>
        </w:tc>
        <w:tc>
          <w:tcPr>
            <w:tcW w:w="992" w:type="dxa"/>
          </w:tcPr>
          <w:p w:rsidR="00DB5F5C" w:rsidRPr="002D7A74" w:rsidRDefault="00DB5F5C" w:rsidP="002D7A74">
            <w:pPr>
              <w:pStyle w:val="TableParagraph"/>
              <w:spacing w:before="85" w:line="269" w:lineRule="exact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2016-</w:t>
            </w:r>
          </w:p>
          <w:p w:rsidR="00DB5F5C" w:rsidRPr="002D7A74" w:rsidRDefault="00DB5F5C" w:rsidP="002D7A74">
            <w:pPr>
              <w:pStyle w:val="TableParagraph"/>
              <w:spacing w:line="269" w:lineRule="exact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2018</w:t>
            </w:r>
            <w:r>
              <w:rPr>
                <w:sz w:val="24"/>
                <w:lang w:val="ru-RU"/>
              </w:rPr>
              <w:t xml:space="preserve"> годы</w:t>
            </w:r>
          </w:p>
        </w:tc>
        <w:tc>
          <w:tcPr>
            <w:tcW w:w="3164" w:type="dxa"/>
          </w:tcPr>
          <w:p w:rsidR="00DB5F5C" w:rsidRPr="002D7A74" w:rsidRDefault="00DB5F5C" w:rsidP="00891E53">
            <w:pPr>
              <w:pStyle w:val="TableParagraph"/>
              <w:spacing w:before="99" w:line="228" w:lineRule="auto"/>
              <w:ind w:left="0" w:right="-18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Управление образования администрации Жуковского района</w:t>
            </w:r>
          </w:p>
        </w:tc>
        <w:tc>
          <w:tcPr>
            <w:tcW w:w="4819" w:type="dxa"/>
          </w:tcPr>
          <w:p w:rsidR="00DB5F5C" w:rsidRPr="002D7A74" w:rsidRDefault="00DB5F5C" w:rsidP="002D7A74">
            <w:pPr>
              <w:pStyle w:val="TableParagraph"/>
              <w:tabs>
                <w:tab w:val="left" w:pos="3873"/>
              </w:tabs>
              <w:spacing w:before="99" w:line="228" w:lineRule="auto"/>
              <w:ind w:left="0" w:right="-18"/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 xml:space="preserve">Информирование населения </w:t>
            </w:r>
            <w:r w:rsidRPr="002D7A74">
              <w:rPr>
                <w:spacing w:val="-12"/>
                <w:sz w:val="24"/>
                <w:szCs w:val="24"/>
                <w:lang w:val="ru-RU"/>
              </w:rPr>
              <w:t xml:space="preserve">по вопросам </w:t>
            </w:r>
            <w:r w:rsidRPr="002D7A74">
              <w:rPr>
                <w:spacing w:val="-10"/>
                <w:sz w:val="24"/>
                <w:szCs w:val="24"/>
                <w:lang w:val="ru-RU"/>
              </w:rPr>
              <w:t>создания частных до</w:t>
            </w:r>
            <w:r w:rsidRPr="002D7A74">
              <w:rPr>
                <w:sz w:val="24"/>
                <w:szCs w:val="24"/>
                <w:lang w:val="ru-RU"/>
              </w:rPr>
              <w:t>школьных образова</w:t>
            </w:r>
            <w:r w:rsidRPr="002D7A74">
              <w:rPr>
                <w:spacing w:val="-11"/>
                <w:sz w:val="24"/>
                <w:szCs w:val="24"/>
                <w:lang w:val="ru-RU"/>
              </w:rPr>
              <w:t>тельных организаций</w:t>
            </w:r>
          </w:p>
        </w:tc>
      </w:tr>
    </w:tbl>
    <w:p w:rsidR="00DB5F5C" w:rsidRDefault="00DB5F5C" w:rsidP="00DD63F8">
      <w:pPr>
        <w:pStyle w:val="ListParagraph"/>
        <w:tabs>
          <w:tab w:val="left" w:pos="6237"/>
        </w:tabs>
        <w:spacing w:before="182"/>
        <w:ind w:left="6236" w:firstLine="0"/>
        <w:jc w:val="center"/>
        <w:rPr>
          <w:b/>
          <w:sz w:val="24"/>
          <w:lang w:val="ru-RU"/>
        </w:rPr>
      </w:pPr>
    </w:p>
    <w:p w:rsidR="00DB5F5C" w:rsidRPr="001B22E1" w:rsidRDefault="00DB5F5C" w:rsidP="004365E2">
      <w:pPr>
        <w:pStyle w:val="ListParagraph"/>
        <w:numPr>
          <w:ilvl w:val="0"/>
          <w:numId w:val="8"/>
        </w:numPr>
        <w:tabs>
          <w:tab w:val="left" w:pos="284"/>
        </w:tabs>
        <w:spacing w:line="273" w:lineRule="exact"/>
        <w:ind w:left="0" w:firstLine="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Рынок услуг</w:t>
      </w:r>
      <w:r w:rsidRPr="00D54661">
        <w:rPr>
          <w:b/>
          <w:sz w:val="24"/>
          <w:szCs w:val="24"/>
          <w:lang w:val="ru-RU"/>
        </w:rPr>
        <w:t xml:space="preserve"> </w:t>
      </w:r>
      <w:r w:rsidRPr="00D54661">
        <w:rPr>
          <w:b/>
          <w:spacing w:val="-1"/>
          <w:sz w:val="24"/>
          <w:szCs w:val="24"/>
          <w:lang w:val="ru-RU"/>
        </w:rPr>
        <w:t>психолого-педагогического сопровождения детей с ограниченными возможностями здоровья</w:t>
      </w:r>
    </w:p>
    <w:p w:rsidR="00DB5F5C" w:rsidRPr="004365E2" w:rsidRDefault="00DB5F5C" w:rsidP="004365E2">
      <w:pPr>
        <w:tabs>
          <w:tab w:val="left" w:pos="284"/>
          <w:tab w:val="left" w:pos="426"/>
        </w:tabs>
        <w:spacing w:before="182" w:after="3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4.1. </w:t>
      </w:r>
      <w:r w:rsidRPr="004365E2">
        <w:rPr>
          <w:b/>
          <w:sz w:val="24"/>
          <w:lang w:val="ru-RU"/>
        </w:rPr>
        <w:t xml:space="preserve">Сведения о показателе (индикаторе) развития конкуренции на рынке услуг </w:t>
      </w:r>
      <w:r w:rsidRPr="004365E2">
        <w:rPr>
          <w:b/>
          <w:spacing w:val="-1"/>
          <w:sz w:val="24"/>
          <w:szCs w:val="24"/>
          <w:lang w:val="ru-RU"/>
        </w:rPr>
        <w:t>психолого-педагогического сопровождения детей с ограниченными возможностями здоровья</w:t>
      </w: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4"/>
        <w:gridCol w:w="1380"/>
        <w:gridCol w:w="2410"/>
        <w:gridCol w:w="852"/>
        <w:gridCol w:w="848"/>
        <w:gridCol w:w="1001"/>
      </w:tblGrid>
      <w:tr w:rsidR="00DB5F5C" w:rsidRPr="001B22E1" w:rsidTr="002D7A74">
        <w:trPr>
          <w:trHeight w:hRule="exact" w:val="740"/>
        </w:trPr>
        <w:tc>
          <w:tcPr>
            <w:tcW w:w="8934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Наименование контрольного показателя (индикатора)</w:t>
            </w:r>
          </w:p>
        </w:tc>
        <w:tc>
          <w:tcPr>
            <w:tcW w:w="1380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Единица измерения</w:t>
            </w:r>
          </w:p>
        </w:tc>
        <w:tc>
          <w:tcPr>
            <w:tcW w:w="2410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Исполнитель</w:t>
            </w:r>
          </w:p>
        </w:tc>
        <w:tc>
          <w:tcPr>
            <w:tcW w:w="852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</w:t>
            </w:r>
          </w:p>
        </w:tc>
        <w:tc>
          <w:tcPr>
            <w:tcW w:w="848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2017</w:t>
            </w:r>
          </w:p>
        </w:tc>
        <w:tc>
          <w:tcPr>
            <w:tcW w:w="1001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2018</w:t>
            </w:r>
          </w:p>
        </w:tc>
      </w:tr>
      <w:tr w:rsidR="00DB5F5C" w:rsidRPr="001B22E1" w:rsidTr="002D7A74">
        <w:trPr>
          <w:trHeight w:val="1097"/>
        </w:trPr>
        <w:tc>
          <w:tcPr>
            <w:tcW w:w="8934" w:type="dxa"/>
          </w:tcPr>
          <w:p w:rsidR="00DB5F5C" w:rsidRPr="002D7A74" w:rsidRDefault="00DB5F5C" w:rsidP="002D7A74">
            <w:pPr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</w:t>
            </w:r>
          </w:p>
        </w:tc>
        <w:tc>
          <w:tcPr>
            <w:tcW w:w="1380" w:type="dxa"/>
          </w:tcPr>
          <w:p w:rsidR="00DB5F5C" w:rsidRPr="002D7A74" w:rsidRDefault="00DB5F5C" w:rsidP="002D7A74">
            <w:pPr>
              <w:pStyle w:val="TableParagraph"/>
              <w:ind w:left="0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процентов</w:t>
            </w:r>
          </w:p>
        </w:tc>
        <w:tc>
          <w:tcPr>
            <w:tcW w:w="2410" w:type="dxa"/>
          </w:tcPr>
          <w:p w:rsidR="00DB5F5C" w:rsidRPr="002D7A74" w:rsidRDefault="00DB5F5C" w:rsidP="00891E53">
            <w:pPr>
              <w:pStyle w:val="TableParagraph"/>
              <w:spacing w:line="264" w:lineRule="exact"/>
              <w:ind w:left="0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Управление образования администрации Жуковского района</w:t>
            </w:r>
          </w:p>
        </w:tc>
        <w:tc>
          <w:tcPr>
            <w:tcW w:w="852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0</w:t>
            </w:r>
          </w:p>
        </w:tc>
        <w:tc>
          <w:tcPr>
            <w:tcW w:w="848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0,1</w:t>
            </w:r>
          </w:p>
        </w:tc>
        <w:tc>
          <w:tcPr>
            <w:tcW w:w="1001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0,1</w:t>
            </w:r>
          </w:p>
        </w:tc>
      </w:tr>
    </w:tbl>
    <w:p w:rsidR="00DB5F5C" w:rsidRPr="001B22E1" w:rsidRDefault="00DB5F5C" w:rsidP="00D54661">
      <w:pPr>
        <w:spacing w:before="7"/>
        <w:rPr>
          <w:b/>
          <w:sz w:val="28"/>
          <w:lang w:val="ru-RU"/>
        </w:rPr>
      </w:pPr>
    </w:p>
    <w:p w:rsidR="00DB5F5C" w:rsidRPr="004365E2" w:rsidRDefault="00DB5F5C" w:rsidP="004365E2">
      <w:pPr>
        <w:tabs>
          <w:tab w:val="left" w:pos="284"/>
        </w:tabs>
        <w:spacing w:before="90" w:after="3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4.2. </w:t>
      </w:r>
      <w:r w:rsidRPr="004365E2">
        <w:rPr>
          <w:b/>
          <w:sz w:val="24"/>
          <w:lang w:val="ru-RU"/>
        </w:rPr>
        <w:t xml:space="preserve">План мероприятий («дорожная карта») по развитию конкуренции на рынке услуг </w:t>
      </w:r>
      <w:r w:rsidRPr="004365E2">
        <w:rPr>
          <w:b/>
          <w:spacing w:val="-1"/>
          <w:sz w:val="24"/>
          <w:szCs w:val="24"/>
          <w:lang w:val="ru-RU"/>
        </w:rPr>
        <w:t>психолого-педагогического сопровождения детей с ограниченными возможностями здоровья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5960"/>
        <w:gridCol w:w="992"/>
        <w:gridCol w:w="3164"/>
        <w:gridCol w:w="4819"/>
      </w:tblGrid>
      <w:tr w:rsidR="00DB5F5C" w:rsidRPr="001B22E1" w:rsidTr="002D7A74">
        <w:trPr>
          <w:trHeight w:hRule="exact" w:val="739"/>
        </w:trPr>
        <w:tc>
          <w:tcPr>
            <w:tcW w:w="482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№ пп</w:t>
            </w:r>
          </w:p>
        </w:tc>
        <w:tc>
          <w:tcPr>
            <w:tcW w:w="5960" w:type="dxa"/>
          </w:tcPr>
          <w:p w:rsidR="00DB5F5C" w:rsidRPr="002D7A74" w:rsidRDefault="00DB5F5C" w:rsidP="002D7A74">
            <w:pPr>
              <w:pStyle w:val="TableParagraph"/>
              <w:spacing w:before="217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Наименование мероприятия</w:t>
            </w:r>
          </w:p>
        </w:tc>
        <w:tc>
          <w:tcPr>
            <w:tcW w:w="992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Срок, год</w:t>
            </w:r>
          </w:p>
        </w:tc>
        <w:tc>
          <w:tcPr>
            <w:tcW w:w="3164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Ответственный исполнитель</w:t>
            </w:r>
          </w:p>
        </w:tc>
        <w:tc>
          <w:tcPr>
            <w:tcW w:w="4819" w:type="dxa"/>
          </w:tcPr>
          <w:p w:rsidR="00DB5F5C" w:rsidRPr="002D7A74" w:rsidRDefault="00DB5F5C" w:rsidP="002D7A74">
            <w:pPr>
              <w:pStyle w:val="TableParagraph"/>
              <w:spacing w:before="217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Ожидаемый результат</w:t>
            </w:r>
          </w:p>
        </w:tc>
      </w:tr>
      <w:tr w:rsidR="00DB5F5C" w:rsidRPr="001B22E1" w:rsidTr="002D7A74">
        <w:trPr>
          <w:trHeight w:hRule="exact" w:val="387"/>
        </w:trPr>
        <w:tc>
          <w:tcPr>
            <w:tcW w:w="482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1</w:t>
            </w:r>
          </w:p>
        </w:tc>
        <w:tc>
          <w:tcPr>
            <w:tcW w:w="5960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3</w:t>
            </w:r>
          </w:p>
        </w:tc>
        <w:tc>
          <w:tcPr>
            <w:tcW w:w="3164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4</w:t>
            </w:r>
          </w:p>
        </w:tc>
        <w:tc>
          <w:tcPr>
            <w:tcW w:w="4819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5</w:t>
            </w:r>
          </w:p>
        </w:tc>
      </w:tr>
      <w:tr w:rsidR="00DB5F5C" w:rsidRPr="00443C8B" w:rsidTr="002D7A74">
        <w:trPr>
          <w:trHeight w:hRule="exact" w:val="720"/>
        </w:trPr>
        <w:tc>
          <w:tcPr>
            <w:tcW w:w="15417" w:type="dxa"/>
            <w:gridSpan w:val="5"/>
          </w:tcPr>
          <w:p w:rsidR="00DB5F5C" w:rsidRPr="002D7A74" w:rsidRDefault="00DB5F5C" w:rsidP="002D7A74">
            <w:pPr>
              <w:pStyle w:val="TableParagraph"/>
              <w:spacing w:line="265" w:lineRule="exact"/>
              <w:ind w:left="0" w:right="-18"/>
              <w:rPr>
                <w:b/>
                <w:sz w:val="24"/>
                <w:lang w:val="ru-RU"/>
              </w:rPr>
            </w:pPr>
            <w:r w:rsidRPr="002D7A74">
              <w:rPr>
                <w:b/>
                <w:sz w:val="24"/>
                <w:lang w:val="ru-RU"/>
              </w:rPr>
              <w:t xml:space="preserve">Цель. </w:t>
            </w:r>
            <w:r w:rsidRPr="002D7A74">
              <w:rPr>
                <w:b/>
                <w:sz w:val="24"/>
                <w:szCs w:val="24"/>
                <w:lang w:val="ru-RU"/>
              </w:rP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</w:tr>
      <w:tr w:rsidR="00DB5F5C" w:rsidRPr="00443C8B" w:rsidTr="002D7A74">
        <w:trPr>
          <w:trHeight w:hRule="exact" w:val="2564"/>
        </w:trPr>
        <w:tc>
          <w:tcPr>
            <w:tcW w:w="482" w:type="dxa"/>
          </w:tcPr>
          <w:p w:rsidR="00DB5F5C" w:rsidRPr="002D7A74" w:rsidRDefault="00DB5F5C" w:rsidP="002D7A74">
            <w:pPr>
              <w:pStyle w:val="TableParagraph"/>
              <w:spacing w:before="85"/>
              <w:ind w:left="126" w:right="126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1</w:t>
            </w:r>
          </w:p>
        </w:tc>
        <w:tc>
          <w:tcPr>
            <w:tcW w:w="5960" w:type="dxa"/>
          </w:tcPr>
          <w:p w:rsidR="00DB5F5C" w:rsidRPr="002D7A74" w:rsidRDefault="00DB5F5C" w:rsidP="002D7A74">
            <w:pPr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Проведение мероприятий (районных совещаний, дискуссий, встреч, мастер-классов и другое), направленных на мотивацию бизнес-сообщества в развитии психолого-педагогического сопровождения детей, родителей и педагогических работников</w:t>
            </w:r>
          </w:p>
        </w:tc>
        <w:tc>
          <w:tcPr>
            <w:tcW w:w="992" w:type="dxa"/>
          </w:tcPr>
          <w:p w:rsidR="00DB5F5C" w:rsidRPr="002D7A74" w:rsidRDefault="00DB5F5C" w:rsidP="002D7A74">
            <w:pPr>
              <w:pStyle w:val="TableParagraph"/>
              <w:spacing w:before="85" w:line="269" w:lineRule="exact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2016-</w:t>
            </w:r>
          </w:p>
          <w:p w:rsidR="00DB5F5C" w:rsidRPr="002D7A74" w:rsidRDefault="00DB5F5C" w:rsidP="002D7A74">
            <w:pPr>
              <w:pStyle w:val="TableParagraph"/>
              <w:spacing w:line="269" w:lineRule="exact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2018</w:t>
            </w:r>
            <w:r>
              <w:rPr>
                <w:sz w:val="24"/>
                <w:lang w:val="ru-RU"/>
              </w:rPr>
              <w:t xml:space="preserve"> годы</w:t>
            </w:r>
          </w:p>
        </w:tc>
        <w:tc>
          <w:tcPr>
            <w:tcW w:w="3164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-18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Управление образования администрации Жуковского района</w:t>
            </w:r>
          </w:p>
        </w:tc>
        <w:tc>
          <w:tcPr>
            <w:tcW w:w="4819" w:type="dxa"/>
          </w:tcPr>
          <w:p w:rsidR="00DB5F5C" w:rsidRPr="002D7A74" w:rsidRDefault="00DB5F5C" w:rsidP="002D7A74">
            <w:pPr>
              <w:pStyle w:val="TableParagraph"/>
              <w:tabs>
                <w:tab w:val="left" w:pos="3873"/>
              </w:tabs>
              <w:spacing w:before="99" w:line="228" w:lineRule="auto"/>
              <w:ind w:left="0" w:right="-18"/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 xml:space="preserve">Увеличение доли негосударственных (немуниципальных) организаций, оказывающих услуги ранней диагностики, специализации и реабилитации детей с ограниченными возможностями здоровья (в возрасте до </w:t>
            </w:r>
            <w:r w:rsidRPr="002D7A74">
              <w:rPr>
                <w:spacing w:val="-1"/>
                <w:sz w:val="24"/>
                <w:szCs w:val="24"/>
                <w:lang w:val="ru-RU"/>
              </w:rPr>
              <w:t>6 лет), в общем коли</w:t>
            </w:r>
            <w:r w:rsidRPr="002D7A74">
              <w:rPr>
                <w:sz w:val="24"/>
                <w:szCs w:val="24"/>
                <w:lang w:val="ru-RU"/>
              </w:rPr>
              <w:t xml:space="preserve">честве организаций, </w:t>
            </w:r>
            <w:r w:rsidRPr="002D7A74">
              <w:rPr>
                <w:spacing w:val="-1"/>
                <w:sz w:val="24"/>
                <w:szCs w:val="24"/>
                <w:lang w:val="ru-RU"/>
              </w:rPr>
              <w:t xml:space="preserve">оказывающих услуги </w:t>
            </w:r>
            <w:r w:rsidRPr="002D7A74">
              <w:rPr>
                <w:sz w:val="24"/>
                <w:szCs w:val="24"/>
                <w:lang w:val="ru-RU"/>
              </w:rPr>
              <w:t xml:space="preserve">психолого-педагогического сопровождения детей с ограниченными </w:t>
            </w:r>
            <w:r w:rsidRPr="002D7A74">
              <w:rPr>
                <w:spacing w:val="-2"/>
                <w:sz w:val="24"/>
                <w:szCs w:val="24"/>
                <w:lang w:val="ru-RU"/>
              </w:rPr>
              <w:t xml:space="preserve">возможностями здоровья </w:t>
            </w:r>
            <w:r w:rsidRPr="002D7A74">
              <w:rPr>
                <w:sz w:val="24"/>
                <w:szCs w:val="24"/>
                <w:lang w:val="ru-RU"/>
              </w:rPr>
              <w:t>с раннего возраста</w:t>
            </w:r>
          </w:p>
        </w:tc>
      </w:tr>
    </w:tbl>
    <w:p w:rsidR="00DB5F5C" w:rsidRDefault="00DB5F5C" w:rsidP="00DD63F8">
      <w:pPr>
        <w:pStyle w:val="ListParagraph"/>
        <w:tabs>
          <w:tab w:val="left" w:pos="6237"/>
        </w:tabs>
        <w:spacing w:before="182"/>
        <w:ind w:left="6236" w:firstLine="0"/>
        <w:jc w:val="center"/>
        <w:rPr>
          <w:b/>
          <w:sz w:val="24"/>
          <w:lang w:val="ru-RU"/>
        </w:rPr>
      </w:pPr>
    </w:p>
    <w:p w:rsidR="00DB5F5C" w:rsidRDefault="00DB5F5C" w:rsidP="00DD63F8">
      <w:pPr>
        <w:pStyle w:val="ListParagraph"/>
        <w:tabs>
          <w:tab w:val="left" w:pos="6237"/>
        </w:tabs>
        <w:spacing w:before="182"/>
        <w:ind w:left="6236" w:firstLine="0"/>
        <w:jc w:val="center"/>
        <w:rPr>
          <w:b/>
          <w:sz w:val="24"/>
          <w:lang w:val="ru-RU"/>
        </w:rPr>
      </w:pPr>
    </w:p>
    <w:p w:rsidR="00DB5F5C" w:rsidRPr="004365E2" w:rsidRDefault="00DB5F5C" w:rsidP="004365E2">
      <w:pPr>
        <w:tabs>
          <w:tab w:val="left" w:pos="6237"/>
        </w:tabs>
        <w:spacing w:before="182"/>
        <w:ind w:left="5186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5. </w:t>
      </w:r>
      <w:r w:rsidRPr="004365E2">
        <w:rPr>
          <w:b/>
          <w:sz w:val="24"/>
          <w:lang w:val="ru-RU"/>
        </w:rPr>
        <w:t>Рынок услуг в сфере</w:t>
      </w:r>
      <w:r w:rsidRPr="004365E2">
        <w:rPr>
          <w:b/>
          <w:spacing w:val="-4"/>
          <w:sz w:val="24"/>
          <w:lang w:val="ru-RU"/>
        </w:rPr>
        <w:t xml:space="preserve"> </w:t>
      </w:r>
      <w:r w:rsidRPr="004365E2">
        <w:rPr>
          <w:b/>
          <w:sz w:val="24"/>
          <w:lang w:val="ru-RU"/>
        </w:rPr>
        <w:t>культуры</w:t>
      </w:r>
    </w:p>
    <w:p w:rsidR="00DB5F5C" w:rsidRPr="004365E2" w:rsidRDefault="00DB5F5C" w:rsidP="004365E2">
      <w:pPr>
        <w:tabs>
          <w:tab w:val="left" w:pos="2921"/>
        </w:tabs>
        <w:spacing w:before="90" w:after="3"/>
        <w:ind w:left="2500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5.1. </w:t>
      </w:r>
      <w:r w:rsidRPr="004365E2">
        <w:rPr>
          <w:b/>
          <w:sz w:val="24"/>
          <w:lang w:val="ru-RU"/>
        </w:rPr>
        <w:t>Сведения о показателе (индикаторе) развития конкуренции на рынке услуг в сфере</w:t>
      </w:r>
      <w:r w:rsidRPr="004365E2">
        <w:rPr>
          <w:b/>
          <w:spacing w:val="-31"/>
          <w:sz w:val="24"/>
          <w:lang w:val="ru-RU"/>
        </w:rPr>
        <w:t xml:space="preserve"> </w:t>
      </w:r>
      <w:r w:rsidRPr="004365E2">
        <w:rPr>
          <w:b/>
          <w:sz w:val="24"/>
          <w:lang w:val="ru-RU"/>
        </w:rPr>
        <w:t>культуры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90"/>
        <w:gridCol w:w="1450"/>
        <w:gridCol w:w="2168"/>
        <w:gridCol w:w="816"/>
        <w:gridCol w:w="766"/>
        <w:gridCol w:w="763"/>
      </w:tblGrid>
      <w:tr w:rsidR="00DB5F5C" w:rsidRPr="001B22E1" w:rsidTr="002D7A74">
        <w:trPr>
          <w:trHeight w:hRule="exact" w:val="739"/>
        </w:trPr>
        <w:tc>
          <w:tcPr>
            <w:tcW w:w="9390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Наименование контрольного показателя (индикатора)</w:t>
            </w:r>
          </w:p>
        </w:tc>
        <w:tc>
          <w:tcPr>
            <w:tcW w:w="1450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Единица измерения</w:t>
            </w:r>
          </w:p>
        </w:tc>
        <w:tc>
          <w:tcPr>
            <w:tcW w:w="2168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Исполнитель</w:t>
            </w:r>
          </w:p>
        </w:tc>
        <w:tc>
          <w:tcPr>
            <w:tcW w:w="816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</w:t>
            </w:r>
          </w:p>
        </w:tc>
        <w:tc>
          <w:tcPr>
            <w:tcW w:w="766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2017</w:t>
            </w:r>
          </w:p>
        </w:tc>
        <w:tc>
          <w:tcPr>
            <w:tcW w:w="763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2018</w:t>
            </w:r>
          </w:p>
        </w:tc>
      </w:tr>
      <w:tr w:rsidR="00DB5F5C" w:rsidRPr="001B22E1" w:rsidTr="002D7A74">
        <w:trPr>
          <w:trHeight w:hRule="exact" w:val="1288"/>
        </w:trPr>
        <w:tc>
          <w:tcPr>
            <w:tcW w:w="9390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культуры*</w:t>
            </w:r>
          </w:p>
        </w:tc>
        <w:tc>
          <w:tcPr>
            <w:tcW w:w="1450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процентов</w:t>
            </w:r>
          </w:p>
        </w:tc>
        <w:tc>
          <w:tcPr>
            <w:tcW w:w="2168" w:type="dxa"/>
          </w:tcPr>
          <w:p w:rsidR="00DB5F5C" w:rsidRPr="002D7A74" w:rsidRDefault="00DB5F5C" w:rsidP="00891E53">
            <w:pPr>
              <w:pStyle w:val="TableParagraph"/>
              <w:spacing w:before="99" w:line="228" w:lineRule="auto"/>
              <w:ind w:left="0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Отдел культуры администрации Жуковского района</w:t>
            </w:r>
          </w:p>
        </w:tc>
        <w:tc>
          <w:tcPr>
            <w:tcW w:w="816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0</w:t>
            </w:r>
          </w:p>
        </w:tc>
        <w:tc>
          <w:tcPr>
            <w:tcW w:w="766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1,0</w:t>
            </w:r>
          </w:p>
        </w:tc>
        <w:tc>
          <w:tcPr>
            <w:tcW w:w="763" w:type="dxa"/>
          </w:tcPr>
          <w:p w:rsidR="00DB5F5C" w:rsidRPr="002D7A74" w:rsidRDefault="00DB5F5C" w:rsidP="002D7A7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1,1</w:t>
            </w:r>
          </w:p>
        </w:tc>
      </w:tr>
    </w:tbl>
    <w:p w:rsidR="00DB5F5C" w:rsidRPr="001B22E1" w:rsidRDefault="00DB5F5C">
      <w:pPr>
        <w:pStyle w:val="ListParagraph"/>
        <w:numPr>
          <w:ilvl w:val="0"/>
          <w:numId w:val="6"/>
        </w:numPr>
        <w:tabs>
          <w:tab w:val="left" w:pos="1121"/>
        </w:tabs>
        <w:ind w:left="212" w:right="219" w:firstLine="709"/>
        <w:jc w:val="both"/>
        <w:rPr>
          <w:sz w:val="24"/>
          <w:lang w:val="ru-RU"/>
        </w:rPr>
      </w:pPr>
      <w:r w:rsidRPr="001B22E1">
        <w:rPr>
          <w:sz w:val="24"/>
          <w:lang w:val="ru-RU"/>
        </w:rPr>
        <w:t>Под финансированием деятельности организаций всех форм собственности в сфере культуры понимается финансирование за счет средств местного бюджета, которое может быть распределено на конкурсной основе между организациями всех ф</w:t>
      </w:r>
      <w:r>
        <w:rPr>
          <w:sz w:val="24"/>
          <w:lang w:val="ru-RU"/>
        </w:rPr>
        <w:t>орм собственности на проведение</w:t>
      </w:r>
      <w:r w:rsidRPr="001B22E1">
        <w:rPr>
          <w:sz w:val="24"/>
          <w:lang w:val="ru-RU"/>
        </w:rPr>
        <w:t xml:space="preserve"> культурно-событийных</w:t>
      </w:r>
      <w:r w:rsidRPr="001B22E1">
        <w:rPr>
          <w:spacing w:val="-14"/>
          <w:sz w:val="24"/>
          <w:lang w:val="ru-RU"/>
        </w:rPr>
        <w:t xml:space="preserve"> </w:t>
      </w:r>
      <w:r w:rsidRPr="001B22E1">
        <w:rPr>
          <w:sz w:val="24"/>
          <w:lang w:val="ru-RU"/>
        </w:rPr>
        <w:t>мероприятий.</w:t>
      </w:r>
    </w:p>
    <w:p w:rsidR="00DB5F5C" w:rsidRPr="004365E2" w:rsidRDefault="00DB5F5C" w:rsidP="004365E2">
      <w:pPr>
        <w:tabs>
          <w:tab w:val="left" w:pos="2570"/>
        </w:tabs>
        <w:spacing w:before="189" w:after="3"/>
        <w:ind w:left="2500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5.2. </w:t>
      </w:r>
      <w:r w:rsidRPr="004365E2">
        <w:rPr>
          <w:b/>
          <w:sz w:val="24"/>
          <w:lang w:val="ru-RU"/>
        </w:rPr>
        <w:t>План мероприятий («дорожная карта») по развитию конкуренции на рынке услуг в сфере</w:t>
      </w:r>
      <w:r w:rsidRPr="004365E2">
        <w:rPr>
          <w:b/>
          <w:spacing w:val="-37"/>
          <w:sz w:val="24"/>
          <w:lang w:val="ru-RU"/>
        </w:rPr>
        <w:t xml:space="preserve"> </w:t>
      </w:r>
      <w:r w:rsidRPr="004365E2">
        <w:rPr>
          <w:b/>
          <w:sz w:val="24"/>
          <w:lang w:val="ru-RU"/>
        </w:rPr>
        <w:t>культуры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053"/>
        <w:gridCol w:w="1210"/>
        <w:gridCol w:w="3368"/>
        <w:gridCol w:w="4252"/>
      </w:tblGrid>
      <w:tr w:rsidR="00DB5F5C" w:rsidRPr="001B22E1" w:rsidTr="002D7A74">
        <w:trPr>
          <w:trHeight w:hRule="exact" w:val="737"/>
        </w:trPr>
        <w:tc>
          <w:tcPr>
            <w:tcW w:w="534" w:type="dxa"/>
          </w:tcPr>
          <w:p w:rsidR="00DB5F5C" w:rsidRPr="002D7A74" w:rsidRDefault="00DB5F5C" w:rsidP="002D7A74">
            <w:pPr>
              <w:pStyle w:val="TableParagraph"/>
              <w:spacing w:before="97" w:line="228" w:lineRule="auto"/>
              <w:ind w:left="0" w:right="5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№ пп</w:t>
            </w:r>
          </w:p>
        </w:tc>
        <w:tc>
          <w:tcPr>
            <w:tcW w:w="6053" w:type="dxa"/>
          </w:tcPr>
          <w:p w:rsidR="00DB5F5C" w:rsidRPr="002D7A74" w:rsidRDefault="00DB5F5C" w:rsidP="002D7A74">
            <w:pPr>
              <w:pStyle w:val="TableParagraph"/>
              <w:spacing w:before="215"/>
              <w:ind w:left="0" w:right="5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Наименование мероприятия</w:t>
            </w:r>
          </w:p>
        </w:tc>
        <w:tc>
          <w:tcPr>
            <w:tcW w:w="1210" w:type="dxa"/>
          </w:tcPr>
          <w:p w:rsidR="00DB5F5C" w:rsidRPr="002D7A74" w:rsidRDefault="00DB5F5C" w:rsidP="002D7A74">
            <w:pPr>
              <w:pStyle w:val="TableParagraph"/>
              <w:spacing w:before="215"/>
              <w:ind w:left="0" w:right="5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Срок</w:t>
            </w:r>
          </w:p>
        </w:tc>
        <w:tc>
          <w:tcPr>
            <w:tcW w:w="3368" w:type="dxa"/>
          </w:tcPr>
          <w:p w:rsidR="00DB5F5C" w:rsidRPr="002D7A74" w:rsidRDefault="00DB5F5C" w:rsidP="002D7A74">
            <w:pPr>
              <w:pStyle w:val="TableParagraph"/>
              <w:spacing w:before="97" w:line="228" w:lineRule="auto"/>
              <w:ind w:left="0" w:right="5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Ответственный исполнитель</w:t>
            </w:r>
          </w:p>
        </w:tc>
        <w:tc>
          <w:tcPr>
            <w:tcW w:w="4252" w:type="dxa"/>
          </w:tcPr>
          <w:p w:rsidR="00DB5F5C" w:rsidRPr="002D7A74" w:rsidRDefault="00DB5F5C" w:rsidP="002D7A74">
            <w:pPr>
              <w:pStyle w:val="TableParagraph"/>
              <w:spacing w:before="215"/>
              <w:ind w:left="0" w:right="5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Ожидаемый результат</w:t>
            </w:r>
          </w:p>
        </w:tc>
      </w:tr>
      <w:tr w:rsidR="00DB5F5C" w:rsidRPr="00443C8B" w:rsidTr="002D7A74">
        <w:trPr>
          <w:trHeight w:hRule="exact" w:val="478"/>
        </w:trPr>
        <w:tc>
          <w:tcPr>
            <w:tcW w:w="15417" w:type="dxa"/>
            <w:gridSpan w:val="5"/>
          </w:tcPr>
          <w:p w:rsidR="00DB5F5C" w:rsidRPr="002D7A74" w:rsidRDefault="00DB5F5C" w:rsidP="002D7A74">
            <w:pPr>
              <w:pStyle w:val="TableParagraph"/>
              <w:spacing w:before="90"/>
              <w:ind w:left="0" w:right="50"/>
              <w:rPr>
                <w:b/>
                <w:sz w:val="24"/>
                <w:lang w:val="ru-RU"/>
              </w:rPr>
            </w:pPr>
            <w:r w:rsidRPr="002D7A74">
              <w:rPr>
                <w:b/>
                <w:sz w:val="24"/>
                <w:lang w:val="ru-RU"/>
              </w:rPr>
              <w:t>Цель. Развитие сектора негосударственных (немуниципальных) организаций в сфере культуры</w:t>
            </w:r>
          </w:p>
        </w:tc>
      </w:tr>
      <w:tr w:rsidR="00DB5F5C" w:rsidRPr="00443C8B" w:rsidTr="002D7A74">
        <w:trPr>
          <w:trHeight w:hRule="exact" w:val="2292"/>
        </w:trPr>
        <w:tc>
          <w:tcPr>
            <w:tcW w:w="534" w:type="dxa"/>
          </w:tcPr>
          <w:p w:rsidR="00DB5F5C" w:rsidRPr="002D7A74" w:rsidRDefault="00DB5F5C" w:rsidP="002D7A74">
            <w:pPr>
              <w:pStyle w:val="TableParagraph"/>
              <w:spacing w:before="83"/>
              <w:ind w:left="0" w:right="50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1.</w:t>
            </w:r>
          </w:p>
        </w:tc>
        <w:tc>
          <w:tcPr>
            <w:tcW w:w="6053" w:type="dxa"/>
          </w:tcPr>
          <w:p w:rsidR="00DB5F5C" w:rsidRPr="002D7A74" w:rsidRDefault="00DB5F5C" w:rsidP="002D7A74">
            <w:pPr>
              <w:pStyle w:val="TableParagraph"/>
              <w:spacing w:before="97" w:line="228" w:lineRule="auto"/>
              <w:ind w:left="0" w:right="50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Проведение необходимых организационных мероприятий учреждениями в сфере культуры в целях осуществления распределения средств бюджета на проведение отдельных мероприятий в сфере культуры на конкурсной основе с учетом положений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10" w:type="dxa"/>
          </w:tcPr>
          <w:p w:rsidR="00DB5F5C" w:rsidRPr="002D7A74" w:rsidRDefault="00DB5F5C" w:rsidP="002D7A74">
            <w:pPr>
              <w:pStyle w:val="TableParagraph"/>
              <w:spacing w:before="83"/>
              <w:ind w:left="0" w:right="5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2016-2018</w:t>
            </w:r>
            <w:r>
              <w:rPr>
                <w:sz w:val="24"/>
                <w:lang w:val="ru-RU"/>
              </w:rPr>
              <w:t xml:space="preserve"> годы</w:t>
            </w:r>
          </w:p>
        </w:tc>
        <w:tc>
          <w:tcPr>
            <w:tcW w:w="3368" w:type="dxa"/>
          </w:tcPr>
          <w:p w:rsidR="00DB5F5C" w:rsidRPr="002D7A74" w:rsidRDefault="00DB5F5C" w:rsidP="00891E53">
            <w:pPr>
              <w:pStyle w:val="TableParagraph"/>
              <w:spacing w:before="94" w:line="230" w:lineRule="auto"/>
              <w:ind w:left="0" w:right="50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Отдел культуры администрации Жуковского района</w:t>
            </w:r>
          </w:p>
        </w:tc>
        <w:tc>
          <w:tcPr>
            <w:tcW w:w="4252" w:type="dxa"/>
          </w:tcPr>
          <w:p w:rsidR="00DB5F5C" w:rsidRPr="002D7A74" w:rsidRDefault="00DB5F5C" w:rsidP="002D7A74">
            <w:pPr>
              <w:pStyle w:val="TableParagraph"/>
              <w:spacing w:before="92"/>
              <w:ind w:left="0" w:right="50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Развитие сектора негосударственных (немуниципальных) организаций в сфере культуры – проведение 1 культурно-досугового мероприятия в год</w:t>
            </w:r>
          </w:p>
        </w:tc>
      </w:tr>
    </w:tbl>
    <w:p w:rsidR="00DB5F5C" w:rsidRPr="001B22E1" w:rsidRDefault="00DB5F5C">
      <w:pPr>
        <w:spacing w:before="7"/>
        <w:rPr>
          <w:b/>
          <w:lang w:val="ru-RU"/>
        </w:rPr>
      </w:pPr>
    </w:p>
    <w:p w:rsidR="00DB5F5C" w:rsidRPr="001B22E1" w:rsidRDefault="00DB5F5C" w:rsidP="001A07B2">
      <w:pPr>
        <w:pStyle w:val="ListParagraph"/>
        <w:tabs>
          <w:tab w:val="left" w:pos="6825"/>
        </w:tabs>
        <w:spacing w:before="90"/>
        <w:ind w:left="6584" w:firstLine="0"/>
        <w:rPr>
          <w:b/>
          <w:sz w:val="24"/>
          <w:lang w:val="ru-RU"/>
        </w:rPr>
      </w:pPr>
      <w:r>
        <w:rPr>
          <w:b/>
          <w:sz w:val="24"/>
          <w:lang w:val="ru-RU"/>
        </w:rPr>
        <w:t>6.</w:t>
      </w:r>
      <w:r w:rsidRPr="001B22E1">
        <w:rPr>
          <w:b/>
          <w:sz w:val="24"/>
          <w:lang w:val="ru-RU"/>
        </w:rPr>
        <w:t>Розничная</w:t>
      </w:r>
      <w:r w:rsidRPr="001B22E1">
        <w:rPr>
          <w:b/>
          <w:spacing w:val="-4"/>
          <w:sz w:val="24"/>
          <w:lang w:val="ru-RU"/>
        </w:rPr>
        <w:t xml:space="preserve"> </w:t>
      </w:r>
      <w:r w:rsidRPr="001B22E1">
        <w:rPr>
          <w:b/>
          <w:sz w:val="24"/>
          <w:lang w:val="ru-RU"/>
        </w:rPr>
        <w:t>торговля</w:t>
      </w:r>
    </w:p>
    <w:p w:rsidR="00DB5F5C" w:rsidRPr="00DC0E7A" w:rsidRDefault="00DB5F5C" w:rsidP="00DC0E7A">
      <w:pPr>
        <w:tabs>
          <w:tab w:val="left" w:pos="2929"/>
        </w:tabs>
        <w:spacing w:before="185" w:after="3"/>
        <w:ind w:left="2508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6.1. </w:t>
      </w:r>
      <w:r w:rsidRPr="00DC0E7A">
        <w:rPr>
          <w:b/>
          <w:sz w:val="24"/>
          <w:lang w:val="ru-RU"/>
        </w:rPr>
        <w:t>Сведения о показателях (индикаторах) развития конкуренции на рынке розничной</w:t>
      </w:r>
      <w:r w:rsidRPr="00DC0E7A">
        <w:rPr>
          <w:b/>
          <w:spacing w:val="-33"/>
          <w:sz w:val="24"/>
          <w:lang w:val="ru-RU"/>
        </w:rPr>
        <w:t xml:space="preserve"> </w:t>
      </w:r>
      <w:r w:rsidRPr="00DC0E7A">
        <w:rPr>
          <w:b/>
          <w:sz w:val="24"/>
          <w:lang w:val="ru-RU"/>
        </w:rPr>
        <w:t>торговли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263"/>
        <w:gridCol w:w="2376"/>
        <w:gridCol w:w="2835"/>
        <w:gridCol w:w="850"/>
        <w:gridCol w:w="851"/>
        <w:gridCol w:w="850"/>
      </w:tblGrid>
      <w:tr w:rsidR="00DB5F5C" w:rsidRPr="001B22E1" w:rsidTr="002D7A74">
        <w:trPr>
          <w:trHeight w:hRule="exact" w:val="722"/>
        </w:trPr>
        <w:tc>
          <w:tcPr>
            <w:tcW w:w="534" w:type="dxa"/>
          </w:tcPr>
          <w:p w:rsidR="00DB5F5C" w:rsidRPr="002D7A74" w:rsidRDefault="00DB5F5C" w:rsidP="002D7A74">
            <w:pPr>
              <w:pStyle w:val="TableParagraph"/>
              <w:spacing w:before="78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№ пп</w:t>
            </w:r>
          </w:p>
        </w:tc>
        <w:tc>
          <w:tcPr>
            <w:tcW w:w="7263" w:type="dxa"/>
          </w:tcPr>
          <w:p w:rsidR="00DB5F5C" w:rsidRPr="002D7A74" w:rsidRDefault="00DB5F5C" w:rsidP="002D7A74">
            <w:pPr>
              <w:pStyle w:val="TableParagraph"/>
              <w:spacing w:before="78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Наименование контрольного показателя (индикатора )</w:t>
            </w:r>
          </w:p>
        </w:tc>
        <w:tc>
          <w:tcPr>
            <w:tcW w:w="2376" w:type="dxa"/>
          </w:tcPr>
          <w:p w:rsidR="00DB5F5C" w:rsidRPr="002D7A74" w:rsidRDefault="00DB5F5C" w:rsidP="002D7A74">
            <w:pPr>
              <w:pStyle w:val="TableParagraph"/>
              <w:spacing w:before="100" w:line="220" w:lineRule="auto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Единица измерения</w:t>
            </w:r>
          </w:p>
        </w:tc>
        <w:tc>
          <w:tcPr>
            <w:tcW w:w="2835" w:type="dxa"/>
          </w:tcPr>
          <w:p w:rsidR="00DB5F5C" w:rsidRPr="002D7A74" w:rsidRDefault="00DB5F5C" w:rsidP="002D7A74">
            <w:pPr>
              <w:pStyle w:val="TableParagraph"/>
              <w:spacing w:before="78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Исполнитель</w:t>
            </w:r>
          </w:p>
        </w:tc>
        <w:tc>
          <w:tcPr>
            <w:tcW w:w="850" w:type="dxa"/>
          </w:tcPr>
          <w:p w:rsidR="00DB5F5C" w:rsidRPr="002D7A74" w:rsidRDefault="00DB5F5C" w:rsidP="002D7A74">
            <w:pPr>
              <w:pStyle w:val="TableParagraph"/>
              <w:spacing w:before="78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</w:t>
            </w:r>
          </w:p>
        </w:tc>
        <w:tc>
          <w:tcPr>
            <w:tcW w:w="851" w:type="dxa"/>
          </w:tcPr>
          <w:p w:rsidR="00DB5F5C" w:rsidRPr="002D7A74" w:rsidRDefault="00DB5F5C" w:rsidP="002D7A74">
            <w:pPr>
              <w:pStyle w:val="TableParagraph"/>
              <w:spacing w:before="78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2017</w:t>
            </w:r>
          </w:p>
        </w:tc>
        <w:tc>
          <w:tcPr>
            <w:tcW w:w="850" w:type="dxa"/>
          </w:tcPr>
          <w:p w:rsidR="00DB5F5C" w:rsidRPr="002D7A74" w:rsidRDefault="00DB5F5C" w:rsidP="002D7A74">
            <w:pPr>
              <w:pStyle w:val="TableParagraph"/>
              <w:spacing w:before="78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2018</w:t>
            </w:r>
          </w:p>
        </w:tc>
      </w:tr>
      <w:tr w:rsidR="00DB5F5C" w:rsidRPr="001B22E1" w:rsidTr="00A0685F">
        <w:trPr>
          <w:trHeight w:hRule="exact" w:val="1268"/>
        </w:trPr>
        <w:tc>
          <w:tcPr>
            <w:tcW w:w="534" w:type="dxa"/>
          </w:tcPr>
          <w:p w:rsidR="00DB5F5C" w:rsidRPr="002D7A74" w:rsidRDefault="00DB5F5C" w:rsidP="002D7A74">
            <w:pPr>
              <w:pStyle w:val="TableParagraph"/>
              <w:spacing w:before="78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1.</w:t>
            </w:r>
          </w:p>
        </w:tc>
        <w:tc>
          <w:tcPr>
            <w:tcW w:w="7263" w:type="dxa"/>
          </w:tcPr>
          <w:p w:rsidR="00DB5F5C" w:rsidRPr="002D7A74" w:rsidRDefault="00DB5F5C" w:rsidP="002D7A74">
            <w:pPr>
              <w:pStyle w:val="TableParagraph"/>
              <w:spacing w:before="100" w:line="220" w:lineRule="auto"/>
              <w:ind w:left="0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Средний рост доли оборота розничной торговли, осуществляемой на ярмарках, в структуре оборота розничной торговли по формам торговли</w:t>
            </w:r>
          </w:p>
        </w:tc>
        <w:tc>
          <w:tcPr>
            <w:tcW w:w="2376" w:type="dxa"/>
          </w:tcPr>
          <w:p w:rsidR="00DB5F5C" w:rsidRPr="002D7A74" w:rsidRDefault="00DB5F5C" w:rsidP="002D7A74">
            <w:pPr>
              <w:pStyle w:val="TableParagraph"/>
              <w:spacing w:before="100" w:line="220" w:lineRule="auto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процентов к уровню предыдущего года</w:t>
            </w:r>
          </w:p>
        </w:tc>
        <w:tc>
          <w:tcPr>
            <w:tcW w:w="2835" w:type="dxa"/>
          </w:tcPr>
          <w:p w:rsidR="00DB5F5C" w:rsidRPr="002D7A74" w:rsidRDefault="00DB5F5C" w:rsidP="00891E53">
            <w:pPr>
              <w:pStyle w:val="TableParagraph"/>
              <w:spacing w:before="100" w:line="220" w:lineRule="auto"/>
              <w:ind w:left="0"/>
              <w:jc w:val="both"/>
              <w:rPr>
                <w:sz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 xml:space="preserve">Отдел потребительского рынка, защиты прав потребителей и трудовых отношений </w:t>
            </w:r>
          </w:p>
        </w:tc>
        <w:tc>
          <w:tcPr>
            <w:tcW w:w="850" w:type="dxa"/>
          </w:tcPr>
          <w:p w:rsidR="00DB5F5C" w:rsidRPr="002D7A74" w:rsidRDefault="00DB5F5C" w:rsidP="002D7A74">
            <w:pPr>
              <w:pStyle w:val="TableParagraph"/>
              <w:spacing w:before="78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0,1</w:t>
            </w:r>
          </w:p>
        </w:tc>
        <w:tc>
          <w:tcPr>
            <w:tcW w:w="851" w:type="dxa"/>
          </w:tcPr>
          <w:p w:rsidR="00DB5F5C" w:rsidRPr="002D7A74" w:rsidRDefault="00DB5F5C" w:rsidP="002D7A74">
            <w:pPr>
              <w:pStyle w:val="TableParagraph"/>
              <w:spacing w:before="78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0,1</w:t>
            </w:r>
          </w:p>
        </w:tc>
        <w:tc>
          <w:tcPr>
            <w:tcW w:w="850" w:type="dxa"/>
          </w:tcPr>
          <w:p w:rsidR="00DB5F5C" w:rsidRPr="002D7A74" w:rsidRDefault="00DB5F5C" w:rsidP="002D7A74">
            <w:pPr>
              <w:pStyle w:val="TableParagraph"/>
              <w:spacing w:before="78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0,1</w:t>
            </w:r>
          </w:p>
        </w:tc>
      </w:tr>
      <w:tr w:rsidR="00DB5F5C" w:rsidRPr="002604C2" w:rsidTr="002D7A74">
        <w:trPr>
          <w:trHeight w:hRule="exact" w:val="1696"/>
        </w:trPr>
        <w:tc>
          <w:tcPr>
            <w:tcW w:w="534" w:type="dxa"/>
          </w:tcPr>
          <w:p w:rsidR="00DB5F5C" w:rsidRPr="002D7A74" w:rsidRDefault="00DB5F5C" w:rsidP="002D7A74">
            <w:pPr>
              <w:pStyle w:val="TableParagraph"/>
              <w:spacing w:before="78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</w:t>
            </w:r>
          </w:p>
        </w:tc>
        <w:tc>
          <w:tcPr>
            <w:tcW w:w="7263" w:type="dxa"/>
          </w:tcPr>
          <w:p w:rsidR="00DB5F5C" w:rsidRPr="000349F0" w:rsidRDefault="00DB5F5C" w:rsidP="002D7A74">
            <w:pPr>
              <w:pStyle w:val="TableParagraph"/>
              <w:spacing w:before="100" w:line="22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349F0">
              <w:rPr>
                <w:sz w:val="24"/>
                <w:szCs w:val="24"/>
                <w:lang w:val="ru-RU"/>
              </w:rP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</w:t>
            </w:r>
          </w:p>
        </w:tc>
        <w:tc>
          <w:tcPr>
            <w:tcW w:w="2376" w:type="dxa"/>
          </w:tcPr>
          <w:p w:rsidR="00DB5F5C" w:rsidRPr="002D7A74" w:rsidRDefault="00DB5F5C" w:rsidP="002D7A74">
            <w:pPr>
              <w:pStyle w:val="TableParagraph"/>
              <w:spacing w:before="100" w:line="220" w:lineRule="auto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процентов</w:t>
            </w:r>
          </w:p>
        </w:tc>
        <w:tc>
          <w:tcPr>
            <w:tcW w:w="2835" w:type="dxa"/>
          </w:tcPr>
          <w:p w:rsidR="00DB5F5C" w:rsidRPr="002D7A74" w:rsidRDefault="00DB5F5C" w:rsidP="00891E53">
            <w:pPr>
              <w:jc w:val="both"/>
              <w:rPr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Отдел потребительского рынка, защиты прав потребителей и трудовых отношений администрации Жуковского района</w:t>
            </w:r>
          </w:p>
        </w:tc>
        <w:tc>
          <w:tcPr>
            <w:tcW w:w="850" w:type="dxa"/>
          </w:tcPr>
          <w:p w:rsidR="00DB5F5C" w:rsidRPr="002604C2" w:rsidRDefault="00DB5F5C" w:rsidP="002D7A74">
            <w:pPr>
              <w:jc w:val="center"/>
            </w:pPr>
            <w:r w:rsidRPr="002604C2">
              <w:t>не</w:t>
            </w:r>
            <w:r w:rsidRPr="002D7A74">
              <w:rPr>
                <w:lang w:val="ru-RU"/>
              </w:rPr>
              <w:t xml:space="preserve"> </w:t>
            </w:r>
            <w:r w:rsidRPr="002604C2">
              <w:t>менее</w:t>
            </w:r>
          </w:p>
          <w:p w:rsidR="00DB5F5C" w:rsidRPr="002604C2" w:rsidRDefault="00DB5F5C" w:rsidP="002D7A74">
            <w:pPr>
              <w:jc w:val="center"/>
            </w:pPr>
            <w:r w:rsidRPr="002604C2">
              <w:t>15</w:t>
            </w:r>
          </w:p>
        </w:tc>
        <w:tc>
          <w:tcPr>
            <w:tcW w:w="851" w:type="dxa"/>
          </w:tcPr>
          <w:p w:rsidR="00DB5F5C" w:rsidRPr="002604C2" w:rsidRDefault="00DB5F5C" w:rsidP="002D7A74">
            <w:pPr>
              <w:jc w:val="center"/>
            </w:pPr>
            <w:r w:rsidRPr="002604C2">
              <w:t>не</w:t>
            </w:r>
          </w:p>
          <w:p w:rsidR="00DB5F5C" w:rsidRPr="002604C2" w:rsidRDefault="00DB5F5C" w:rsidP="002D7A74">
            <w:pPr>
              <w:jc w:val="center"/>
            </w:pPr>
            <w:r w:rsidRPr="002604C2">
              <w:t>менее</w:t>
            </w:r>
          </w:p>
          <w:p w:rsidR="00DB5F5C" w:rsidRPr="002604C2" w:rsidRDefault="00DB5F5C" w:rsidP="002D7A74">
            <w:pPr>
              <w:jc w:val="center"/>
            </w:pPr>
            <w:r w:rsidRPr="002604C2">
              <w:t>15</w:t>
            </w:r>
          </w:p>
        </w:tc>
        <w:tc>
          <w:tcPr>
            <w:tcW w:w="850" w:type="dxa"/>
          </w:tcPr>
          <w:p w:rsidR="00DB5F5C" w:rsidRPr="002604C2" w:rsidRDefault="00DB5F5C" w:rsidP="002D7A74">
            <w:pPr>
              <w:jc w:val="center"/>
            </w:pPr>
            <w:r w:rsidRPr="002604C2">
              <w:t>не</w:t>
            </w:r>
          </w:p>
          <w:p w:rsidR="00DB5F5C" w:rsidRPr="002604C2" w:rsidRDefault="00DB5F5C" w:rsidP="002D7A74">
            <w:pPr>
              <w:jc w:val="center"/>
            </w:pPr>
            <w:r w:rsidRPr="002604C2">
              <w:t>менее</w:t>
            </w:r>
          </w:p>
          <w:p w:rsidR="00DB5F5C" w:rsidRPr="002604C2" w:rsidRDefault="00DB5F5C" w:rsidP="002D7A74">
            <w:pPr>
              <w:jc w:val="center"/>
            </w:pPr>
            <w:r w:rsidRPr="002604C2">
              <w:t>15</w:t>
            </w:r>
          </w:p>
        </w:tc>
      </w:tr>
      <w:tr w:rsidR="00DB5F5C" w:rsidRPr="002604C2" w:rsidTr="002D7A74">
        <w:trPr>
          <w:trHeight w:hRule="exact" w:val="1706"/>
        </w:trPr>
        <w:tc>
          <w:tcPr>
            <w:tcW w:w="534" w:type="dxa"/>
          </w:tcPr>
          <w:p w:rsidR="00DB5F5C" w:rsidRPr="002D7A74" w:rsidRDefault="00DB5F5C" w:rsidP="002D7A74">
            <w:pPr>
              <w:pStyle w:val="TableParagraph"/>
              <w:spacing w:before="78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3</w:t>
            </w:r>
          </w:p>
        </w:tc>
        <w:tc>
          <w:tcPr>
            <w:tcW w:w="7263" w:type="dxa"/>
          </w:tcPr>
          <w:p w:rsidR="00DB5F5C" w:rsidRPr="002D7A74" w:rsidRDefault="00DB5F5C" w:rsidP="002D7A74">
            <w:pPr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Доля хозяйствующих субъектов в общем числе опрошенных, считающих, что антиконкурентных действий органов местного самоуправления в сфере розничной торговли стало меньше за истекший год</w:t>
            </w:r>
          </w:p>
        </w:tc>
        <w:tc>
          <w:tcPr>
            <w:tcW w:w="2376" w:type="dxa"/>
          </w:tcPr>
          <w:p w:rsidR="00DB5F5C" w:rsidRPr="002D7A74" w:rsidRDefault="00DB5F5C" w:rsidP="002D7A74">
            <w:pPr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2835" w:type="dxa"/>
          </w:tcPr>
          <w:p w:rsidR="00DB5F5C" w:rsidRPr="002D7A74" w:rsidRDefault="00DB5F5C" w:rsidP="00891E53">
            <w:pPr>
              <w:jc w:val="both"/>
              <w:rPr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Отдел потребительского рынка, защиты прав потребителей и трудовых отношений администрации Жуковского района</w:t>
            </w:r>
          </w:p>
        </w:tc>
        <w:tc>
          <w:tcPr>
            <w:tcW w:w="850" w:type="dxa"/>
          </w:tcPr>
          <w:p w:rsidR="00DB5F5C" w:rsidRPr="002604C2" w:rsidRDefault="00DB5F5C" w:rsidP="002D7A74">
            <w:pPr>
              <w:jc w:val="center"/>
            </w:pPr>
            <w:r w:rsidRPr="002604C2">
              <w:t>не</w:t>
            </w:r>
            <w:r w:rsidRPr="002D7A74">
              <w:rPr>
                <w:lang w:val="ru-RU"/>
              </w:rPr>
              <w:t xml:space="preserve"> </w:t>
            </w:r>
            <w:r w:rsidRPr="002604C2">
              <w:t>менее</w:t>
            </w:r>
          </w:p>
          <w:p w:rsidR="00DB5F5C" w:rsidRPr="002604C2" w:rsidRDefault="00DB5F5C" w:rsidP="002D7A74">
            <w:pPr>
              <w:jc w:val="center"/>
            </w:pPr>
            <w:r w:rsidRPr="002604C2">
              <w:t>15</w:t>
            </w:r>
          </w:p>
        </w:tc>
        <w:tc>
          <w:tcPr>
            <w:tcW w:w="851" w:type="dxa"/>
          </w:tcPr>
          <w:p w:rsidR="00DB5F5C" w:rsidRPr="002604C2" w:rsidRDefault="00DB5F5C" w:rsidP="002D7A74">
            <w:pPr>
              <w:jc w:val="center"/>
            </w:pPr>
            <w:r w:rsidRPr="002604C2">
              <w:t>не</w:t>
            </w:r>
          </w:p>
          <w:p w:rsidR="00DB5F5C" w:rsidRPr="002604C2" w:rsidRDefault="00DB5F5C" w:rsidP="002D7A74">
            <w:pPr>
              <w:jc w:val="center"/>
            </w:pPr>
            <w:r w:rsidRPr="002604C2">
              <w:t>менее</w:t>
            </w:r>
          </w:p>
          <w:p w:rsidR="00DB5F5C" w:rsidRPr="002604C2" w:rsidRDefault="00DB5F5C" w:rsidP="002D7A74">
            <w:pPr>
              <w:jc w:val="center"/>
            </w:pPr>
            <w:r w:rsidRPr="002604C2">
              <w:t>15</w:t>
            </w:r>
          </w:p>
        </w:tc>
        <w:tc>
          <w:tcPr>
            <w:tcW w:w="850" w:type="dxa"/>
          </w:tcPr>
          <w:p w:rsidR="00DB5F5C" w:rsidRPr="002604C2" w:rsidRDefault="00DB5F5C" w:rsidP="002D7A74">
            <w:pPr>
              <w:jc w:val="center"/>
            </w:pPr>
            <w:r w:rsidRPr="002604C2">
              <w:t>не</w:t>
            </w:r>
          </w:p>
          <w:p w:rsidR="00DB5F5C" w:rsidRPr="002604C2" w:rsidRDefault="00DB5F5C" w:rsidP="002D7A74">
            <w:pPr>
              <w:jc w:val="center"/>
            </w:pPr>
            <w:r w:rsidRPr="002604C2">
              <w:t>менее</w:t>
            </w:r>
          </w:p>
          <w:p w:rsidR="00DB5F5C" w:rsidRPr="002604C2" w:rsidRDefault="00DB5F5C" w:rsidP="002D7A74">
            <w:pPr>
              <w:jc w:val="center"/>
            </w:pPr>
            <w:r w:rsidRPr="002604C2">
              <w:t>15</w:t>
            </w:r>
          </w:p>
        </w:tc>
      </w:tr>
      <w:tr w:rsidR="00DB5F5C" w:rsidRPr="002604C2" w:rsidTr="002D7A74">
        <w:trPr>
          <w:trHeight w:hRule="exact" w:val="1706"/>
        </w:trPr>
        <w:tc>
          <w:tcPr>
            <w:tcW w:w="534" w:type="dxa"/>
          </w:tcPr>
          <w:p w:rsidR="00DB5F5C" w:rsidRPr="002D7A74" w:rsidRDefault="00DB5F5C" w:rsidP="002D7A74">
            <w:pPr>
              <w:pStyle w:val="TableParagraph"/>
              <w:spacing w:before="78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4</w:t>
            </w:r>
          </w:p>
        </w:tc>
        <w:tc>
          <w:tcPr>
            <w:tcW w:w="7263" w:type="dxa"/>
          </w:tcPr>
          <w:p w:rsidR="00DB5F5C" w:rsidRPr="002D7A74" w:rsidRDefault="00DB5F5C" w:rsidP="002D7A74">
            <w:pPr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Повышение уровня обеспеченности сельского населения площадями торговых объектов в расчете на 1000 жителей (302м</w:t>
            </w:r>
            <w:r w:rsidRPr="002D7A74">
              <w:rPr>
                <w:sz w:val="24"/>
                <w:szCs w:val="24"/>
                <w:vertAlign w:val="superscript"/>
                <w:lang w:val="ru-RU"/>
              </w:rPr>
              <w:t xml:space="preserve">2 </w:t>
            </w:r>
            <w:r w:rsidRPr="002D7A74">
              <w:rPr>
                <w:sz w:val="24"/>
                <w:szCs w:val="24"/>
                <w:lang w:val="ru-RU"/>
              </w:rPr>
              <w:t>норматив)</w:t>
            </w:r>
          </w:p>
        </w:tc>
        <w:tc>
          <w:tcPr>
            <w:tcW w:w="2376" w:type="dxa"/>
          </w:tcPr>
          <w:p w:rsidR="00DB5F5C" w:rsidRPr="002D7A74" w:rsidRDefault="00DB5F5C" w:rsidP="002D7A74">
            <w:pPr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процентов к уровню 2015 года</w:t>
            </w:r>
          </w:p>
          <w:p w:rsidR="00DB5F5C" w:rsidRPr="002D7A74" w:rsidRDefault="00DB5F5C" w:rsidP="002D7A74">
            <w:pPr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DB5F5C" w:rsidRPr="002D7A74" w:rsidRDefault="00DB5F5C" w:rsidP="00891E53">
            <w:pPr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Отдел потребительского рынка, защиты прав потребителей и трудовых отношений администрации Жуковского района</w:t>
            </w:r>
          </w:p>
        </w:tc>
        <w:tc>
          <w:tcPr>
            <w:tcW w:w="850" w:type="dxa"/>
          </w:tcPr>
          <w:p w:rsidR="00DB5F5C" w:rsidRPr="002D7A74" w:rsidRDefault="00DB5F5C" w:rsidP="002D7A74">
            <w:pPr>
              <w:jc w:val="center"/>
              <w:rPr>
                <w:lang w:val="ru-RU"/>
              </w:rPr>
            </w:pPr>
            <w:r w:rsidRPr="002D7A74">
              <w:rPr>
                <w:lang w:val="ru-RU"/>
              </w:rPr>
              <w:t>5</w:t>
            </w:r>
          </w:p>
        </w:tc>
        <w:tc>
          <w:tcPr>
            <w:tcW w:w="851" w:type="dxa"/>
          </w:tcPr>
          <w:p w:rsidR="00DB5F5C" w:rsidRPr="002D7A74" w:rsidRDefault="00DB5F5C" w:rsidP="002D7A74">
            <w:pPr>
              <w:jc w:val="center"/>
              <w:rPr>
                <w:lang w:val="ru-RU"/>
              </w:rPr>
            </w:pPr>
            <w:r w:rsidRPr="002D7A74">
              <w:rPr>
                <w:lang w:val="ru-RU"/>
              </w:rPr>
              <w:t>10</w:t>
            </w:r>
          </w:p>
        </w:tc>
        <w:tc>
          <w:tcPr>
            <w:tcW w:w="850" w:type="dxa"/>
          </w:tcPr>
          <w:p w:rsidR="00DB5F5C" w:rsidRPr="002D7A74" w:rsidRDefault="00DB5F5C" w:rsidP="002D7A74">
            <w:pPr>
              <w:jc w:val="center"/>
              <w:rPr>
                <w:lang w:val="ru-RU"/>
              </w:rPr>
            </w:pPr>
            <w:r w:rsidRPr="002D7A74">
              <w:rPr>
                <w:lang w:val="ru-RU"/>
              </w:rPr>
              <w:t>15</w:t>
            </w:r>
          </w:p>
        </w:tc>
      </w:tr>
    </w:tbl>
    <w:p w:rsidR="00DB5F5C" w:rsidRPr="001B22E1" w:rsidRDefault="00DB5F5C">
      <w:pPr>
        <w:spacing w:before="5"/>
        <w:rPr>
          <w:b/>
          <w:lang w:val="ru-RU"/>
        </w:rPr>
      </w:pPr>
    </w:p>
    <w:p w:rsidR="00DB5F5C" w:rsidRPr="00DC0E7A" w:rsidRDefault="00DB5F5C" w:rsidP="00DC0E7A">
      <w:pPr>
        <w:tabs>
          <w:tab w:val="left" w:pos="2715"/>
        </w:tabs>
        <w:spacing w:after="3"/>
        <w:ind w:left="2508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6.2. </w:t>
      </w:r>
      <w:r w:rsidRPr="00DC0E7A">
        <w:rPr>
          <w:b/>
          <w:sz w:val="24"/>
          <w:lang w:val="ru-RU"/>
        </w:rPr>
        <w:t>План мероприятий («дорожная карта») по развитию конкуренции на рынке розничной</w:t>
      </w:r>
      <w:r w:rsidRPr="00DC0E7A">
        <w:rPr>
          <w:b/>
          <w:spacing w:val="-37"/>
          <w:sz w:val="24"/>
          <w:lang w:val="ru-RU"/>
        </w:rPr>
        <w:t xml:space="preserve"> </w:t>
      </w:r>
      <w:r w:rsidRPr="00DC0E7A">
        <w:rPr>
          <w:b/>
          <w:sz w:val="24"/>
          <w:lang w:val="ru-RU"/>
        </w:rPr>
        <w:t>торговли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386"/>
        <w:gridCol w:w="1275"/>
        <w:gridCol w:w="2836"/>
        <w:gridCol w:w="5528"/>
      </w:tblGrid>
      <w:tr w:rsidR="00DB5F5C" w:rsidRPr="00686055" w:rsidTr="002D7A74">
        <w:trPr>
          <w:trHeight w:hRule="exact" w:val="739"/>
        </w:trPr>
        <w:tc>
          <w:tcPr>
            <w:tcW w:w="534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5386" w:type="dxa"/>
          </w:tcPr>
          <w:p w:rsidR="00DB5F5C" w:rsidRPr="002D7A74" w:rsidRDefault="00DB5F5C" w:rsidP="002D7A74">
            <w:pPr>
              <w:pStyle w:val="TableParagraph"/>
              <w:spacing w:before="217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275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Срок, год</w:t>
            </w:r>
          </w:p>
        </w:tc>
        <w:tc>
          <w:tcPr>
            <w:tcW w:w="2836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5528" w:type="dxa"/>
          </w:tcPr>
          <w:p w:rsidR="00DB5F5C" w:rsidRPr="002D7A74" w:rsidRDefault="00DB5F5C" w:rsidP="002D7A74">
            <w:pPr>
              <w:pStyle w:val="TableParagraph"/>
              <w:spacing w:before="217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Ожидаемый результат</w:t>
            </w:r>
          </w:p>
        </w:tc>
      </w:tr>
      <w:tr w:rsidR="00DB5F5C" w:rsidRPr="00686055" w:rsidTr="002D7A74">
        <w:trPr>
          <w:trHeight w:hRule="exact" w:val="365"/>
        </w:trPr>
        <w:tc>
          <w:tcPr>
            <w:tcW w:w="534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6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5</w:t>
            </w:r>
          </w:p>
        </w:tc>
      </w:tr>
      <w:tr w:rsidR="00DB5F5C" w:rsidRPr="00443C8B" w:rsidTr="002D7A74">
        <w:trPr>
          <w:trHeight w:hRule="exact" w:val="478"/>
        </w:trPr>
        <w:tc>
          <w:tcPr>
            <w:tcW w:w="15559" w:type="dxa"/>
            <w:gridSpan w:val="5"/>
          </w:tcPr>
          <w:p w:rsidR="00DB5F5C" w:rsidRPr="002D7A74" w:rsidRDefault="00DB5F5C" w:rsidP="002D7A74">
            <w:pPr>
              <w:pStyle w:val="TableParagraph"/>
              <w:spacing w:before="90"/>
              <w:ind w:left="0" w:right="34"/>
              <w:rPr>
                <w:b/>
                <w:sz w:val="24"/>
                <w:szCs w:val="24"/>
                <w:lang w:val="ru-RU"/>
              </w:rPr>
            </w:pPr>
            <w:r w:rsidRPr="002D7A74">
              <w:rPr>
                <w:b/>
                <w:sz w:val="24"/>
                <w:szCs w:val="24"/>
                <w:lang w:val="ru-RU"/>
              </w:rPr>
              <w:t>Цель. Создание условий для осуществления розничной торговли,  в том числе на ярмарках</w:t>
            </w:r>
          </w:p>
        </w:tc>
      </w:tr>
      <w:tr w:rsidR="00DB5F5C" w:rsidRPr="00443C8B" w:rsidTr="002D7A74">
        <w:trPr>
          <w:trHeight w:hRule="exact" w:val="1772"/>
        </w:trPr>
        <w:tc>
          <w:tcPr>
            <w:tcW w:w="534" w:type="dxa"/>
          </w:tcPr>
          <w:p w:rsidR="00DB5F5C" w:rsidRPr="002D7A74" w:rsidRDefault="00DB5F5C" w:rsidP="002D7A74">
            <w:pPr>
              <w:pStyle w:val="TableParagraph"/>
              <w:spacing w:before="83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</w:tcPr>
          <w:p w:rsidR="00DB5F5C" w:rsidRPr="002D7A74" w:rsidRDefault="00DB5F5C" w:rsidP="002D7A74">
            <w:pPr>
              <w:pStyle w:val="TableParagraph"/>
              <w:spacing w:before="94" w:line="230" w:lineRule="auto"/>
              <w:ind w:left="0" w:right="34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Утверждение схем размещения нестационарных торговых объектов</w:t>
            </w:r>
          </w:p>
        </w:tc>
        <w:tc>
          <w:tcPr>
            <w:tcW w:w="1275" w:type="dxa"/>
          </w:tcPr>
          <w:p w:rsidR="00DB5F5C" w:rsidRPr="002D7A74" w:rsidRDefault="00DB5F5C" w:rsidP="002D7A74">
            <w:pPr>
              <w:pStyle w:val="TableParagraph"/>
              <w:spacing w:before="94" w:line="230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Ежегодно</w:t>
            </w:r>
            <w:r w:rsidRPr="002D7A74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2D7A74">
              <w:rPr>
                <w:sz w:val="24"/>
                <w:szCs w:val="24"/>
                <w:lang w:val="ru-RU"/>
              </w:rPr>
              <w:t>2016</w:t>
            </w:r>
          </w:p>
          <w:p w:rsidR="00DB5F5C" w:rsidRPr="002D7A74" w:rsidRDefault="00DB5F5C" w:rsidP="002D7A74">
            <w:pPr>
              <w:pStyle w:val="TableParagraph"/>
              <w:spacing w:line="262" w:lineRule="exact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-2018</w:t>
            </w:r>
            <w:r>
              <w:rPr>
                <w:sz w:val="24"/>
                <w:lang w:val="ru-RU"/>
              </w:rPr>
              <w:t xml:space="preserve"> годы</w:t>
            </w:r>
          </w:p>
        </w:tc>
        <w:tc>
          <w:tcPr>
            <w:tcW w:w="2836" w:type="dxa"/>
          </w:tcPr>
          <w:p w:rsidR="00DB5F5C" w:rsidRPr="002D7A74" w:rsidRDefault="00DB5F5C" w:rsidP="00891E53">
            <w:pPr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Отдел потребительского рынка, защиты прав потребителей и трудовых отношений администрации Жуковского района</w:t>
            </w:r>
          </w:p>
        </w:tc>
        <w:tc>
          <w:tcPr>
            <w:tcW w:w="5528" w:type="dxa"/>
          </w:tcPr>
          <w:p w:rsidR="00DB5F5C" w:rsidRPr="002D7A74" w:rsidRDefault="00DB5F5C" w:rsidP="002D7A74">
            <w:pPr>
              <w:pStyle w:val="TableParagraph"/>
              <w:spacing w:before="97" w:line="228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Развитие торговли с использованием нестационарных торговых объектов на территории района</w:t>
            </w:r>
          </w:p>
        </w:tc>
      </w:tr>
      <w:tr w:rsidR="00DB5F5C" w:rsidRPr="00443C8B" w:rsidTr="002D7A74">
        <w:trPr>
          <w:trHeight w:hRule="exact" w:val="1780"/>
        </w:trPr>
        <w:tc>
          <w:tcPr>
            <w:tcW w:w="534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386" w:type="dxa"/>
          </w:tcPr>
          <w:p w:rsidR="00DB5F5C" w:rsidRPr="002D7A74" w:rsidRDefault="00DB5F5C" w:rsidP="002D7A74">
            <w:pPr>
              <w:pStyle w:val="TableParagraph"/>
              <w:tabs>
                <w:tab w:val="left" w:pos="2571"/>
                <w:tab w:val="left" w:pos="4350"/>
              </w:tabs>
              <w:spacing w:before="99" w:line="228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Включение новых мест для размещения нестационарных торговых объектов (киосков, павильонов и др.) в схемы размещения нестационарных торговых объектов муниципального</w:t>
            </w:r>
            <w:r w:rsidRPr="002D7A7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7A74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275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ежегодно 2016</w:t>
            </w:r>
          </w:p>
          <w:p w:rsidR="00DB5F5C" w:rsidRPr="002D7A74" w:rsidRDefault="00DB5F5C" w:rsidP="002D7A74">
            <w:pPr>
              <w:pStyle w:val="TableParagraph"/>
              <w:spacing w:line="262" w:lineRule="exact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-2018</w:t>
            </w:r>
            <w:r>
              <w:rPr>
                <w:sz w:val="24"/>
                <w:lang w:val="ru-RU"/>
              </w:rPr>
              <w:t xml:space="preserve"> годы</w:t>
            </w:r>
          </w:p>
        </w:tc>
        <w:tc>
          <w:tcPr>
            <w:tcW w:w="2836" w:type="dxa"/>
          </w:tcPr>
          <w:p w:rsidR="00DB5F5C" w:rsidRPr="002D7A74" w:rsidRDefault="00DB5F5C" w:rsidP="00891E53">
            <w:pPr>
              <w:pStyle w:val="TableParagraph"/>
              <w:spacing w:before="99" w:line="228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Отдел потребительского рынка, защиты прав потребителей и трудовых отношений администрации Жуковского района</w:t>
            </w:r>
          </w:p>
        </w:tc>
        <w:tc>
          <w:tcPr>
            <w:tcW w:w="5528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Развитие торговли с использованием нестационарных торговых объектов на района. Увеличение количества мест для нестационарных торговых объектов не менее 5 % за</w:t>
            </w:r>
            <w:r w:rsidRPr="002D7A7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7A74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DB5F5C" w:rsidRPr="00443C8B" w:rsidTr="002D7A74">
        <w:trPr>
          <w:trHeight w:hRule="exact" w:val="1997"/>
        </w:trPr>
        <w:tc>
          <w:tcPr>
            <w:tcW w:w="534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386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34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Оказание содействия в организации и проведении ярмарок</w:t>
            </w:r>
          </w:p>
        </w:tc>
        <w:tc>
          <w:tcPr>
            <w:tcW w:w="1275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ежегодно 2016</w:t>
            </w:r>
          </w:p>
          <w:p w:rsidR="00DB5F5C" w:rsidRPr="002D7A74" w:rsidRDefault="00DB5F5C" w:rsidP="002D7A74">
            <w:pPr>
              <w:pStyle w:val="TableParagraph"/>
              <w:spacing w:line="264" w:lineRule="exact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-2018</w:t>
            </w:r>
            <w:r>
              <w:rPr>
                <w:sz w:val="24"/>
                <w:lang w:val="ru-RU"/>
              </w:rPr>
              <w:t xml:space="preserve"> годы</w:t>
            </w:r>
          </w:p>
        </w:tc>
        <w:tc>
          <w:tcPr>
            <w:tcW w:w="2836" w:type="dxa"/>
          </w:tcPr>
          <w:p w:rsidR="00DB5F5C" w:rsidRPr="002D7A74" w:rsidRDefault="00DB5F5C" w:rsidP="00891E53">
            <w:pPr>
              <w:pStyle w:val="TableParagraph"/>
              <w:spacing w:before="99" w:line="228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Отдел потребительского рынка, защиты прав потребителей и трудовых отношений администрации Жуковского района</w:t>
            </w:r>
          </w:p>
        </w:tc>
        <w:tc>
          <w:tcPr>
            <w:tcW w:w="5528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Развитие ярмарочной торговли на территории района с целью предоставления населению возможности приобретения по доступным  ценам продовольственных товаров, реализуемых непосредственно производителями сельскохозяйственной продукции, предприятиями пищевой и перерабатывающей</w:t>
            </w:r>
            <w:r w:rsidRPr="002D7A7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7A74">
              <w:rPr>
                <w:sz w:val="24"/>
                <w:szCs w:val="24"/>
                <w:lang w:val="ru-RU"/>
              </w:rPr>
              <w:t>промышленности</w:t>
            </w:r>
          </w:p>
        </w:tc>
      </w:tr>
      <w:tr w:rsidR="00DB5F5C" w:rsidRPr="00443C8B" w:rsidTr="002D7A74">
        <w:trPr>
          <w:trHeight w:hRule="exact" w:val="2023"/>
        </w:trPr>
        <w:tc>
          <w:tcPr>
            <w:tcW w:w="534" w:type="dxa"/>
          </w:tcPr>
          <w:p w:rsidR="00DB5F5C" w:rsidRPr="002D7A74" w:rsidRDefault="00DB5F5C" w:rsidP="002D7A74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86" w:type="dxa"/>
          </w:tcPr>
          <w:p w:rsidR="00DB5F5C" w:rsidRPr="002D7A74" w:rsidRDefault="00DB5F5C" w:rsidP="002D7A74">
            <w:pPr>
              <w:pStyle w:val="TableParagraph"/>
              <w:spacing w:before="99" w:line="228" w:lineRule="auto"/>
              <w:ind w:left="57" w:right="55" w:firstLine="60"/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Ведение торгового реестра Жуковского района</w:t>
            </w:r>
          </w:p>
        </w:tc>
        <w:tc>
          <w:tcPr>
            <w:tcW w:w="1275" w:type="dxa"/>
          </w:tcPr>
          <w:p w:rsidR="00DB5F5C" w:rsidRPr="002D7A74" w:rsidRDefault="00DB5F5C" w:rsidP="002D7A74">
            <w:pPr>
              <w:pStyle w:val="TableParagraph"/>
              <w:spacing w:before="85" w:line="269" w:lineRule="exact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2016</w:t>
            </w:r>
          </w:p>
          <w:p w:rsidR="00DB5F5C" w:rsidRPr="002D7A74" w:rsidRDefault="00DB5F5C" w:rsidP="002D7A74">
            <w:pPr>
              <w:pStyle w:val="TableParagraph"/>
              <w:spacing w:line="269" w:lineRule="exact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-2018</w:t>
            </w:r>
            <w:r>
              <w:rPr>
                <w:sz w:val="24"/>
                <w:lang w:val="ru-RU"/>
              </w:rPr>
              <w:t xml:space="preserve"> годы</w:t>
            </w:r>
          </w:p>
        </w:tc>
        <w:tc>
          <w:tcPr>
            <w:tcW w:w="2836" w:type="dxa"/>
          </w:tcPr>
          <w:p w:rsidR="00DB5F5C" w:rsidRPr="002D7A74" w:rsidRDefault="00DB5F5C" w:rsidP="00891E53">
            <w:pPr>
              <w:pStyle w:val="TableParagraph"/>
              <w:spacing w:before="99" w:line="228" w:lineRule="auto"/>
              <w:ind w:left="71" w:right="67"/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Отдел потребительского рынка, защиты прав потребителей и трудовых отношений администрации Жуковского района</w:t>
            </w:r>
          </w:p>
        </w:tc>
        <w:tc>
          <w:tcPr>
            <w:tcW w:w="5528" w:type="dxa"/>
          </w:tcPr>
          <w:p w:rsidR="00DB5F5C" w:rsidRPr="002D7A74" w:rsidRDefault="00DB5F5C" w:rsidP="002D7A74">
            <w:pPr>
              <w:pStyle w:val="TableParagraph"/>
              <w:spacing w:before="95"/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Создание системы информационного обеспечения в области торговой деятельности района</w:t>
            </w:r>
          </w:p>
        </w:tc>
      </w:tr>
      <w:tr w:rsidR="00DB5F5C" w:rsidRPr="00443C8B" w:rsidTr="002D7A74">
        <w:trPr>
          <w:trHeight w:hRule="exact" w:val="1813"/>
        </w:trPr>
        <w:tc>
          <w:tcPr>
            <w:tcW w:w="534" w:type="dxa"/>
          </w:tcPr>
          <w:p w:rsidR="00DB5F5C" w:rsidRPr="002D7A74" w:rsidRDefault="00DB5F5C" w:rsidP="002D7A74">
            <w:pPr>
              <w:pStyle w:val="TableParagraph"/>
              <w:spacing w:before="83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386" w:type="dxa"/>
          </w:tcPr>
          <w:p w:rsidR="00DB5F5C" w:rsidRPr="002D7A74" w:rsidRDefault="00DB5F5C" w:rsidP="00701F09">
            <w:pPr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Развитие мобильной торговли и бытового обслуживания населения отдаленных и малочисленных населенных пунктов</w:t>
            </w:r>
          </w:p>
        </w:tc>
        <w:tc>
          <w:tcPr>
            <w:tcW w:w="1275" w:type="dxa"/>
          </w:tcPr>
          <w:p w:rsidR="00DB5F5C" w:rsidRPr="002D7A74" w:rsidRDefault="00DB5F5C" w:rsidP="002D7A74">
            <w:pPr>
              <w:pStyle w:val="TableParagraph"/>
              <w:spacing w:before="94" w:line="230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2016</w:t>
            </w:r>
          </w:p>
          <w:p w:rsidR="00DB5F5C" w:rsidRPr="002D7A74" w:rsidRDefault="00DB5F5C" w:rsidP="002D7A74">
            <w:pPr>
              <w:pStyle w:val="TableParagraph"/>
              <w:spacing w:line="262" w:lineRule="exact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-2018</w:t>
            </w:r>
            <w:r>
              <w:rPr>
                <w:sz w:val="24"/>
                <w:lang w:val="ru-RU"/>
              </w:rPr>
              <w:t xml:space="preserve"> годы</w:t>
            </w:r>
          </w:p>
        </w:tc>
        <w:tc>
          <w:tcPr>
            <w:tcW w:w="2836" w:type="dxa"/>
          </w:tcPr>
          <w:p w:rsidR="00DB5F5C" w:rsidRPr="002D7A74" w:rsidRDefault="00DB5F5C" w:rsidP="00891E53">
            <w:pPr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Отдел потребительского рынка, защиты прав потребителей и трудовых отношений администрации Жуковского района</w:t>
            </w:r>
          </w:p>
        </w:tc>
        <w:tc>
          <w:tcPr>
            <w:tcW w:w="5528" w:type="dxa"/>
          </w:tcPr>
          <w:p w:rsidR="00DB5F5C" w:rsidRPr="002D7A74" w:rsidRDefault="00DB5F5C" w:rsidP="002D7A74">
            <w:pPr>
              <w:pStyle w:val="TableParagraph"/>
              <w:spacing w:before="97" w:line="228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Улучшение торгового и бытового обслуживания населения отдаленных и малочисленных населенных пунктов</w:t>
            </w:r>
          </w:p>
        </w:tc>
      </w:tr>
    </w:tbl>
    <w:p w:rsidR="00DB5F5C" w:rsidRDefault="00DB5F5C" w:rsidP="009F44DD">
      <w:pPr>
        <w:jc w:val="center"/>
        <w:rPr>
          <w:b/>
          <w:sz w:val="24"/>
          <w:szCs w:val="24"/>
          <w:lang w:val="ru-RU"/>
        </w:rPr>
      </w:pPr>
    </w:p>
    <w:p w:rsidR="00DB5F5C" w:rsidRPr="004365E2" w:rsidRDefault="00DB5F5C" w:rsidP="008E3682">
      <w:pPr>
        <w:tabs>
          <w:tab w:val="left" w:pos="6237"/>
        </w:tabs>
        <w:spacing w:before="182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 7. Мероприятия по содействию развитию конкуренции на  рынке</w:t>
      </w:r>
      <w:r w:rsidRPr="00E37A0C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производства плодово-овощной продукции</w:t>
      </w:r>
    </w:p>
    <w:p w:rsidR="00DB5F5C" w:rsidRPr="004365E2" w:rsidRDefault="00DB5F5C" w:rsidP="008E3682">
      <w:pPr>
        <w:tabs>
          <w:tab w:val="left" w:pos="2921"/>
        </w:tabs>
        <w:spacing w:before="90" w:after="3"/>
        <w:ind w:left="2500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7.1. </w:t>
      </w:r>
      <w:r w:rsidRPr="004365E2">
        <w:rPr>
          <w:b/>
          <w:sz w:val="24"/>
          <w:lang w:val="ru-RU"/>
        </w:rPr>
        <w:t xml:space="preserve">Сведения о показателе (индикаторе) развития конкуренции на рынке </w:t>
      </w:r>
      <w:r>
        <w:rPr>
          <w:b/>
          <w:sz w:val="24"/>
          <w:lang w:val="ru-RU"/>
        </w:rPr>
        <w:t>производства плодово-овощной продукции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88"/>
        <w:gridCol w:w="1650"/>
        <w:gridCol w:w="2670"/>
        <w:gridCol w:w="816"/>
        <w:gridCol w:w="766"/>
        <w:gridCol w:w="763"/>
      </w:tblGrid>
      <w:tr w:rsidR="00DB5F5C" w:rsidRPr="001B22E1" w:rsidTr="00A0685F">
        <w:trPr>
          <w:trHeight w:hRule="exact" w:val="739"/>
        </w:trPr>
        <w:tc>
          <w:tcPr>
            <w:tcW w:w="8688" w:type="dxa"/>
          </w:tcPr>
          <w:p w:rsidR="00DB5F5C" w:rsidRPr="002D7A74" w:rsidRDefault="00DB5F5C" w:rsidP="00E67EBB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Наименование контрольного показателя (индикатора)</w:t>
            </w:r>
          </w:p>
        </w:tc>
        <w:tc>
          <w:tcPr>
            <w:tcW w:w="1650" w:type="dxa"/>
          </w:tcPr>
          <w:p w:rsidR="00DB5F5C" w:rsidRPr="002D7A74" w:rsidRDefault="00DB5F5C" w:rsidP="00E67EBB">
            <w:pPr>
              <w:pStyle w:val="TableParagraph"/>
              <w:spacing w:before="99" w:line="228" w:lineRule="auto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Единица измерения</w:t>
            </w:r>
          </w:p>
        </w:tc>
        <w:tc>
          <w:tcPr>
            <w:tcW w:w="2670" w:type="dxa"/>
          </w:tcPr>
          <w:p w:rsidR="00DB5F5C" w:rsidRPr="002D7A74" w:rsidRDefault="00DB5F5C" w:rsidP="00E67EBB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Исполнитель</w:t>
            </w:r>
          </w:p>
        </w:tc>
        <w:tc>
          <w:tcPr>
            <w:tcW w:w="816" w:type="dxa"/>
          </w:tcPr>
          <w:p w:rsidR="00DB5F5C" w:rsidRPr="002D7A74" w:rsidRDefault="00DB5F5C" w:rsidP="00E67EBB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</w:t>
            </w:r>
          </w:p>
        </w:tc>
        <w:tc>
          <w:tcPr>
            <w:tcW w:w="766" w:type="dxa"/>
          </w:tcPr>
          <w:p w:rsidR="00DB5F5C" w:rsidRPr="002D7A74" w:rsidRDefault="00DB5F5C" w:rsidP="00E67EBB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2017</w:t>
            </w:r>
          </w:p>
        </w:tc>
        <w:tc>
          <w:tcPr>
            <w:tcW w:w="763" w:type="dxa"/>
          </w:tcPr>
          <w:p w:rsidR="00DB5F5C" w:rsidRPr="002D7A74" w:rsidRDefault="00DB5F5C" w:rsidP="00E67EBB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2018</w:t>
            </w:r>
          </w:p>
        </w:tc>
      </w:tr>
      <w:tr w:rsidR="00DB5F5C" w:rsidRPr="001B22E1" w:rsidTr="00C34EF6">
        <w:trPr>
          <w:trHeight w:hRule="exact" w:val="1224"/>
        </w:trPr>
        <w:tc>
          <w:tcPr>
            <w:tcW w:w="8688" w:type="dxa"/>
          </w:tcPr>
          <w:p w:rsidR="00DB5F5C" w:rsidRPr="002D7A74" w:rsidRDefault="00DB5F5C" w:rsidP="00E67EBB">
            <w:pPr>
              <w:pStyle w:val="TableParagraph"/>
              <w:spacing w:before="99" w:line="228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Валовый сбор овощей открытого грунта в сельскохозяйственных организациях, крестьянских (фермерских) хозяйствах</w:t>
            </w:r>
          </w:p>
        </w:tc>
        <w:tc>
          <w:tcPr>
            <w:tcW w:w="1650" w:type="dxa"/>
          </w:tcPr>
          <w:p w:rsidR="00DB5F5C" w:rsidRPr="002D7A74" w:rsidRDefault="00DB5F5C" w:rsidP="00E67EBB">
            <w:pPr>
              <w:pStyle w:val="TableParagraph"/>
              <w:spacing w:before="85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Тыс.тонн</w:t>
            </w:r>
          </w:p>
        </w:tc>
        <w:tc>
          <w:tcPr>
            <w:tcW w:w="2670" w:type="dxa"/>
          </w:tcPr>
          <w:p w:rsidR="00DB5F5C" w:rsidRPr="002D7A74" w:rsidRDefault="00DB5F5C" w:rsidP="00891E53">
            <w:pPr>
              <w:pStyle w:val="TableParagraph"/>
              <w:spacing w:before="99" w:line="228" w:lineRule="auto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сельскохозяйственные организации, крестьянские (фермерские) хозяйства </w:t>
            </w:r>
          </w:p>
        </w:tc>
        <w:tc>
          <w:tcPr>
            <w:tcW w:w="816" w:type="dxa"/>
          </w:tcPr>
          <w:p w:rsidR="00DB5F5C" w:rsidRPr="002D7A74" w:rsidRDefault="00DB5F5C" w:rsidP="00E67EBB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,6</w:t>
            </w:r>
          </w:p>
        </w:tc>
        <w:tc>
          <w:tcPr>
            <w:tcW w:w="766" w:type="dxa"/>
          </w:tcPr>
          <w:p w:rsidR="00DB5F5C" w:rsidRPr="002D7A74" w:rsidRDefault="00DB5F5C" w:rsidP="00E67EBB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0,7</w:t>
            </w:r>
          </w:p>
        </w:tc>
        <w:tc>
          <w:tcPr>
            <w:tcW w:w="763" w:type="dxa"/>
          </w:tcPr>
          <w:p w:rsidR="00DB5F5C" w:rsidRPr="002D7A74" w:rsidRDefault="00DB5F5C" w:rsidP="00E67EBB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0,8</w:t>
            </w:r>
          </w:p>
        </w:tc>
      </w:tr>
      <w:tr w:rsidR="00DB5F5C" w:rsidRPr="008E3682" w:rsidTr="00C34EF6">
        <w:trPr>
          <w:trHeight w:hRule="exact" w:val="1266"/>
        </w:trPr>
        <w:tc>
          <w:tcPr>
            <w:tcW w:w="8688" w:type="dxa"/>
          </w:tcPr>
          <w:p w:rsidR="00DB5F5C" w:rsidRDefault="00DB5F5C" w:rsidP="00E67EBB">
            <w:pPr>
              <w:pStyle w:val="TableParagraph"/>
              <w:spacing w:before="99" w:line="228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Валовый сбор картофеля в сельскохозяйственных организациях, крестьянских (фермерских) хозяйствах</w:t>
            </w:r>
          </w:p>
        </w:tc>
        <w:tc>
          <w:tcPr>
            <w:tcW w:w="1650" w:type="dxa"/>
          </w:tcPr>
          <w:p w:rsidR="00DB5F5C" w:rsidRDefault="00DB5F5C" w:rsidP="00E67EBB">
            <w:pPr>
              <w:pStyle w:val="TableParagraph"/>
              <w:spacing w:before="85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Тыс.тонн</w:t>
            </w:r>
          </w:p>
        </w:tc>
        <w:tc>
          <w:tcPr>
            <w:tcW w:w="2670" w:type="dxa"/>
          </w:tcPr>
          <w:p w:rsidR="00DB5F5C" w:rsidRDefault="00DB5F5C" w:rsidP="00891E53">
            <w:pPr>
              <w:pStyle w:val="TableParagraph"/>
              <w:spacing w:before="99" w:line="228" w:lineRule="auto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сельскохозяйственные организации, крестьянские (фермерские) хозяйства </w:t>
            </w:r>
          </w:p>
        </w:tc>
        <w:tc>
          <w:tcPr>
            <w:tcW w:w="816" w:type="dxa"/>
          </w:tcPr>
          <w:p w:rsidR="00DB5F5C" w:rsidRPr="002D7A74" w:rsidRDefault="00DB5F5C" w:rsidP="00E67EBB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2,4</w:t>
            </w:r>
          </w:p>
        </w:tc>
        <w:tc>
          <w:tcPr>
            <w:tcW w:w="766" w:type="dxa"/>
          </w:tcPr>
          <w:p w:rsidR="00DB5F5C" w:rsidRDefault="00DB5F5C" w:rsidP="00E67EBB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2,5</w:t>
            </w:r>
          </w:p>
        </w:tc>
        <w:tc>
          <w:tcPr>
            <w:tcW w:w="763" w:type="dxa"/>
          </w:tcPr>
          <w:p w:rsidR="00DB5F5C" w:rsidRDefault="00DB5F5C" w:rsidP="00E67EBB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2,6</w:t>
            </w:r>
          </w:p>
        </w:tc>
      </w:tr>
      <w:tr w:rsidR="00DB5F5C" w:rsidRPr="008E3682" w:rsidTr="00C34EF6">
        <w:trPr>
          <w:trHeight w:hRule="exact" w:val="1238"/>
        </w:trPr>
        <w:tc>
          <w:tcPr>
            <w:tcW w:w="8688" w:type="dxa"/>
          </w:tcPr>
          <w:p w:rsidR="00DB5F5C" w:rsidRDefault="00DB5F5C" w:rsidP="00E67EBB">
            <w:pPr>
              <w:pStyle w:val="TableParagraph"/>
              <w:spacing w:before="99" w:line="228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Прирост мощностей по хранению картофеля и овощей открытого грунта</w:t>
            </w:r>
          </w:p>
        </w:tc>
        <w:tc>
          <w:tcPr>
            <w:tcW w:w="1650" w:type="dxa"/>
          </w:tcPr>
          <w:p w:rsidR="00DB5F5C" w:rsidRDefault="00DB5F5C" w:rsidP="00E67EBB">
            <w:pPr>
              <w:pStyle w:val="TableParagraph"/>
              <w:spacing w:before="85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Тыс.тонн</w:t>
            </w:r>
          </w:p>
        </w:tc>
        <w:tc>
          <w:tcPr>
            <w:tcW w:w="2670" w:type="dxa"/>
          </w:tcPr>
          <w:p w:rsidR="00DB5F5C" w:rsidRDefault="00DB5F5C" w:rsidP="00891E53">
            <w:pPr>
              <w:pStyle w:val="TableParagraph"/>
              <w:spacing w:before="99" w:line="228" w:lineRule="auto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сельскохозяйственные организации, крестьянские (фермерские) хозяйства </w:t>
            </w:r>
          </w:p>
        </w:tc>
        <w:tc>
          <w:tcPr>
            <w:tcW w:w="816" w:type="dxa"/>
          </w:tcPr>
          <w:p w:rsidR="00DB5F5C" w:rsidRDefault="00DB5F5C" w:rsidP="00E67EBB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2,0</w:t>
            </w:r>
          </w:p>
        </w:tc>
        <w:tc>
          <w:tcPr>
            <w:tcW w:w="766" w:type="dxa"/>
          </w:tcPr>
          <w:p w:rsidR="00DB5F5C" w:rsidRDefault="00DB5F5C" w:rsidP="00E67EBB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2,1</w:t>
            </w:r>
          </w:p>
        </w:tc>
        <w:tc>
          <w:tcPr>
            <w:tcW w:w="763" w:type="dxa"/>
          </w:tcPr>
          <w:p w:rsidR="00DB5F5C" w:rsidRDefault="00DB5F5C" w:rsidP="00E67EBB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2,1</w:t>
            </w:r>
          </w:p>
        </w:tc>
      </w:tr>
    </w:tbl>
    <w:p w:rsidR="00DB5F5C" w:rsidRPr="004365E2" w:rsidRDefault="00DB5F5C" w:rsidP="008E3682">
      <w:pPr>
        <w:tabs>
          <w:tab w:val="left" w:pos="2570"/>
        </w:tabs>
        <w:spacing w:before="189" w:after="3"/>
        <w:ind w:left="2500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7.2. </w:t>
      </w:r>
      <w:r w:rsidRPr="004365E2">
        <w:rPr>
          <w:b/>
          <w:sz w:val="24"/>
          <w:lang w:val="ru-RU"/>
        </w:rPr>
        <w:t>План мероприятий («дорожная карта») по развитию к</w:t>
      </w:r>
      <w:r>
        <w:rPr>
          <w:b/>
          <w:sz w:val="24"/>
          <w:lang w:val="ru-RU"/>
        </w:rPr>
        <w:t>онкуренции на рынке производства плодово-овощной продукции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053"/>
        <w:gridCol w:w="1210"/>
        <w:gridCol w:w="3368"/>
        <w:gridCol w:w="4252"/>
      </w:tblGrid>
      <w:tr w:rsidR="00DB5F5C" w:rsidRPr="001B22E1" w:rsidTr="00E67EBB">
        <w:trPr>
          <w:trHeight w:hRule="exact" w:val="737"/>
        </w:trPr>
        <w:tc>
          <w:tcPr>
            <w:tcW w:w="534" w:type="dxa"/>
          </w:tcPr>
          <w:p w:rsidR="00DB5F5C" w:rsidRPr="002D7A74" w:rsidRDefault="00DB5F5C" w:rsidP="00E67EBB">
            <w:pPr>
              <w:pStyle w:val="TableParagraph"/>
              <w:spacing w:before="97" w:line="228" w:lineRule="auto"/>
              <w:ind w:left="0" w:right="5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№ пп</w:t>
            </w:r>
          </w:p>
        </w:tc>
        <w:tc>
          <w:tcPr>
            <w:tcW w:w="6053" w:type="dxa"/>
          </w:tcPr>
          <w:p w:rsidR="00DB5F5C" w:rsidRPr="002D7A74" w:rsidRDefault="00DB5F5C" w:rsidP="00E67EBB">
            <w:pPr>
              <w:pStyle w:val="TableParagraph"/>
              <w:spacing w:before="215"/>
              <w:ind w:left="0" w:right="5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Наименование мероприятия</w:t>
            </w:r>
          </w:p>
        </w:tc>
        <w:tc>
          <w:tcPr>
            <w:tcW w:w="1210" w:type="dxa"/>
          </w:tcPr>
          <w:p w:rsidR="00DB5F5C" w:rsidRPr="002D7A74" w:rsidRDefault="00DB5F5C" w:rsidP="00E67EBB">
            <w:pPr>
              <w:pStyle w:val="TableParagraph"/>
              <w:spacing w:before="215"/>
              <w:ind w:left="0" w:right="5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Срок</w:t>
            </w:r>
          </w:p>
        </w:tc>
        <w:tc>
          <w:tcPr>
            <w:tcW w:w="3368" w:type="dxa"/>
          </w:tcPr>
          <w:p w:rsidR="00DB5F5C" w:rsidRPr="002D7A74" w:rsidRDefault="00DB5F5C" w:rsidP="00E67EBB">
            <w:pPr>
              <w:pStyle w:val="TableParagraph"/>
              <w:spacing w:before="97" w:line="228" w:lineRule="auto"/>
              <w:ind w:left="0" w:right="5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Ответственный исполнитель</w:t>
            </w:r>
          </w:p>
        </w:tc>
        <w:tc>
          <w:tcPr>
            <w:tcW w:w="4252" w:type="dxa"/>
          </w:tcPr>
          <w:p w:rsidR="00DB5F5C" w:rsidRPr="002D7A74" w:rsidRDefault="00DB5F5C" w:rsidP="00E67EBB">
            <w:pPr>
              <w:pStyle w:val="TableParagraph"/>
              <w:spacing w:before="215"/>
              <w:ind w:left="0" w:right="5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Ожидаемый результат</w:t>
            </w:r>
          </w:p>
        </w:tc>
      </w:tr>
      <w:tr w:rsidR="00DB5F5C" w:rsidRPr="00443C8B" w:rsidTr="00E67EBB">
        <w:trPr>
          <w:trHeight w:hRule="exact" w:val="478"/>
        </w:trPr>
        <w:tc>
          <w:tcPr>
            <w:tcW w:w="15417" w:type="dxa"/>
            <w:gridSpan w:val="5"/>
          </w:tcPr>
          <w:p w:rsidR="00DB5F5C" w:rsidRPr="002D7A74" w:rsidRDefault="00DB5F5C" w:rsidP="00E67EBB">
            <w:pPr>
              <w:pStyle w:val="TableParagraph"/>
              <w:spacing w:before="90"/>
              <w:ind w:left="0" w:right="50"/>
              <w:rPr>
                <w:b/>
                <w:sz w:val="24"/>
                <w:lang w:val="ru-RU"/>
              </w:rPr>
            </w:pPr>
            <w:r w:rsidRPr="002D7A74">
              <w:rPr>
                <w:b/>
                <w:sz w:val="24"/>
                <w:lang w:val="ru-RU"/>
              </w:rPr>
              <w:t xml:space="preserve">Цель. Развитие </w:t>
            </w:r>
            <w:r>
              <w:rPr>
                <w:b/>
                <w:sz w:val="24"/>
                <w:lang w:val="ru-RU"/>
              </w:rPr>
              <w:t>рынка производства плодово-овощной продукции</w:t>
            </w:r>
          </w:p>
        </w:tc>
      </w:tr>
      <w:tr w:rsidR="00DB5F5C" w:rsidRPr="00443C8B" w:rsidTr="002105B7">
        <w:trPr>
          <w:trHeight w:hRule="exact" w:val="1834"/>
        </w:trPr>
        <w:tc>
          <w:tcPr>
            <w:tcW w:w="534" w:type="dxa"/>
          </w:tcPr>
          <w:p w:rsidR="00DB5F5C" w:rsidRPr="002D7A74" w:rsidRDefault="00DB5F5C" w:rsidP="00E67EBB">
            <w:pPr>
              <w:pStyle w:val="TableParagraph"/>
              <w:spacing w:before="83"/>
              <w:ind w:left="0" w:right="50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1.</w:t>
            </w:r>
          </w:p>
        </w:tc>
        <w:tc>
          <w:tcPr>
            <w:tcW w:w="6053" w:type="dxa"/>
          </w:tcPr>
          <w:p w:rsidR="00DB5F5C" w:rsidRPr="002D7A74" w:rsidRDefault="00DB5F5C" w:rsidP="00E67EBB">
            <w:pPr>
              <w:pStyle w:val="TableParagraph"/>
              <w:spacing w:before="97" w:line="228" w:lineRule="auto"/>
              <w:ind w:left="0" w:right="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Осуществление мониторинга ценовой ситуации на агропродовольственном рынке</w:t>
            </w:r>
          </w:p>
        </w:tc>
        <w:tc>
          <w:tcPr>
            <w:tcW w:w="1210" w:type="dxa"/>
          </w:tcPr>
          <w:p w:rsidR="00DB5F5C" w:rsidRPr="002D7A74" w:rsidRDefault="00DB5F5C" w:rsidP="00E67EBB">
            <w:pPr>
              <w:pStyle w:val="TableParagraph"/>
              <w:spacing w:before="83"/>
              <w:ind w:left="0" w:right="5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2016-2018</w:t>
            </w:r>
            <w:r>
              <w:rPr>
                <w:sz w:val="24"/>
                <w:lang w:val="ru-RU"/>
              </w:rPr>
              <w:t xml:space="preserve"> годы</w:t>
            </w:r>
          </w:p>
        </w:tc>
        <w:tc>
          <w:tcPr>
            <w:tcW w:w="3368" w:type="dxa"/>
          </w:tcPr>
          <w:p w:rsidR="00DB5F5C" w:rsidRPr="002D7A74" w:rsidRDefault="00DB5F5C" w:rsidP="00891E53">
            <w:pPr>
              <w:pStyle w:val="TableParagraph"/>
              <w:spacing w:before="94" w:line="230" w:lineRule="auto"/>
              <w:ind w:left="0" w:right="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Отдел потребительского рынка администрации Жуковского района, ГКУ «Управление сельского хозяйства </w:t>
            </w:r>
            <w:r w:rsidRPr="002D7A74">
              <w:rPr>
                <w:sz w:val="24"/>
                <w:lang w:val="ru-RU"/>
              </w:rPr>
              <w:t>Жуковского района</w:t>
            </w:r>
            <w:r>
              <w:rPr>
                <w:sz w:val="24"/>
                <w:lang w:val="ru-RU"/>
              </w:rPr>
              <w:t>» (по согласованию)</w:t>
            </w:r>
          </w:p>
        </w:tc>
        <w:tc>
          <w:tcPr>
            <w:tcW w:w="4252" w:type="dxa"/>
          </w:tcPr>
          <w:p w:rsidR="00DB5F5C" w:rsidRPr="002D7A74" w:rsidRDefault="00DB5F5C" w:rsidP="00E67EBB">
            <w:pPr>
              <w:pStyle w:val="TableParagraph"/>
              <w:spacing w:before="92"/>
              <w:ind w:left="0" w:right="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Обеспечение заинтересованных сторон рынка в оперативной информации о ценовой ситуации на агропродовольственном рынке </w:t>
            </w:r>
          </w:p>
        </w:tc>
      </w:tr>
      <w:tr w:rsidR="00DB5F5C" w:rsidRPr="00443C8B" w:rsidTr="00D30B0B">
        <w:trPr>
          <w:trHeight w:hRule="exact" w:val="1607"/>
        </w:trPr>
        <w:tc>
          <w:tcPr>
            <w:tcW w:w="534" w:type="dxa"/>
          </w:tcPr>
          <w:p w:rsidR="00DB5F5C" w:rsidRPr="002D7A74" w:rsidRDefault="00DB5F5C" w:rsidP="00E67EBB">
            <w:pPr>
              <w:pStyle w:val="TableParagraph"/>
              <w:spacing w:before="83"/>
              <w:ind w:left="0" w:right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53" w:type="dxa"/>
          </w:tcPr>
          <w:p w:rsidR="00DB5F5C" w:rsidRDefault="00DB5F5C" w:rsidP="00E67EBB">
            <w:pPr>
              <w:pStyle w:val="TableParagraph"/>
              <w:spacing w:before="97" w:line="228" w:lineRule="auto"/>
              <w:ind w:left="0" w:right="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Доведение информации до сельскохозяйственных товаропроизводителей о электронных торговых площадках для реализации произведенной продукции</w:t>
            </w:r>
          </w:p>
        </w:tc>
        <w:tc>
          <w:tcPr>
            <w:tcW w:w="1210" w:type="dxa"/>
          </w:tcPr>
          <w:p w:rsidR="00DB5F5C" w:rsidRPr="002D7A74" w:rsidRDefault="00DB5F5C" w:rsidP="00E67EBB">
            <w:pPr>
              <w:pStyle w:val="TableParagraph"/>
              <w:spacing w:before="83"/>
              <w:ind w:left="0" w:right="5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2016-2018</w:t>
            </w:r>
            <w:r>
              <w:rPr>
                <w:sz w:val="24"/>
                <w:lang w:val="ru-RU"/>
              </w:rPr>
              <w:t xml:space="preserve"> годы</w:t>
            </w:r>
          </w:p>
        </w:tc>
        <w:tc>
          <w:tcPr>
            <w:tcW w:w="3368" w:type="dxa"/>
          </w:tcPr>
          <w:p w:rsidR="00DB5F5C" w:rsidRDefault="00DB5F5C" w:rsidP="00891E53">
            <w:pPr>
              <w:pStyle w:val="TableParagraph"/>
              <w:spacing w:before="94" w:line="230" w:lineRule="auto"/>
              <w:ind w:left="0" w:right="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 экономического развития администрации Жуковского района,</w:t>
            </w:r>
          </w:p>
        </w:tc>
        <w:tc>
          <w:tcPr>
            <w:tcW w:w="4252" w:type="dxa"/>
          </w:tcPr>
          <w:p w:rsidR="00DB5F5C" w:rsidRDefault="00DB5F5C" w:rsidP="00E67EBB">
            <w:pPr>
              <w:pStyle w:val="TableParagraph"/>
              <w:spacing w:before="92"/>
              <w:ind w:left="0" w:right="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конкуренции в сфере закупок плодово-овощной продукции для нужд образовательных, социальных учреждений Жуковского района</w:t>
            </w:r>
          </w:p>
        </w:tc>
      </w:tr>
      <w:tr w:rsidR="00DB5F5C" w:rsidRPr="00443C8B" w:rsidTr="00FC5B3D">
        <w:trPr>
          <w:trHeight w:hRule="exact" w:val="1063"/>
        </w:trPr>
        <w:tc>
          <w:tcPr>
            <w:tcW w:w="534" w:type="dxa"/>
          </w:tcPr>
          <w:p w:rsidR="00DB5F5C" w:rsidRDefault="00DB5F5C" w:rsidP="00E67EBB">
            <w:pPr>
              <w:pStyle w:val="TableParagraph"/>
              <w:spacing w:before="83"/>
              <w:ind w:left="0" w:right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53" w:type="dxa"/>
          </w:tcPr>
          <w:p w:rsidR="00DB5F5C" w:rsidRDefault="00DB5F5C" w:rsidP="00E67EBB">
            <w:pPr>
              <w:pStyle w:val="TableParagraph"/>
              <w:spacing w:before="97" w:line="228" w:lineRule="auto"/>
              <w:ind w:left="0" w:right="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Размещение информации о мерах  муниципальной поддержки и порядках ее получения на официальном сайте администрации Жуковского района.</w:t>
            </w:r>
          </w:p>
        </w:tc>
        <w:tc>
          <w:tcPr>
            <w:tcW w:w="1210" w:type="dxa"/>
          </w:tcPr>
          <w:p w:rsidR="00DB5F5C" w:rsidRPr="002D7A74" w:rsidRDefault="00DB5F5C" w:rsidP="00E67EBB">
            <w:pPr>
              <w:pStyle w:val="TableParagraph"/>
              <w:spacing w:before="83"/>
              <w:ind w:left="0" w:right="5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2016-2018</w:t>
            </w:r>
            <w:r>
              <w:rPr>
                <w:sz w:val="24"/>
                <w:lang w:val="ru-RU"/>
              </w:rPr>
              <w:t xml:space="preserve"> годы</w:t>
            </w:r>
          </w:p>
        </w:tc>
        <w:tc>
          <w:tcPr>
            <w:tcW w:w="3368" w:type="dxa"/>
          </w:tcPr>
          <w:p w:rsidR="00DB5F5C" w:rsidRDefault="00DB5F5C" w:rsidP="00891E53">
            <w:pPr>
              <w:pStyle w:val="TableParagraph"/>
              <w:spacing w:before="94" w:line="230" w:lineRule="auto"/>
              <w:ind w:left="0" w:right="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 экономического развития администрации Жуковского района</w:t>
            </w:r>
          </w:p>
        </w:tc>
        <w:tc>
          <w:tcPr>
            <w:tcW w:w="4252" w:type="dxa"/>
          </w:tcPr>
          <w:p w:rsidR="00DB5F5C" w:rsidRDefault="00DB5F5C" w:rsidP="00E67EBB">
            <w:pPr>
              <w:pStyle w:val="TableParagraph"/>
              <w:spacing w:before="92"/>
              <w:ind w:left="0" w:right="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Информирование субъектов малого и среднего предпринимательства о грантовой поддержке</w:t>
            </w:r>
          </w:p>
        </w:tc>
      </w:tr>
    </w:tbl>
    <w:p w:rsidR="00DB5F5C" w:rsidRDefault="00DB5F5C" w:rsidP="009F44DD">
      <w:pPr>
        <w:jc w:val="center"/>
        <w:rPr>
          <w:b/>
          <w:sz w:val="24"/>
          <w:szCs w:val="24"/>
          <w:lang w:val="ru-RU"/>
        </w:rPr>
      </w:pPr>
    </w:p>
    <w:p w:rsidR="00DB5F5C" w:rsidRDefault="00DB5F5C" w:rsidP="009F44DD">
      <w:pPr>
        <w:jc w:val="center"/>
        <w:rPr>
          <w:b/>
          <w:sz w:val="24"/>
          <w:szCs w:val="24"/>
          <w:lang w:val="ru-RU"/>
        </w:rPr>
      </w:pPr>
    </w:p>
    <w:p w:rsidR="00DB5F5C" w:rsidRDefault="00DB5F5C" w:rsidP="009F44DD">
      <w:pPr>
        <w:jc w:val="center"/>
        <w:rPr>
          <w:b/>
          <w:sz w:val="24"/>
          <w:szCs w:val="24"/>
          <w:lang w:val="ru-RU"/>
        </w:rPr>
      </w:pPr>
    </w:p>
    <w:p w:rsidR="00DB5F5C" w:rsidRPr="00DC0E7A" w:rsidRDefault="00DB5F5C" w:rsidP="006926BC">
      <w:pPr>
        <w:tabs>
          <w:tab w:val="left" w:pos="2715"/>
        </w:tabs>
        <w:spacing w:after="3"/>
        <w:ind w:left="2508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8.2. </w:t>
      </w:r>
      <w:r w:rsidRPr="00DC0E7A">
        <w:rPr>
          <w:b/>
          <w:sz w:val="24"/>
          <w:lang w:val="ru-RU"/>
        </w:rPr>
        <w:t xml:space="preserve">План мероприятий («дорожная карта») по развитию конкуренции на рынке </w:t>
      </w:r>
      <w:r>
        <w:rPr>
          <w:b/>
          <w:sz w:val="24"/>
          <w:lang w:val="ru-RU"/>
        </w:rPr>
        <w:t>услуг жилищно-коммунального хозяйства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386"/>
        <w:gridCol w:w="1276"/>
        <w:gridCol w:w="2836"/>
        <w:gridCol w:w="5528"/>
      </w:tblGrid>
      <w:tr w:rsidR="00DB5F5C" w:rsidRPr="00686055" w:rsidTr="006926BC">
        <w:trPr>
          <w:trHeight w:hRule="exact" w:val="739"/>
        </w:trPr>
        <w:tc>
          <w:tcPr>
            <w:tcW w:w="533" w:type="dxa"/>
          </w:tcPr>
          <w:p w:rsidR="00DB5F5C" w:rsidRPr="002D7A74" w:rsidRDefault="00DB5F5C" w:rsidP="00B2633C">
            <w:pPr>
              <w:pStyle w:val="TableParagraph"/>
              <w:spacing w:before="99" w:line="228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5386" w:type="dxa"/>
          </w:tcPr>
          <w:p w:rsidR="00DB5F5C" w:rsidRPr="002D7A74" w:rsidRDefault="00DB5F5C" w:rsidP="00B2633C">
            <w:pPr>
              <w:pStyle w:val="TableParagraph"/>
              <w:spacing w:before="217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276" w:type="dxa"/>
          </w:tcPr>
          <w:p w:rsidR="00DB5F5C" w:rsidRPr="002D7A74" w:rsidRDefault="00DB5F5C" w:rsidP="00B2633C">
            <w:pPr>
              <w:pStyle w:val="TableParagraph"/>
              <w:spacing w:before="99" w:line="228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Срок, год</w:t>
            </w:r>
          </w:p>
        </w:tc>
        <w:tc>
          <w:tcPr>
            <w:tcW w:w="2836" w:type="dxa"/>
          </w:tcPr>
          <w:p w:rsidR="00DB5F5C" w:rsidRPr="002D7A74" w:rsidRDefault="00DB5F5C" w:rsidP="00B2633C">
            <w:pPr>
              <w:pStyle w:val="TableParagraph"/>
              <w:spacing w:before="99" w:line="228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5528" w:type="dxa"/>
          </w:tcPr>
          <w:p w:rsidR="00DB5F5C" w:rsidRPr="002D7A74" w:rsidRDefault="00DB5F5C" w:rsidP="00B2633C">
            <w:pPr>
              <w:pStyle w:val="TableParagraph"/>
              <w:spacing w:before="217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Ожидаемый результат</w:t>
            </w:r>
          </w:p>
        </w:tc>
      </w:tr>
      <w:tr w:rsidR="00DB5F5C" w:rsidRPr="00686055" w:rsidTr="006926BC">
        <w:trPr>
          <w:trHeight w:hRule="exact" w:val="365"/>
        </w:trPr>
        <w:tc>
          <w:tcPr>
            <w:tcW w:w="533" w:type="dxa"/>
          </w:tcPr>
          <w:p w:rsidR="00DB5F5C" w:rsidRPr="002D7A74" w:rsidRDefault="00DB5F5C" w:rsidP="00B2633C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</w:tcPr>
          <w:p w:rsidR="00DB5F5C" w:rsidRPr="002D7A74" w:rsidRDefault="00DB5F5C" w:rsidP="00B2633C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DB5F5C" w:rsidRPr="002D7A74" w:rsidRDefault="00DB5F5C" w:rsidP="00B2633C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6" w:type="dxa"/>
          </w:tcPr>
          <w:p w:rsidR="00DB5F5C" w:rsidRPr="002D7A74" w:rsidRDefault="00DB5F5C" w:rsidP="00B2633C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</w:tcPr>
          <w:p w:rsidR="00DB5F5C" w:rsidRPr="002D7A74" w:rsidRDefault="00DB5F5C" w:rsidP="00B2633C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5</w:t>
            </w:r>
          </w:p>
        </w:tc>
      </w:tr>
      <w:tr w:rsidR="00DB5F5C" w:rsidRPr="00443C8B" w:rsidTr="007A1B5A">
        <w:trPr>
          <w:trHeight w:val="1610"/>
        </w:trPr>
        <w:tc>
          <w:tcPr>
            <w:tcW w:w="15559" w:type="dxa"/>
            <w:gridSpan w:val="5"/>
          </w:tcPr>
          <w:p w:rsidR="00DB5F5C" w:rsidRDefault="00DB5F5C" w:rsidP="00B2633C">
            <w:pPr>
              <w:pStyle w:val="TableParagraph"/>
              <w:spacing w:before="90"/>
              <w:ind w:left="0" w:right="34"/>
              <w:rPr>
                <w:b/>
                <w:sz w:val="24"/>
                <w:szCs w:val="24"/>
                <w:lang w:val="ru-RU"/>
              </w:rPr>
            </w:pPr>
            <w:r w:rsidRPr="002D7A74">
              <w:rPr>
                <w:b/>
                <w:sz w:val="24"/>
                <w:szCs w:val="24"/>
                <w:lang w:val="ru-RU"/>
              </w:rPr>
              <w:t xml:space="preserve">Цель. </w:t>
            </w:r>
            <w:r>
              <w:rPr>
                <w:b/>
                <w:sz w:val="24"/>
                <w:szCs w:val="24"/>
                <w:lang w:val="ru-RU"/>
              </w:rPr>
              <w:t>Повышение качества оказания услуг на рынке управления жильем за счет допуска к этой деятельности организаций, на профессиональной основе  осуществляющих деятельность по управлению многоквартирными домами в Жуковском районе.</w:t>
            </w:r>
          </w:p>
          <w:p w:rsidR="00DB5F5C" w:rsidRDefault="00DB5F5C" w:rsidP="00B2633C">
            <w:pPr>
              <w:pStyle w:val="TableParagraph"/>
              <w:spacing w:before="90"/>
              <w:ind w:left="0" w:right="3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Повышение эффективности контроля за соблюдением жилищного законодательства в Жуковском районе. </w:t>
            </w:r>
          </w:p>
          <w:p w:rsidR="00DB5F5C" w:rsidRPr="002D7A74" w:rsidRDefault="00DB5F5C" w:rsidP="006926BC">
            <w:pPr>
              <w:pStyle w:val="TableParagraph"/>
              <w:spacing w:before="90"/>
              <w:ind w:left="0" w:right="34"/>
              <w:rPr>
                <w:b/>
                <w:sz w:val="24"/>
                <w:szCs w:val="24"/>
                <w:lang w:val="ru-RU"/>
              </w:rPr>
            </w:pPr>
            <w:r w:rsidRPr="006926BC">
              <w:rPr>
                <w:b/>
                <w:sz w:val="24"/>
                <w:szCs w:val="24"/>
                <w:lang w:val="ru-RU"/>
              </w:rPr>
              <w:t>Обеспечение информационной открытости и подконтрольности жилищно-коммунального хозяйства</w:t>
            </w:r>
          </w:p>
        </w:tc>
      </w:tr>
      <w:tr w:rsidR="00DB5F5C" w:rsidRPr="00443C8B" w:rsidTr="006926BC">
        <w:trPr>
          <w:trHeight w:hRule="exact" w:val="1772"/>
        </w:trPr>
        <w:tc>
          <w:tcPr>
            <w:tcW w:w="533" w:type="dxa"/>
          </w:tcPr>
          <w:p w:rsidR="00DB5F5C" w:rsidRPr="002D7A74" w:rsidRDefault="00DB5F5C" w:rsidP="00B2633C">
            <w:pPr>
              <w:pStyle w:val="TableParagraph"/>
              <w:spacing w:before="83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</w:tcPr>
          <w:p w:rsidR="00DB5F5C" w:rsidRPr="002D7A74" w:rsidRDefault="00DB5F5C" w:rsidP="00B2633C">
            <w:pPr>
              <w:pStyle w:val="TableParagraph"/>
              <w:spacing w:before="94" w:line="230" w:lineRule="auto"/>
              <w:ind w:left="0" w:righ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Мониторинг размещения в ГИС ЖКХ информации поставщиками информации (УК,ТСЖ,ЖК)</w:t>
            </w:r>
          </w:p>
        </w:tc>
        <w:tc>
          <w:tcPr>
            <w:tcW w:w="1276" w:type="dxa"/>
          </w:tcPr>
          <w:p w:rsidR="00DB5F5C" w:rsidRPr="002D7A74" w:rsidRDefault="00DB5F5C" w:rsidP="00B2633C">
            <w:pPr>
              <w:pStyle w:val="TableParagraph"/>
              <w:spacing w:before="94" w:line="230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Ежегодно</w:t>
            </w:r>
            <w:r w:rsidRPr="002D7A74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2D7A74">
              <w:rPr>
                <w:sz w:val="24"/>
                <w:szCs w:val="24"/>
                <w:lang w:val="ru-RU"/>
              </w:rPr>
              <w:t>2016</w:t>
            </w:r>
          </w:p>
          <w:p w:rsidR="00DB5F5C" w:rsidRPr="002D7A74" w:rsidRDefault="00DB5F5C" w:rsidP="00B2633C">
            <w:pPr>
              <w:pStyle w:val="TableParagraph"/>
              <w:spacing w:line="262" w:lineRule="exact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-2018</w:t>
            </w:r>
            <w:r>
              <w:rPr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2836" w:type="dxa"/>
          </w:tcPr>
          <w:p w:rsidR="00DB5F5C" w:rsidRPr="002D7A74" w:rsidRDefault="00DB5F5C" w:rsidP="00891E53">
            <w:pPr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 xml:space="preserve">Отдел </w:t>
            </w:r>
            <w:r>
              <w:rPr>
                <w:sz w:val="24"/>
                <w:szCs w:val="24"/>
                <w:lang w:val="ru-RU"/>
              </w:rPr>
              <w:t>по строительству и коммунальному хозяйству</w:t>
            </w:r>
            <w:r w:rsidRPr="002D7A74">
              <w:rPr>
                <w:sz w:val="24"/>
                <w:szCs w:val="24"/>
                <w:lang w:val="ru-RU"/>
              </w:rPr>
              <w:t xml:space="preserve"> администрации Жуковского района</w:t>
            </w:r>
          </w:p>
        </w:tc>
        <w:tc>
          <w:tcPr>
            <w:tcW w:w="5528" w:type="dxa"/>
          </w:tcPr>
          <w:p w:rsidR="00DB5F5C" w:rsidRPr="002D7A74" w:rsidRDefault="00DB5F5C" w:rsidP="00B2633C">
            <w:pPr>
              <w:pStyle w:val="TableParagraph"/>
              <w:spacing w:before="97" w:line="228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подлежащей обязательному размещению в ГИС ЖКХ</w:t>
            </w:r>
          </w:p>
        </w:tc>
      </w:tr>
      <w:tr w:rsidR="00DB5F5C" w:rsidRPr="00443C8B" w:rsidTr="006926BC">
        <w:trPr>
          <w:trHeight w:hRule="exact" w:val="1772"/>
        </w:trPr>
        <w:tc>
          <w:tcPr>
            <w:tcW w:w="533" w:type="dxa"/>
          </w:tcPr>
          <w:p w:rsidR="00DB5F5C" w:rsidRPr="002D7A74" w:rsidRDefault="00DB5F5C" w:rsidP="00B2633C">
            <w:pPr>
              <w:pStyle w:val="TableParagraph"/>
              <w:spacing w:before="83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86" w:type="dxa"/>
          </w:tcPr>
          <w:p w:rsidR="00DB5F5C" w:rsidRDefault="00DB5F5C" w:rsidP="00B2633C">
            <w:pPr>
              <w:pStyle w:val="TableParagraph"/>
              <w:spacing w:before="94" w:line="230" w:lineRule="auto"/>
              <w:ind w:left="0" w:righ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Мониторинг кредиторской задолженности организаций, осуществляющих управление многоквартирными домами, по оплате ресурсов, необходимых для предоставления коммунальных  услуг</w:t>
            </w:r>
          </w:p>
        </w:tc>
        <w:tc>
          <w:tcPr>
            <w:tcW w:w="1276" w:type="dxa"/>
          </w:tcPr>
          <w:p w:rsidR="00DB5F5C" w:rsidRDefault="00DB5F5C" w:rsidP="00B2633C">
            <w:pPr>
              <w:pStyle w:val="TableParagraph"/>
              <w:spacing w:before="94" w:line="230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Ежеквар-</w:t>
            </w:r>
          </w:p>
          <w:p w:rsidR="00DB5F5C" w:rsidRPr="002D7A74" w:rsidRDefault="00DB5F5C" w:rsidP="00B2633C">
            <w:pPr>
              <w:pStyle w:val="TableParagraph"/>
              <w:spacing w:before="94" w:line="230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тально</w:t>
            </w:r>
          </w:p>
        </w:tc>
        <w:tc>
          <w:tcPr>
            <w:tcW w:w="2836" w:type="dxa"/>
          </w:tcPr>
          <w:p w:rsidR="00DB5F5C" w:rsidRPr="002D7A74" w:rsidRDefault="00DB5F5C" w:rsidP="00891E53">
            <w:pPr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 xml:space="preserve">Отдел </w:t>
            </w:r>
            <w:r>
              <w:rPr>
                <w:sz w:val="24"/>
                <w:szCs w:val="24"/>
                <w:lang w:val="ru-RU"/>
              </w:rPr>
              <w:t>по строительству и коммунальному хозяйству</w:t>
            </w:r>
            <w:r w:rsidRPr="002D7A74">
              <w:rPr>
                <w:sz w:val="24"/>
                <w:szCs w:val="24"/>
                <w:lang w:val="ru-RU"/>
              </w:rPr>
              <w:t xml:space="preserve"> администрации Жуковского района</w:t>
            </w:r>
          </w:p>
        </w:tc>
        <w:tc>
          <w:tcPr>
            <w:tcW w:w="5528" w:type="dxa"/>
          </w:tcPr>
          <w:p w:rsidR="00DB5F5C" w:rsidRDefault="00DB5F5C" w:rsidP="00B2633C">
            <w:pPr>
              <w:pStyle w:val="TableParagraph"/>
              <w:spacing w:before="97" w:line="228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прозрачности и подконтрольности сферы ЖКХ для граждан, органов местного самоуправления</w:t>
            </w:r>
          </w:p>
        </w:tc>
      </w:tr>
      <w:tr w:rsidR="00DB5F5C" w:rsidRPr="001A07B2" w:rsidTr="006926BC">
        <w:trPr>
          <w:trHeight w:hRule="exact" w:val="1772"/>
        </w:trPr>
        <w:tc>
          <w:tcPr>
            <w:tcW w:w="533" w:type="dxa"/>
          </w:tcPr>
          <w:p w:rsidR="00DB5F5C" w:rsidRDefault="00DB5F5C" w:rsidP="00B2633C">
            <w:pPr>
              <w:pStyle w:val="TableParagraph"/>
              <w:spacing w:before="83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86" w:type="dxa"/>
          </w:tcPr>
          <w:p w:rsidR="00DB5F5C" w:rsidRDefault="00DB5F5C" w:rsidP="00B2633C">
            <w:pPr>
              <w:pStyle w:val="TableParagraph"/>
              <w:spacing w:before="94" w:line="230" w:lineRule="auto"/>
              <w:ind w:left="0" w:righ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Мониторинг размещения в ГИС ЖКХ информации поставщиками информации</w:t>
            </w:r>
          </w:p>
        </w:tc>
        <w:tc>
          <w:tcPr>
            <w:tcW w:w="1276" w:type="dxa"/>
          </w:tcPr>
          <w:p w:rsidR="00DB5F5C" w:rsidRPr="002D7A74" w:rsidRDefault="00DB5F5C" w:rsidP="00E60FD2">
            <w:pPr>
              <w:pStyle w:val="TableParagraph"/>
              <w:spacing w:before="94" w:line="230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2016</w:t>
            </w:r>
          </w:p>
          <w:p w:rsidR="00DB5F5C" w:rsidRDefault="00DB5F5C" w:rsidP="00E60FD2">
            <w:pPr>
              <w:pStyle w:val="TableParagraph"/>
              <w:spacing w:before="94" w:line="230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-2018</w:t>
            </w:r>
          </w:p>
          <w:p w:rsidR="00DB5F5C" w:rsidRDefault="00DB5F5C" w:rsidP="00E60FD2">
            <w:pPr>
              <w:pStyle w:val="TableParagraph"/>
              <w:spacing w:before="94" w:line="230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836" w:type="dxa"/>
          </w:tcPr>
          <w:p w:rsidR="00DB5F5C" w:rsidRPr="002D7A74" w:rsidRDefault="00DB5F5C" w:rsidP="00891E53">
            <w:pPr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 xml:space="preserve">Отдел </w:t>
            </w:r>
            <w:r>
              <w:rPr>
                <w:sz w:val="24"/>
                <w:szCs w:val="24"/>
                <w:lang w:val="ru-RU"/>
              </w:rPr>
              <w:t>по строительству и коммунальному хозяйству</w:t>
            </w:r>
            <w:r w:rsidRPr="002D7A74">
              <w:rPr>
                <w:sz w:val="24"/>
                <w:szCs w:val="24"/>
                <w:lang w:val="ru-RU"/>
              </w:rPr>
              <w:t xml:space="preserve"> администрации Жуковского района</w:t>
            </w:r>
          </w:p>
        </w:tc>
        <w:tc>
          <w:tcPr>
            <w:tcW w:w="5528" w:type="dxa"/>
          </w:tcPr>
          <w:p w:rsidR="00DB5F5C" w:rsidRDefault="00DB5F5C" w:rsidP="00B2633C">
            <w:pPr>
              <w:pStyle w:val="TableParagraph"/>
              <w:spacing w:before="97" w:line="228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Своевременное размещение необходимой информации</w:t>
            </w:r>
          </w:p>
        </w:tc>
      </w:tr>
      <w:tr w:rsidR="00DB5F5C" w:rsidRPr="00443C8B" w:rsidTr="00811B0F">
        <w:trPr>
          <w:trHeight w:hRule="exact" w:val="586"/>
        </w:trPr>
        <w:tc>
          <w:tcPr>
            <w:tcW w:w="15559" w:type="dxa"/>
            <w:gridSpan w:val="5"/>
          </w:tcPr>
          <w:p w:rsidR="00DB5F5C" w:rsidRPr="00E37A0C" w:rsidRDefault="00DB5F5C" w:rsidP="00811B0F">
            <w:pPr>
              <w:pStyle w:val="TableParagraph"/>
              <w:spacing w:before="97" w:line="228" w:lineRule="auto"/>
              <w:ind w:left="0" w:right="34"/>
              <w:jc w:val="center"/>
              <w:rPr>
                <w:b/>
                <w:sz w:val="24"/>
                <w:szCs w:val="24"/>
                <w:lang w:val="ru-RU"/>
              </w:rPr>
            </w:pPr>
            <w:r w:rsidRPr="00E37A0C">
              <w:rPr>
                <w:b/>
                <w:sz w:val="24"/>
                <w:szCs w:val="24"/>
                <w:lang w:val="ru-RU"/>
              </w:rPr>
              <w:t>Обеспечение модернизации объектов жилищно-коммунального хозяйства</w:t>
            </w:r>
          </w:p>
        </w:tc>
      </w:tr>
      <w:tr w:rsidR="00DB5F5C" w:rsidRPr="00443C8B" w:rsidTr="006926BC">
        <w:trPr>
          <w:trHeight w:hRule="exact" w:val="1772"/>
        </w:trPr>
        <w:tc>
          <w:tcPr>
            <w:tcW w:w="533" w:type="dxa"/>
          </w:tcPr>
          <w:p w:rsidR="00DB5F5C" w:rsidRDefault="00DB5F5C" w:rsidP="00B2633C">
            <w:pPr>
              <w:pStyle w:val="TableParagraph"/>
              <w:spacing w:before="83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</w:tcPr>
          <w:p w:rsidR="00DB5F5C" w:rsidRPr="000349F0" w:rsidRDefault="00DB5F5C" w:rsidP="00B2633C">
            <w:pPr>
              <w:pStyle w:val="TableParagraph"/>
              <w:spacing w:before="94" w:line="230" w:lineRule="auto"/>
              <w:ind w:left="0" w:right="34"/>
              <w:rPr>
                <w:sz w:val="24"/>
                <w:szCs w:val="24"/>
                <w:lang w:val="ru-RU"/>
              </w:rPr>
            </w:pPr>
            <w:r w:rsidRPr="000349F0">
              <w:rPr>
                <w:spacing w:val="-2"/>
                <w:sz w:val="24"/>
                <w:szCs w:val="24"/>
                <w:lang w:val="ru-RU"/>
              </w:rPr>
              <w:t xml:space="preserve">Разработка и утверждение программ комплексного </w:t>
            </w:r>
            <w:r w:rsidRPr="000349F0">
              <w:rPr>
                <w:sz w:val="24"/>
                <w:szCs w:val="24"/>
                <w:lang w:val="ru-RU"/>
              </w:rPr>
              <w:t>развития коммунальной инфраструктуры (далее -ПКР) на территории Жуковского района</w:t>
            </w:r>
          </w:p>
        </w:tc>
        <w:tc>
          <w:tcPr>
            <w:tcW w:w="1276" w:type="dxa"/>
          </w:tcPr>
          <w:p w:rsidR="00DB5F5C" w:rsidRDefault="00DB5F5C" w:rsidP="00E60FD2">
            <w:pPr>
              <w:pStyle w:val="TableParagraph"/>
              <w:spacing w:before="94" w:line="230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2016</w:t>
            </w:r>
          </w:p>
          <w:p w:rsidR="00DB5F5C" w:rsidRPr="002D7A74" w:rsidRDefault="00DB5F5C" w:rsidP="00E60FD2">
            <w:pPr>
              <w:pStyle w:val="TableParagraph"/>
              <w:spacing w:before="94" w:line="230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836" w:type="dxa"/>
          </w:tcPr>
          <w:p w:rsidR="00DB5F5C" w:rsidRPr="002D7A74" w:rsidRDefault="00DB5F5C" w:rsidP="00891E53">
            <w:pPr>
              <w:jc w:val="both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 xml:space="preserve">Отдел </w:t>
            </w:r>
            <w:r>
              <w:rPr>
                <w:sz w:val="24"/>
                <w:szCs w:val="24"/>
                <w:lang w:val="ru-RU"/>
              </w:rPr>
              <w:t>по строительству и коммунальному хозяйству</w:t>
            </w:r>
            <w:r w:rsidRPr="002D7A74">
              <w:rPr>
                <w:sz w:val="24"/>
                <w:szCs w:val="24"/>
                <w:lang w:val="ru-RU"/>
              </w:rPr>
              <w:t xml:space="preserve"> администрации Жуковского района</w:t>
            </w:r>
          </w:p>
        </w:tc>
        <w:tc>
          <w:tcPr>
            <w:tcW w:w="5528" w:type="dxa"/>
          </w:tcPr>
          <w:p w:rsidR="00DB5F5C" w:rsidRPr="000349F0" w:rsidRDefault="00DB5F5C" w:rsidP="00B2633C">
            <w:pPr>
              <w:pStyle w:val="TableParagraph"/>
              <w:spacing w:before="97" w:line="228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 w:rsidRPr="000349F0">
              <w:rPr>
                <w:spacing w:val="-1"/>
                <w:sz w:val="24"/>
                <w:szCs w:val="24"/>
                <w:lang w:val="ru-RU"/>
              </w:rPr>
              <w:t>обеспечение корректной реализации этапа утверж</w:t>
            </w:r>
            <w:r w:rsidRPr="000349F0">
              <w:rPr>
                <w:spacing w:val="-1"/>
                <w:sz w:val="24"/>
                <w:szCs w:val="24"/>
                <w:lang w:val="ru-RU"/>
              </w:rPr>
              <w:softHyphen/>
            </w:r>
            <w:r w:rsidRPr="000349F0">
              <w:rPr>
                <w:sz w:val="24"/>
                <w:szCs w:val="24"/>
                <w:lang w:val="ru-RU"/>
              </w:rPr>
              <w:t xml:space="preserve">дения схем водоснабжения и водоотведения с учетом </w:t>
            </w:r>
            <w:r w:rsidRPr="000349F0">
              <w:rPr>
                <w:spacing w:val="-1"/>
                <w:sz w:val="24"/>
                <w:szCs w:val="24"/>
                <w:lang w:val="ru-RU"/>
              </w:rPr>
              <w:t>потребностей в развитии</w:t>
            </w:r>
          </w:p>
        </w:tc>
      </w:tr>
      <w:tr w:rsidR="00DB5F5C" w:rsidRPr="00443C8B" w:rsidTr="006926BC">
        <w:trPr>
          <w:trHeight w:hRule="exact" w:val="1256"/>
        </w:trPr>
        <w:tc>
          <w:tcPr>
            <w:tcW w:w="533" w:type="dxa"/>
          </w:tcPr>
          <w:p w:rsidR="00DB5F5C" w:rsidRDefault="00DB5F5C" w:rsidP="00C07C58">
            <w:pPr>
              <w:pStyle w:val="TableParagraph"/>
              <w:spacing w:before="83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86" w:type="dxa"/>
          </w:tcPr>
          <w:p w:rsidR="00DB5F5C" w:rsidRPr="000349F0" w:rsidRDefault="00DB5F5C" w:rsidP="00C07C58">
            <w:pPr>
              <w:pStyle w:val="TableParagraph"/>
              <w:spacing w:before="94" w:line="230" w:lineRule="auto"/>
              <w:ind w:left="0" w:right="3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Выявление бесхозяйных объектов жилищно-коммунального хозяйства</w:t>
            </w:r>
          </w:p>
        </w:tc>
        <w:tc>
          <w:tcPr>
            <w:tcW w:w="1276" w:type="dxa"/>
          </w:tcPr>
          <w:p w:rsidR="00DB5F5C" w:rsidRDefault="00DB5F5C" w:rsidP="00C07C58">
            <w:pPr>
              <w:pStyle w:val="TableParagraph"/>
              <w:spacing w:before="94" w:line="230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2016-2018 годы</w:t>
            </w:r>
          </w:p>
        </w:tc>
        <w:tc>
          <w:tcPr>
            <w:tcW w:w="2836" w:type="dxa"/>
          </w:tcPr>
          <w:p w:rsidR="00DB5F5C" w:rsidRPr="00247F52" w:rsidRDefault="00DB5F5C" w:rsidP="00891E53">
            <w:pPr>
              <w:jc w:val="both"/>
              <w:rPr>
                <w:sz w:val="24"/>
                <w:szCs w:val="24"/>
                <w:lang w:val="ru-RU"/>
              </w:rPr>
            </w:pPr>
            <w:r w:rsidRPr="00247F52">
              <w:rPr>
                <w:sz w:val="24"/>
                <w:szCs w:val="24"/>
                <w:lang w:val="ru-RU"/>
              </w:rPr>
              <w:t>Отдел имущественных и земельных отношений администрации Жуковского района</w:t>
            </w:r>
          </w:p>
        </w:tc>
        <w:tc>
          <w:tcPr>
            <w:tcW w:w="5528" w:type="dxa"/>
          </w:tcPr>
          <w:p w:rsidR="00DB5F5C" w:rsidRPr="000349F0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актуализация информации об объектах жилищно-коммунального хозяйства</w:t>
            </w:r>
          </w:p>
        </w:tc>
      </w:tr>
      <w:tr w:rsidR="00DB5F5C" w:rsidRPr="00443C8B" w:rsidTr="00C07C58">
        <w:trPr>
          <w:trHeight w:hRule="exact" w:val="1772"/>
        </w:trPr>
        <w:tc>
          <w:tcPr>
            <w:tcW w:w="533" w:type="dxa"/>
          </w:tcPr>
          <w:p w:rsidR="00DB5F5C" w:rsidRDefault="00DB5F5C" w:rsidP="00C07C58">
            <w:pPr>
              <w:pStyle w:val="TableParagraph"/>
              <w:spacing w:before="83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86" w:type="dxa"/>
          </w:tcPr>
          <w:p w:rsidR="00DB5F5C" w:rsidRDefault="00DB5F5C" w:rsidP="00C07C58">
            <w:pPr>
              <w:pStyle w:val="TableParagraph"/>
              <w:spacing w:before="94" w:line="230" w:lineRule="auto"/>
              <w:ind w:left="0" w:right="3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Регистрация в установленном порядке прав собственности на объекты жилищно-коммунального хозяйства в соответствии с графиками передачи по концессионным соглашениям имущества неэффективных МУП</w:t>
            </w:r>
          </w:p>
        </w:tc>
        <w:tc>
          <w:tcPr>
            <w:tcW w:w="1276" w:type="dxa"/>
          </w:tcPr>
          <w:p w:rsidR="00DB5F5C" w:rsidRDefault="00DB5F5C" w:rsidP="00C07C58">
            <w:pPr>
              <w:pStyle w:val="TableParagraph"/>
              <w:spacing w:before="94" w:line="230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2016-2018 годы</w:t>
            </w:r>
          </w:p>
        </w:tc>
        <w:tc>
          <w:tcPr>
            <w:tcW w:w="2836" w:type="dxa"/>
          </w:tcPr>
          <w:p w:rsidR="00DB5F5C" w:rsidRPr="00247F52" w:rsidRDefault="00DB5F5C" w:rsidP="00891E53">
            <w:pPr>
              <w:jc w:val="both"/>
              <w:rPr>
                <w:sz w:val="24"/>
                <w:szCs w:val="24"/>
                <w:lang w:val="ru-RU"/>
              </w:rPr>
            </w:pPr>
            <w:r w:rsidRPr="00247F52">
              <w:rPr>
                <w:sz w:val="24"/>
                <w:szCs w:val="24"/>
                <w:lang w:val="ru-RU"/>
              </w:rPr>
              <w:t>Отдел по строительству и коммунальному хозяйству администрации Жуковского района</w:t>
            </w:r>
          </w:p>
        </w:tc>
        <w:tc>
          <w:tcPr>
            <w:tcW w:w="5528" w:type="dxa"/>
          </w:tcPr>
          <w:p w:rsidR="00DB5F5C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привлечение инвестиций для модернизации объектов жилищно-коммунального хозяйства</w:t>
            </w:r>
          </w:p>
        </w:tc>
      </w:tr>
      <w:tr w:rsidR="00DB5F5C" w:rsidRPr="00443C8B" w:rsidTr="006926BC">
        <w:trPr>
          <w:trHeight w:hRule="exact" w:val="917"/>
        </w:trPr>
        <w:tc>
          <w:tcPr>
            <w:tcW w:w="15559" w:type="dxa"/>
            <w:gridSpan w:val="5"/>
          </w:tcPr>
          <w:p w:rsidR="00DB5F5C" w:rsidRPr="006926BC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b/>
                <w:spacing w:val="-1"/>
                <w:sz w:val="24"/>
                <w:szCs w:val="24"/>
                <w:lang w:val="ru-RU"/>
              </w:rPr>
            </w:pPr>
            <w:r w:rsidRPr="006926BC">
              <w:rPr>
                <w:b/>
                <w:spacing w:val="-1"/>
                <w:sz w:val="24"/>
                <w:szCs w:val="24"/>
                <w:lang w:val="ru-RU"/>
              </w:rPr>
              <w:t>Обеспечение развития сферы жилищно-коммунального хозяйства Жуковского района,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 районе</w:t>
            </w:r>
          </w:p>
        </w:tc>
      </w:tr>
      <w:tr w:rsidR="00DB5F5C" w:rsidRPr="00443C8B" w:rsidTr="00C07C58">
        <w:trPr>
          <w:trHeight w:hRule="exact" w:val="1772"/>
        </w:trPr>
        <w:tc>
          <w:tcPr>
            <w:tcW w:w="533" w:type="dxa"/>
          </w:tcPr>
          <w:p w:rsidR="00DB5F5C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</w:tcPr>
          <w:p w:rsidR="00DB5F5C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Актуализация комплекса мер («дорожной карты») по развитию жилищно-коммунального хозяйства Жуковского района (2014-2020 годы)</w:t>
            </w:r>
          </w:p>
        </w:tc>
        <w:tc>
          <w:tcPr>
            <w:tcW w:w="1276" w:type="dxa"/>
          </w:tcPr>
          <w:p w:rsidR="00DB5F5C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836" w:type="dxa"/>
          </w:tcPr>
          <w:p w:rsidR="00DB5F5C" w:rsidRPr="00A446A3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446A3">
              <w:rPr>
                <w:sz w:val="24"/>
                <w:szCs w:val="24"/>
                <w:lang w:val="ru-RU"/>
              </w:rPr>
              <w:t>Отдел по строительству и коммунальному хозяйству администрации Жуковского района</w:t>
            </w:r>
          </w:p>
        </w:tc>
        <w:tc>
          <w:tcPr>
            <w:tcW w:w="5528" w:type="dxa"/>
          </w:tcPr>
          <w:p w:rsidR="00DB5F5C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уточнение мероприятий комплекса мер («дорожной карты») по развитию жилищно-коммунального хозяйства Жуковского района утвержденного постановлением главы администрации Жуковского района от 22.10.2014г. №1043</w:t>
            </w:r>
          </w:p>
        </w:tc>
      </w:tr>
    </w:tbl>
    <w:p w:rsidR="00DB5F5C" w:rsidRPr="00247F52" w:rsidRDefault="00DB5F5C" w:rsidP="00247F52">
      <w:pPr>
        <w:spacing w:line="1" w:lineRule="exact"/>
        <w:rPr>
          <w:lang w:val="ru-RU"/>
        </w:rPr>
      </w:pPr>
    </w:p>
    <w:p w:rsidR="00DB5F5C" w:rsidRPr="00247F52" w:rsidRDefault="00DB5F5C" w:rsidP="00247F52">
      <w:pPr>
        <w:rPr>
          <w:lang w:val="ru-RU"/>
        </w:rPr>
      </w:pPr>
    </w:p>
    <w:p w:rsidR="00DB5F5C" w:rsidRPr="00247F52" w:rsidRDefault="00DB5F5C" w:rsidP="00247F52">
      <w:pPr>
        <w:tabs>
          <w:tab w:val="left" w:pos="4740"/>
        </w:tabs>
        <w:rPr>
          <w:lang w:val="ru-RU"/>
        </w:rPr>
      </w:pPr>
      <w:r w:rsidRPr="00247F52">
        <w:rPr>
          <w:lang w:val="ru-RU"/>
        </w:rPr>
        <w:tab/>
      </w:r>
    </w:p>
    <w:p w:rsidR="00DB5F5C" w:rsidRPr="00247F52" w:rsidRDefault="00DB5F5C" w:rsidP="00247F52">
      <w:pPr>
        <w:tabs>
          <w:tab w:val="left" w:pos="4740"/>
        </w:tabs>
        <w:rPr>
          <w:b/>
          <w:sz w:val="24"/>
          <w:szCs w:val="24"/>
          <w:lang w:val="ru-RU"/>
        </w:rPr>
      </w:pPr>
      <w:r w:rsidRPr="00247F52">
        <w:rPr>
          <w:b/>
          <w:sz w:val="24"/>
          <w:szCs w:val="24"/>
          <w:lang w:val="ru-RU"/>
        </w:rPr>
        <w:t>9.2. План мероприятий («дорожная карта») по развитию конкуренции на рынке услуг перевозок пассажиров наземным транспортом</w:t>
      </w:r>
    </w:p>
    <w:p w:rsidR="00DB5F5C" w:rsidRPr="00247F52" w:rsidRDefault="00DB5F5C" w:rsidP="00247F52">
      <w:pPr>
        <w:tabs>
          <w:tab w:val="left" w:pos="4740"/>
        </w:tabs>
        <w:rPr>
          <w:b/>
          <w:sz w:val="24"/>
          <w:szCs w:val="24"/>
          <w:lang w:val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386"/>
        <w:gridCol w:w="1276"/>
        <w:gridCol w:w="2836"/>
        <w:gridCol w:w="5528"/>
      </w:tblGrid>
      <w:tr w:rsidR="00DB5F5C" w:rsidTr="00692659">
        <w:trPr>
          <w:trHeight w:hRule="exact" w:val="802"/>
        </w:trPr>
        <w:tc>
          <w:tcPr>
            <w:tcW w:w="533" w:type="dxa"/>
          </w:tcPr>
          <w:p w:rsidR="00DB5F5C" w:rsidRPr="002D7A74" w:rsidRDefault="00DB5F5C" w:rsidP="00C07C58">
            <w:pPr>
              <w:pStyle w:val="TableParagraph"/>
              <w:spacing w:before="99" w:line="228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5386" w:type="dxa"/>
          </w:tcPr>
          <w:p w:rsidR="00DB5F5C" w:rsidRPr="002D7A74" w:rsidRDefault="00DB5F5C" w:rsidP="00C07C58">
            <w:pPr>
              <w:pStyle w:val="TableParagraph"/>
              <w:spacing w:before="217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276" w:type="dxa"/>
          </w:tcPr>
          <w:p w:rsidR="00DB5F5C" w:rsidRPr="002D7A74" w:rsidRDefault="00DB5F5C" w:rsidP="00C07C58">
            <w:pPr>
              <w:pStyle w:val="TableParagraph"/>
              <w:spacing w:before="99" w:line="228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Срок, год</w:t>
            </w:r>
          </w:p>
        </w:tc>
        <w:tc>
          <w:tcPr>
            <w:tcW w:w="2836" w:type="dxa"/>
          </w:tcPr>
          <w:p w:rsidR="00DB5F5C" w:rsidRPr="002D7A74" w:rsidRDefault="00DB5F5C" w:rsidP="00C07C58">
            <w:pPr>
              <w:pStyle w:val="TableParagraph"/>
              <w:spacing w:before="99" w:line="228" w:lineRule="auto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5528" w:type="dxa"/>
          </w:tcPr>
          <w:p w:rsidR="00DB5F5C" w:rsidRPr="002D7A74" w:rsidRDefault="00DB5F5C" w:rsidP="00C07C58">
            <w:pPr>
              <w:pStyle w:val="TableParagraph"/>
              <w:spacing w:before="217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Ожидаемый результат</w:t>
            </w:r>
          </w:p>
        </w:tc>
      </w:tr>
      <w:tr w:rsidR="00DB5F5C" w:rsidTr="00C07C58">
        <w:trPr>
          <w:trHeight w:hRule="exact" w:val="377"/>
        </w:trPr>
        <w:tc>
          <w:tcPr>
            <w:tcW w:w="533" w:type="dxa"/>
          </w:tcPr>
          <w:p w:rsidR="00DB5F5C" w:rsidRPr="002D7A74" w:rsidRDefault="00DB5F5C" w:rsidP="00C07C58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</w:tcPr>
          <w:p w:rsidR="00DB5F5C" w:rsidRPr="002D7A74" w:rsidRDefault="00DB5F5C" w:rsidP="00C07C58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DB5F5C" w:rsidRPr="002D7A74" w:rsidRDefault="00DB5F5C" w:rsidP="00C07C58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6" w:type="dxa"/>
          </w:tcPr>
          <w:p w:rsidR="00DB5F5C" w:rsidRPr="002D7A74" w:rsidRDefault="00DB5F5C" w:rsidP="00C07C58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</w:tcPr>
          <w:p w:rsidR="00DB5F5C" w:rsidRPr="002D7A74" w:rsidRDefault="00DB5F5C" w:rsidP="00C07C58">
            <w:pPr>
              <w:pStyle w:val="TableParagraph"/>
              <w:spacing w:before="85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szCs w:val="24"/>
                <w:lang w:val="ru-RU"/>
              </w:rPr>
              <w:t>5</w:t>
            </w:r>
          </w:p>
        </w:tc>
      </w:tr>
      <w:tr w:rsidR="00DB5F5C" w:rsidRPr="00443C8B" w:rsidTr="00C07C58">
        <w:trPr>
          <w:trHeight w:hRule="exact" w:val="849"/>
        </w:trPr>
        <w:tc>
          <w:tcPr>
            <w:tcW w:w="15559" w:type="dxa"/>
            <w:gridSpan w:val="5"/>
          </w:tcPr>
          <w:p w:rsidR="00DB5F5C" w:rsidRPr="00392554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b/>
                <w:spacing w:val="-1"/>
                <w:sz w:val="24"/>
                <w:szCs w:val="24"/>
                <w:lang w:val="ru-RU"/>
              </w:rPr>
            </w:pPr>
            <w:r w:rsidRPr="00392554">
              <w:rPr>
                <w:b/>
                <w:spacing w:val="-1"/>
                <w:sz w:val="24"/>
                <w:szCs w:val="24"/>
                <w:lang w:val="ru-RU"/>
              </w:rPr>
              <w:t>Цель: Создание условий для развития конкуренции на рынке услуг перевозок пассажиров наземным транспортом. Развитие сектора негосударственных перевозчиков на муниципальных маршрутах регулярных перевозок пассажиров наземным транспортом.</w:t>
            </w:r>
          </w:p>
        </w:tc>
      </w:tr>
      <w:tr w:rsidR="00DB5F5C" w:rsidRPr="00443C8B" w:rsidTr="00692659">
        <w:trPr>
          <w:trHeight w:hRule="exact" w:val="2034"/>
        </w:trPr>
        <w:tc>
          <w:tcPr>
            <w:tcW w:w="533" w:type="dxa"/>
          </w:tcPr>
          <w:p w:rsidR="00DB5F5C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</w:tcPr>
          <w:p w:rsidR="00DB5F5C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Организация и проведение конкурса на осуществление пассажирских перевозок автомобильным транспортом на муниципальных маршрутах на территории Жуковского района</w:t>
            </w:r>
          </w:p>
        </w:tc>
        <w:tc>
          <w:tcPr>
            <w:tcW w:w="1276" w:type="dxa"/>
          </w:tcPr>
          <w:p w:rsidR="00DB5F5C" w:rsidRDefault="00DB5F5C" w:rsidP="00443C8B">
            <w:pPr>
              <w:pStyle w:val="TableParagraph"/>
              <w:spacing w:before="97" w:line="228" w:lineRule="auto"/>
              <w:ind w:left="0" w:right="34"/>
              <w:jc w:val="center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2015-2018 годы</w:t>
            </w:r>
          </w:p>
        </w:tc>
        <w:tc>
          <w:tcPr>
            <w:tcW w:w="2836" w:type="dxa"/>
          </w:tcPr>
          <w:p w:rsidR="00DB5F5C" w:rsidRPr="00A446A3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городского хозяйства и о</w:t>
            </w:r>
            <w:r w:rsidRPr="00A446A3">
              <w:rPr>
                <w:sz w:val="24"/>
                <w:szCs w:val="24"/>
                <w:lang w:val="ru-RU"/>
              </w:rPr>
              <w:t>тдел по строительству и коммунальному хозяйству администрации Жуковского района</w:t>
            </w:r>
          </w:p>
        </w:tc>
        <w:tc>
          <w:tcPr>
            <w:tcW w:w="5528" w:type="dxa"/>
          </w:tcPr>
          <w:p w:rsidR="00DB5F5C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развитие конкуренции в секторе пассажирского автомобильного транспорта</w:t>
            </w:r>
          </w:p>
        </w:tc>
      </w:tr>
      <w:tr w:rsidR="00DB5F5C" w:rsidRPr="00443C8B" w:rsidTr="00C07C58">
        <w:trPr>
          <w:trHeight w:hRule="exact" w:val="1772"/>
        </w:trPr>
        <w:tc>
          <w:tcPr>
            <w:tcW w:w="533" w:type="dxa"/>
          </w:tcPr>
          <w:p w:rsidR="00DB5F5C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5386" w:type="dxa"/>
          </w:tcPr>
          <w:p w:rsidR="00DB5F5C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Размещение и поддержание в актуальном состоянии на официальном сайте администрации Жуковского района в информационно-телекоммуникационной сети «Интернет» реестра муниципальных маршрутов Жуковского района</w:t>
            </w:r>
          </w:p>
        </w:tc>
        <w:tc>
          <w:tcPr>
            <w:tcW w:w="1276" w:type="dxa"/>
          </w:tcPr>
          <w:p w:rsidR="00DB5F5C" w:rsidRDefault="00DB5F5C" w:rsidP="00443C8B">
            <w:pPr>
              <w:pStyle w:val="TableParagraph"/>
              <w:spacing w:before="97" w:line="228" w:lineRule="auto"/>
              <w:ind w:left="0" w:right="34"/>
              <w:jc w:val="center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2016-2018 годы</w:t>
            </w:r>
          </w:p>
        </w:tc>
        <w:tc>
          <w:tcPr>
            <w:tcW w:w="2836" w:type="dxa"/>
          </w:tcPr>
          <w:p w:rsidR="00DB5F5C" w:rsidRPr="00A446A3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 w:rsidRPr="00A446A3">
              <w:rPr>
                <w:sz w:val="24"/>
                <w:szCs w:val="24"/>
                <w:lang w:val="ru-RU"/>
              </w:rPr>
              <w:t>Отдел по строительству и коммунальному хозяйству администрации Жуковского района</w:t>
            </w:r>
          </w:p>
        </w:tc>
        <w:tc>
          <w:tcPr>
            <w:tcW w:w="5528" w:type="dxa"/>
          </w:tcPr>
          <w:p w:rsidR="00DB5F5C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повышение информированности населения по вопросам организации регулярных перевозок пассажиров автомобильным транспортом муниципального сообщения.</w:t>
            </w:r>
          </w:p>
        </w:tc>
      </w:tr>
      <w:tr w:rsidR="00DB5F5C" w:rsidRPr="00443C8B" w:rsidTr="004B3F44">
        <w:trPr>
          <w:trHeight w:hRule="exact" w:val="1452"/>
        </w:trPr>
        <w:tc>
          <w:tcPr>
            <w:tcW w:w="533" w:type="dxa"/>
          </w:tcPr>
          <w:p w:rsidR="00DB5F5C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5386" w:type="dxa"/>
          </w:tcPr>
          <w:p w:rsidR="00DB5F5C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Оказание консультативной помощи по вопросам организации регулярных перевозок пассажиров автомобильным транспортом муниципального сообщения</w:t>
            </w:r>
          </w:p>
        </w:tc>
        <w:tc>
          <w:tcPr>
            <w:tcW w:w="1276" w:type="dxa"/>
          </w:tcPr>
          <w:p w:rsidR="00DB5F5C" w:rsidRDefault="00DB5F5C" w:rsidP="00443C8B">
            <w:pPr>
              <w:pStyle w:val="TableParagraph"/>
              <w:spacing w:before="97" w:line="228" w:lineRule="auto"/>
              <w:ind w:left="0" w:right="34"/>
              <w:jc w:val="center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2016-2018 годы</w:t>
            </w:r>
          </w:p>
        </w:tc>
        <w:tc>
          <w:tcPr>
            <w:tcW w:w="2836" w:type="dxa"/>
          </w:tcPr>
          <w:p w:rsidR="00DB5F5C" w:rsidRPr="00A446A3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z w:val="24"/>
                <w:szCs w:val="24"/>
                <w:lang w:val="ru-RU"/>
              </w:rPr>
            </w:pPr>
            <w:r w:rsidRPr="00A446A3">
              <w:rPr>
                <w:sz w:val="24"/>
                <w:szCs w:val="24"/>
                <w:lang w:val="ru-RU"/>
              </w:rPr>
              <w:t>Отдел по строительству и коммунальному хозяйству администрации Жуковского района</w:t>
            </w:r>
          </w:p>
        </w:tc>
        <w:tc>
          <w:tcPr>
            <w:tcW w:w="5528" w:type="dxa"/>
          </w:tcPr>
          <w:p w:rsidR="00DB5F5C" w:rsidRDefault="00DB5F5C" w:rsidP="00C07C58">
            <w:pPr>
              <w:pStyle w:val="TableParagraph"/>
              <w:spacing w:before="97" w:line="228" w:lineRule="auto"/>
              <w:ind w:left="0" w:right="34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оказание квалифицированной помощи по вопросам организации регулярных перевозок пассажиров автомобильным транспортом муниципального сообщения</w:t>
            </w:r>
          </w:p>
        </w:tc>
      </w:tr>
    </w:tbl>
    <w:p w:rsidR="00DB5F5C" w:rsidRPr="00247F52" w:rsidRDefault="00DB5F5C" w:rsidP="00247F52">
      <w:pPr>
        <w:tabs>
          <w:tab w:val="left" w:pos="4740"/>
        </w:tabs>
        <w:rPr>
          <w:lang w:val="ru-RU"/>
        </w:rPr>
      </w:pPr>
    </w:p>
    <w:p w:rsidR="00DB5F5C" w:rsidRDefault="00DB5F5C" w:rsidP="009F44DD">
      <w:pPr>
        <w:jc w:val="center"/>
        <w:rPr>
          <w:b/>
          <w:sz w:val="24"/>
          <w:szCs w:val="24"/>
          <w:lang w:val="ru-RU"/>
        </w:rPr>
      </w:pPr>
    </w:p>
    <w:p w:rsidR="00DB5F5C" w:rsidRDefault="00DB5F5C" w:rsidP="009F44D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Раздел </w:t>
      </w:r>
      <w:r>
        <w:rPr>
          <w:b/>
          <w:sz w:val="24"/>
          <w:szCs w:val="24"/>
        </w:rPr>
        <w:t>II</w:t>
      </w:r>
      <w:r>
        <w:rPr>
          <w:b/>
          <w:sz w:val="24"/>
          <w:szCs w:val="24"/>
          <w:lang w:val="ru-RU"/>
        </w:rPr>
        <w:t>. Системные мероприятия по  развитию конкурентной среды</w:t>
      </w:r>
    </w:p>
    <w:p w:rsidR="00DB5F5C" w:rsidRPr="00E06C40" w:rsidRDefault="00DB5F5C" w:rsidP="009F44D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 Жуковском районе на 2016-2018 годы</w:t>
      </w:r>
    </w:p>
    <w:p w:rsidR="00DB5F5C" w:rsidRDefault="00DB5F5C" w:rsidP="009F44DD">
      <w:pPr>
        <w:jc w:val="center"/>
        <w:rPr>
          <w:b/>
          <w:sz w:val="24"/>
          <w:szCs w:val="24"/>
          <w:lang w:val="ru-RU"/>
        </w:rPr>
      </w:pPr>
    </w:p>
    <w:p w:rsidR="00DB5F5C" w:rsidRDefault="00DB5F5C" w:rsidP="009F44DD">
      <w:pPr>
        <w:jc w:val="center"/>
        <w:rPr>
          <w:b/>
          <w:sz w:val="24"/>
          <w:szCs w:val="24"/>
          <w:lang w:val="ru-RU"/>
        </w:rPr>
      </w:pPr>
    </w:p>
    <w:p w:rsidR="00DB5F5C" w:rsidRDefault="00DB5F5C" w:rsidP="00E06C4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1.Развитие конкуренции при осуществлении процедур  муниципальных закупок, а также закупок хозяйствующих субъектов, доля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</w:r>
    </w:p>
    <w:p w:rsidR="00DB5F5C" w:rsidRDefault="00DB5F5C" w:rsidP="00E06C40">
      <w:pPr>
        <w:jc w:val="center"/>
        <w:rPr>
          <w:b/>
          <w:sz w:val="24"/>
          <w:szCs w:val="24"/>
          <w:lang w:val="ru-RU"/>
        </w:rPr>
      </w:pPr>
    </w:p>
    <w:p w:rsidR="00DB5F5C" w:rsidRDefault="00DB5F5C" w:rsidP="009F44DD">
      <w:pPr>
        <w:jc w:val="center"/>
        <w:rPr>
          <w:b/>
          <w:sz w:val="24"/>
          <w:szCs w:val="24"/>
          <w:lang w:val="ru-RU"/>
        </w:rPr>
      </w:pPr>
    </w:p>
    <w:p w:rsidR="00DB5F5C" w:rsidRPr="000A68CF" w:rsidRDefault="00DB5F5C" w:rsidP="009F44DD">
      <w:pPr>
        <w:jc w:val="center"/>
        <w:rPr>
          <w:b/>
          <w:sz w:val="24"/>
          <w:szCs w:val="24"/>
          <w:lang w:val="ru-RU"/>
        </w:rPr>
      </w:pPr>
      <w:r w:rsidRPr="000A68CF">
        <w:rPr>
          <w:b/>
          <w:sz w:val="24"/>
          <w:szCs w:val="24"/>
          <w:lang w:val="ru-RU"/>
        </w:rPr>
        <w:t>1.1.Сведения о показатели (индикаторе) развития конкуренции</w:t>
      </w:r>
    </w:p>
    <w:p w:rsidR="00DB5F5C" w:rsidRPr="00E06C40" w:rsidRDefault="00DB5F5C" w:rsidP="009F44DD">
      <w:pPr>
        <w:jc w:val="center"/>
        <w:rPr>
          <w:sz w:val="24"/>
          <w:szCs w:val="24"/>
          <w:lang w:val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90"/>
        <w:gridCol w:w="1450"/>
        <w:gridCol w:w="2028"/>
        <w:gridCol w:w="880"/>
        <w:gridCol w:w="842"/>
        <w:gridCol w:w="763"/>
      </w:tblGrid>
      <w:tr w:rsidR="00DB5F5C" w:rsidRPr="002D7A74" w:rsidTr="00E74977">
        <w:trPr>
          <w:trHeight w:hRule="exact" w:val="739"/>
        </w:trPr>
        <w:tc>
          <w:tcPr>
            <w:tcW w:w="9390" w:type="dxa"/>
          </w:tcPr>
          <w:p w:rsidR="00DB5F5C" w:rsidRPr="002D7A74" w:rsidRDefault="00DB5F5C" w:rsidP="00540396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Наименование контрольного показателя (индикатора)</w:t>
            </w:r>
          </w:p>
        </w:tc>
        <w:tc>
          <w:tcPr>
            <w:tcW w:w="1450" w:type="dxa"/>
          </w:tcPr>
          <w:p w:rsidR="00DB5F5C" w:rsidRPr="002D7A74" w:rsidRDefault="00DB5F5C" w:rsidP="00540396">
            <w:pPr>
              <w:pStyle w:val="TableParagraph"/>
              <w:spacing w:before="99" w:line="228" w:lineRule="auto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Единица измерения</w:t>
            </w:r>
          </w:p>
        </w:tc>
        <w:tc>
          <w:tcPr>
            <w:tcW w:w="2028" w:type="dxa"/>
          </w:tcPr>
          <w:p w:rsidR="00DB5F5C" w:rsidRPr="002D7A74" w:rsidRDefault="00DB5F5C" w:rsidP="00540396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Исполнитель</w:t>
            </w:r>
          </w:p>
        </w:tc>
        <w:tc>
          <w:tcPr>
            <w:tcW w:w="880" w:type="dxa"/>
          </w:tcPr>
          <w:p w:rsidR="00DB5F5C" w:rsidRPr="002D7A74" w:rsidRDefault="00DB5F5C" w:rsidP="00540396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2016</w:t>
            </w:r>
          </w:p>
        </w:tc>
        <w:tc>
          <w:tcPr>
            <w:tcW w:w="842" w:type="dxa"/>
          </w:tcPr>
          <w:p w:rsidR="00DB5F5C" w:rsidRPr="002D7A74" w:rsidRDefault="00DB5F5C" w:rsidP="00540396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2017</w:t>
            </w:r>
          </w:p>
        </w:tc>
        <w:tc>
          <w:tcPr>
            <w:tcW w:w="763" w:type="dxa"/>
          </w:tcPr>
          <w:p w:rsidR="00DB5F5C" w:rsidRPr="002D7A74" w:rsidRDefault="00DB5F5C" w:rsidP="00540396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 w:rsidRPr="002D7A74">
              <w:rPr>
                <w:sz w:val="24"/>
                <w:lang w:val="ru-RU"/>
              </w:rPr>
              <w:t>2018</w:t>
            </w:r>
          </w:p>
        </w:tc>
      </w:tr>
      <w:tr w:rsidR="00DB5F5C" w:rsidRPr="002D7A74" w:rsidTr="000A68CF">
        <w:trPr>
          <w:trHeight w:hRule="exact" w:val="2587"/>
        </w:trPr>
        <w:tc>
          <w:tcPr>
            <w:tcW w:w="9390" w:type="dxa"/>
          </w:tcPr>
          <w:p w:rsidR="00DB5F5C" w:rsidRPr="004B38B6" w:rsidRDefault="00DB5F5C" w:rsidP="0054039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1.</w:t>
            </w:r>
            <w:r w:rsidRPr="004B38B6">
              <w:rPr>
                <w:spacing w:val="-2"/>
                <w:sz w:val="24"/>
                <w:szCs w:val="24"/>
                <w:lang w:val="ru-RU"/>
              </w:rPr>
              <w:t>Доля закупок у субъектов малого и среднего предпринимательства (включая закупки, участниками которых являются любые лица, в</w:t>
            </w:r>
            <w:r w:rsidRPr="004B38B6">
              <w:rPr>
                <w:spacing w:val="-1"/>
                <w:sz w:val="24"/>
                <w:szCs w:val="24"/>
                <w:lang w:val="ru-RU"/>
              </w:rPr>
              <w:t xml:space="preserve"> том числе субъекты малого и среднего</w:t>
            </w:r>
            <w:r w:rsidRPr="004B38B6">
              <w:rPr>
                <w:spacing w:val="-2"/>
                <w:sz w:val="24"/>
                <w:szCs w:val="24"/>
                <w:lang w:val="ru-RU"/>
              </w:rPr>
              <w:t xml:space="preserve"> предпринимательства, закупки участниками которых являются только субъекты малого и среднего предпринимательства и закупки, в</w:t>
            </w:r>
            <w:r w:rsidRPr="004B38B6">
              <w:rPr>
                <w:spacing w:val="-1"/>
                <w:sz w:val="24"/>
                <w:szCs w:val="24"/>
                <w:lang w:val="ru-RU"/>
              </w:rPr>
              <w:t xml:space="preserve"> отношении участников которых заказчиком устанавливается требование о привлечении к </w:t>
            </w:r>
            <w:r w:rsidRPr="004B38B6">
              <w:rPr>
                <w:spacing w:val="-2"/>
                <w:sz w:val="24"/>
                <w:szCs w:val="24"/>
                <w:lang w:val="ru-RU"/>
              </w:rPr>
              <w:t xml:space="preserve">исполнению договора субподрядчиком  (соисполнителей ) из числа субъектов малого и среднего предпринимательства)  в общем годовом </w:t>
            </w:r>
            <w:r w:rsidRPr="004B38B6">
              <w:rPr>
                <w:spacing w:val="-1"/>
                <w:sz w:val="24"/>
                <w:szCs w:val="24"/>
                <w:lang w:val="ru-RU"/>
              </w:rPr>
              <w:t xml:space="preserve"> стоимостном объеме закупок, осуществляемых в соответствии с Федеральным законом «О закупках товаров, работ, услуг отдельными </w:t>
            </w:r>
            <w:r w:rsidRPr="004B38B6">
              <w:rPr>
                <w:sz w:val="24"/>
                <w:szCs w:val="24"/>
                <w:lang w:val="ru-RU"/>
              </w:rPr>
              <w:t>видами юридических лиц»</w:t>
            </w:r>
          </w:p>
        </w:tc>
        <w:tc>
          <w:tcPr>
            <w:tcW w:w="1450" w:type="dxa"/>
          </w:tcPr>
          <w:p w:rsidR="00DB5F5C" w:rsidRPr="002D7A74" w:rsidRDefault="00DB5F5C" w:rsidP="00540396">
            <w:pPr>
              <w:pStyle w:val="TableParagraph"/>
              <w:spacing w:before="85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процентов</w:t>
            </w:r>
          </w:p>
        </w:tc>
        <w:tc>
          <w:tcPr>
            <w:tcW w:w="2028" w:type="dxa"/>
          </w:tcPr>
          <w:p w:rsidR="00DB5F5C" w:rsidRPr="004B38B6" w:rsidRDefault="00DB5F5C" w:rsidP="0054039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4B38B6">
              <w:rPr>
                <w:sz w:val="24"/>
                <w:szCs w:val="24"/>
                <w:lang w:val="ru-RU"/>
              </w:rPr>
              <w:t>хозяйственные</w:t>
            </w:r>
            <w:r w:rsidRPr="004B38B6">
              <w:rPr>
                <w:spacing w:val="-6"/>
                <w:sz w:val="24"/>
                <w:szCs w:val="24"/>
                <w:lang w:val="ru-RU"/>
              </w:rPr>
              <w:t xml:space="preserve"> общества, автономные</w:t>
            </w:r>
            <w:r w:rsidRPr="004B38B6">
              <w:rPr>
                <w:spacing w:val="-5"/>
                <w:sz w:val="24"/>
                <w:szCs w:val="24"/>
                <w:lang w:val="ru-RU"/>
              </w:rPr>
              <w:t xml:space="preserve"> учреждениями, муниципальные</w:t>
            </w:r>
            <w:r w:rsidRPr="004B38B6">
              <w:rPr>
                <w:spacing w:val="-3"/>
                <w:sz w:val="24"/>
                <w:szCs w:val="24"/>
                <w:lang w:val="ru-RU"/>
              </w:rPr>
              <w:t xml:space="preserve"> унитарные предприятия</w:t>
            </w:r>
          </w:p>
        </w:tc>
        <w:tc>
          <w:tcPr>
            <w:tcW w:w="880" w:type="dxa"/>
          </w:tcPr>
          <w:p w:rsidR="00DB5F5C" w:rsidRPr="002D7A74" w:rsidRDefault="00DB5F5C" w:rsidP="00540396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менее 18</w:t>
            </w:r>
          </w:p>
        </w:tc>
        <w:tc>
          <w:tcPr>
            <w:tcW w:w="842" w:type="dxa"/>
          </w:tcPr>
          <w:p w:rsidR="00DB5F5C" w:rsidRPr="002D7A74" w:rsidRDefault="00DB5F5C" w:rsidP="00540396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менее 18</w:t>
            </w:r>
          </w:p>
        </w:tc>
        <w:tc>
          <w:tcPr>
            <w:tcW w:w="763" w:type="dxa"/>
          </w:tcPr>
          <w:p w:rsidR="00DB5F5C" w:rsidRPr="002D7A74" w:rsidRDefault="00DB5F5C" w:rsidP="00540396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менее 18</w:t>
            </w:r>
          </w:p>
        </w:tc>
      </w:tr>
      <w:tr w:rsidR="00DB5F5C" w:rsidRPr="002D7A74" w:rsidTr="00AC3EF6">
        <w:trPr>
          <w:trHeight w:hRule="exact" w:val="1365"/>
        </w:trPr>
        <w:tc>
          <w:tcPr>
            <w:tcW w:w="9390" w:type="dxa"/>
          </w:tcPr>
          <w:p w:rsidR="00DB5F5C" w:rsidRPr="004B38B6" w:rsidRDefault="00DB5F5C" w:rsidP="0054039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4B38B6">
              <w:rPr>
                <w:sz w:val="24"/>
                <w:szCs w:val="24"/>
                <w:lang w:val="ru-RU"/>
              </w:rPr>
              <w:t>Число участников конкурентных процедур определения поставщиков (подрядчиков, соисполнителей) при осуществлении закупок для обеспечения муниц</w:t>
            </w:r>
            <w:r>
              <w:rPr>
                <w:sz w:val="24"/>
                <w:szCs w:val="24"/>
                <w:lang w:val="ru-RU"/>
              </w:rPr>
              <w:t>ипаль</w:t>
            </w:r>
            <w:r w:rsidRPr="004B38B6">
              <w:rPr>
                <w:sz w:val="24"/>
                <w:szCs w:val="24"/>
                <w:lang w:val="ru-RU"/>
              </w:rPr>
              <w:t>ных нужд</w:t>
            </w:r>
          </w:p>
        </w:tc>
        <w:tc>
          <w:tcPr>
            <w:tcW w:w="1450" w:type="dxa"/>
          </w:tcPr>
          <w:p w:rsidR="00DB5F5C" w:rsidRPr="002D7A74" w:rsidRDefault="00DB5F5C" w:rsidP="00540396">
            <w:pPr>
              <w:pStyle w:val="TableParagraph"/>
              <w:spacing w:before="85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Число участников, ед.</w:t>
            </w:r>
          </w:p>
        </w:tc>
        <w:tc>
          <w:tcPr>
            <w:tcW w:w="2028" w:type="dxa"/>
          </w:tcPr>
          <w:p w:rsidR="00DB5F5C" w:rsidRPr="004B38B6" w:rsidRDefault="00DB5F5C" w:rsidP="00540396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Администрация района и подведомственные муниципальные заказчики</w:t>
            </w:r>
          </w:p>
        </w:tc>
        <w:tc>
          <w:tcPr>
            <w:tcW w:w="880" w:type="dxa"/>
          </w:tcPr>
          <w:p w:rsidR="00DB5F5C" w:rsidRPr="002D7A74" w:rsidRDefault="00DB5F5C" w:rsidP="00D73A6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менее 3</w:t>
            </w:r>
          </w:p>
        </w:tc>
        <w:tc>
          <w:tcPr>
            <w:tcW w:w="842" w:type="dxa"/>
          </w:tcPr>
          <w:p w:rsidR="00DB5F5C" w:rsidRPr="002D7A74" w:rsidRDefault="00DB5F5C" w:rsidP="00D73A6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менее 3</w:t>
            </w:r>
          </w:p>
        </w:tc>
        <w:tc>
          <w:tcPr>
            <w:tcW w:w="763" w:type="dxa"/>
          </w:tcPr>
          <w:p w:rsidR="00DB5F5C" w:rsidRPr="002D7A74" w:rsidRDefault="00DB5F5C" w:rsidP="00D73A64">
            <w:pPr>
              <w:pStyle w:val="TableParagraph"/>
              <w:spacing w:before="8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менее 3</w:t>
            </w:r>
          </w:p>
        </w:tc>
      </w:tr>
    </w:tbl>
    <w:p w:rsidR="00DB5F5C" w:rsidRDefault="00DB5F5C" w:rsidP="009F44DD">
      <w:pPr>
        <w:jc w:val="center"/>
        <w:rPr>
          <w:b/>
          <w:sz w:val="24"/>
          <w:szCs w:val="24"/>
          <w:lang w:val="ru-RU"/>
        </w:rPr>
      </w:pPr>
    </w:p>
    <w:p w:rsidR="00DB5F5C" w:rsidRDefault="00DB5F5C" w:rsidP="009F44DD">
      <w:pPr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Ind w:w="-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"/>
        <w:gridCol w:w="900"/>
        <w:gridCol w:w="5760"/>
        <w:gridCol w:w="2360"/>
        <w:gridCol w:w="2860"/>
        <w:gridCol w:w="2874"/>
        <w:gridCol w:w="426"/>
      </w:tblGrid>
      <w:tr w:rsidR="00DB5F5C" w:rsidRPr="00443C8B" w:rsidTr="00AC3EF6">
        <w:trPr>
          <w:gridBefore w:val="1"/>
          <w:gridAfter w:val="1"/>
          <w:wBefore w:w="108" w:type="dxa"/>
          <w:wAfter w:w="426" w:type="dxa"/>
          <w:trHeight w:hRule="exact" w:val="614"/>
        </w:trPr>
        <w:tc>
          <w:tcPr>
            <w:tcW w:w="1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5F5C" w:rsidRPr="000A68CF" w:rsidRDefault="00DB5F5C" w:rsidP="00F812AB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/>
              </w:rPr>
            </w:pPr>
            <w:r w:rsidRPr="000A68CF">
              <w:rPr>
                <w:b/>
                <w:spacing w:val="-1"/>
                <w:sz w:val="24"/>
                <w:szCs w:val="24"/>
                <w:lang w:val="ru-RU"/>
              </w:rPr>
              <w:t xml:space="preserve">1.2.План мероприятий («дорожная карта») по развитию конкуренции при осуществлении процедур </w:t>
            </w:r>
            <w:r w:rsidRPr="000A68CF">
              <w:rPr>
                <w:b/>
                <w:sz w:val="24"/>
                <w:szCs w:val="24"/>
                <w:lang w:val="ru-RU"/>
              </w:rPr>
              <w:t xml:space="preserve"> муниципальных закупок</w:t>
            </w:r>
          </w:p>
          <w:p w:rsidR="00DB5F5C" w:rsidRPr="00F812AB" w:rsidRDefault="00DB5F5C" w:rsidP="000A68CF">
            <w:pPr>
              <w:shd w:val="clear" w:color="auto" w:fill="FFFFFF"/>
              <w:ind w:left="4740"/>
              <w:rPr>
                <w:lang w:val="ru-RU"/>
              </w:rPr>
            </w:pPr>
          </w:p>
        </w:tc>
      </w:tr>
      <w:tr w:rsidR="00DB5F5C" w:rsidRPr="002B6139" w:rsidTr="002E4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08" w:type="dxa"/>
            <w:gridSpan w:val="2"/>
          </w:tcPr>
          <w:p w:rsidR="00DB5F5C" w:rsidRPr="002B6139" w:rsidRDefault="00DB5F5C" w:rsidP="00540396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№ п/п</w:t>
            </w:r>
          </w:p>
        </w:tc>
        <w:tc>
          <w:tcPr>
            <w:tcW w:w="5760" w:type="dxa"/>
          </w:tcPr>
          <w:p w:rsidR="00DB5F5C" w:rsidRPr="002B6139" w:rsidRDefault="00DB5F5C" w:rsidP="00540396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0" w:type="dxa"/>
          </w:tcPr>
          <w:p w:rsidR="00DB5F5C" w:rsidRPr="002B6139" w:rsidRDefault="00DB5F5C" w:rsidP="00540396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60" w:type="dxa"/>
          </w:tcPr>
          <w:p w:rsidR="00DB5F5C" w:rsidRPr="002B6139" w:rsidRDefault="00DB5F5C" w:rsidP="00540396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00" w:type="dxa"/>
            <w:gridSpan w:val="2"/>
          </w:tcPr>
          <w:p w:rsidR="00DB5F5C" w:rsidRPr="002B6139" w:rsidRDefault="00DB5F5C" w:rsidP="00540396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Ожидаемый результат</w:t>
            </w:r>
          </w:p>
        </w:tc>
      </w:tr>
      <w:tr w:rsidR="00DB5F5C" w:rsidRPr="00443C8B" w:rsidTr="002E4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08" w:type="dxa"/>
            <w:gridSpan w:val="2"/>
          </w:tcPr>
          <w:p w:rsidR="00DB5F5C" w:rsidRPr="00F812AB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760" w:type="dxa"/>
          </w:tcPr>
          <w:p w:rsidR="00DB5F5C" w:rsidRPr="00462211" w:rsidRDefault="00DB5F5C" w:rsidP="00F812AB">
            <w:pPr>
              <w:jc w:val="both"/>
              <w:rPr>
                <w:sz w:val="24"/>
                <w:szCs w:val="24"/>
                <w:lang w:val="ru-RU"/>
              </w:rPr>
            </w:pPr>
            <w:r w:rsidRPr="00462211">
              <w:rPr>
                <w:sz w:val="24"/>
                <w:szCs w:val="24"/>
                <w:lang w:val="ru-RU"/>
              </w:rPr>
              <w:t xml:space="preserve">Обеспечение выполнения хозяйственными обществами, </w:t>
            </w:r>
            <w:r w:rsidRPr="00462211">
              <w:rPr>
                <w:spacing w:val="-2"/>
                <w:sz w:val="24"/>
                <w:szCs w:val="24"/>
                <w:lang w:val="ru-RU"/>
              </w:rPr>
              <w:t xml:space="preserve">доля участия  Жуковского района в которых составляет более </w:t>
            </w:r>
            <w:r w:rsidRPr="00462211">
              <w:rPr>
                <w:sz w:val="24"/>
                <w:szCs w:val="24"/>
                <w:lang w:val="ru-RU"/>
              </w:rPr>
              <w:t>50 процентов, а также  муниципальными унитарными предприятиями, автономными учреждениями при формировании документации при осуществлении закупок положений Федерального закона «О закупках товаров, работ, услуг отдельными видами юридических лиц» в части выполнения требования о привлечении к исполнению договоров субъектов малого и среднего предпринимательства</w:t>
            </w:r>
          </w:p>
        </w:tc>
        <w:tc>
          <w:tcPr>
            <w:tcW w:w="2360" w:type="dxa"/>
          </w:tcPr>
          <w:p w:rsidR="00DB5F5C" w:rsidRPr="00462211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 w:rsidRPr="00462211">
              <w:rPr>
                <w:sz w:val="24"/>
                <w:szCs w:val="24"/>
                <w:lang w:val="ru-RU"/>
              </w:rPr>
              <w:t>2016-</w:t>
            </w:r>
          </w:p>
          <w:p w:rsidR="00DB5F5C" w:rsidRPr="00462211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 w:rsidRPr="00462211">
              <w:rPr>
                <w:sz w:val="24"/>
                <w:szCs w:val="24"/>
                <w:lang w:val="ru-RU"/>
              </w:rPr>
              <w:t>2018 годы</w:t>
            </w:r>
          </w:p>
        </w:tc>
        <w:tc>
          <w:tcPr>
            <w:tcW w:w="2860" w:type="dxa"/>
          </w:tcPr>
          <w:p w:rsidR="00DB5F5C" w:rsidRPr="00462211" w:rsidRDefault="00DB5F5C" w:rsidP="00AB7FF1">
            <w:pPr>
              <w:jc w:val="both"/>
              <w:rPr>
                <w:sz w:val="24"/>
                <w:szCs w:val="24"/>
                <w:lang w:val="ru-RU"/>
              </w:rPr>
            </w:pPr>
            <w:r w:rsidRPr="00462211">
              <w:rPr>
                <w:spacing w:val="-3"/>
                <w:sz w:val="24"/>
                <w:szCs w:val="24"/>
                <w:lang w:val="ru-RU"/>
              </w:rPr>
              <w:t xml:space="preserve">хозяйственные </w:t>
            </w:r>
            <w:r w:rsidRPr="00462211">
              <w:rPr>
                <w:sz w:val="24"/>
                <w:szCs w:val="24"/>
                <w:lang w:val="ru-RU"/>
              </w:rPr>
              <w:t xml:space="preserve">общества, автономные </w:t>
            </w:r>
            <w:r w:rsidRPr="00462211">
              <w:rPr>
                <w:spacing w:val="-5"/>
                <w:sz w:val="24"/>
                <w:szCs w:val="24"/>
                <w:lang w:val="ru-RU"/>
              </w:rPr>
              <w:t xml:space="preserve">учреждениями, </w:t>
            </w:r>
            <w:r w:rsidRPr="00462211">
              <w:rPr>
                <w:spacing w:val="-1"/>
                <w:sz w:val="24"/>
                <w:szCs w:val="24"/>
                <w:lang w:val="ru-RU"/>
              </w:rPr>
              <w:t xml:space="preserve">муниципальные </w:t>
            </w:r>
            <w:r w:rsidRPr="00462211">
              <w:rPr>
                <w:sz w:val="24"/>
                <w:szCs w:val="24"/>
                <w:lang w:val="ru-RU"/>
              </w:rPr>
              <w:t xml:space="preserve">унитарные предприятия, </w:t>
            </w:r>
          </w:p>
        </w:tc>
        <w:tc>
          <w:tcPr>
            <w:tcW w:w="3300" w:type="dxa"/>
            <w:gridSpan w:val="2"/>
          </w:tcPr>
          <w:p w:rsidR="00DB5F5C" w:rsidRPr="00462211" w:rsidRDefault="00DB5F5C" w:rsidP="00AB7FF1">
            <w:pPr>
              <w:jc w:val="both"/>
              <w:rPr>
                <w:sz w:val="24"/>
                <w:szCs w:val="24"/>
                <w:lang w:val="ru-RU"/>
              </w:rPr>
            </w:pPr>
            <w:r w:rsidRPr="00462211">
              <w:rPr>
                <w:sz w:val="24"/>
                <w:szCs w:val="24"/>
                <w:lang w:val="ru-RU"/>
              </w:rPr>
              <w:t xml:space="preserve">выполнение требований </w:t>
            </w:r>
            <w:r w:rsidRPr="00462211">
              <w:rPr>
                <w:spacing w:val="-2"/>
                <w:sz w:val="24"/>
                <w:szCs w:val="24"/>
                <w:lang w:val="ru-RU"/>
              </w:rPr>
              <w:t xml:space="preserve">Федерального закона «О </w:t>
            </w:r>
            <w:r w:rsidRPr="00462211">
              <w:rPr>
                <w:spacing w:val="-1"/>
                <w:sz w:val="24"/>
                <w:szCs w:val="24"/>
                <w:lang w:val="ru-RU"/>
              </w:rPr>
              <w:t xml:space="preserve">закупках товаров, работ, </w:t>
            </w:r>
            <w:r w:rsidRPr="00462211">
              <w:rPr>
                <w:sz w:val="24"/>
                <w:szCs w:val="24"/>
                <w:lang w:val="ru-RU"/>
              </w:rPr>
              <w:t>услуг» отдельными видами юридических лиц» о привлечении к исполнению договоров субъектов малого и среднего предпринима</w:t>
            </w:r>
            <w:r w:rsidRPr="00462211">
              <w:rPr>
                <w:sz w:val="24"/>
                <w:szCs w:val="24"/>
                <w:lang w:val="ru-RU"/>
              </w:rPr>
              <w:softHyphen/>
              <w:t>тельства</w:t>
            </w:r>
          </w:p>
        </w:tc>
      </w:tr>
      <w:tr w:rsidR="00DB5F5C" w:rsidRPr="00443C8B" w:rsidTr="002E4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08" w:type="dxa"/>
            <w:gridSpan w:val="2"/>
          </w:tcPr>
          <w:p w:rsidR="00DB5F5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5760" w:type="dxa"/>
          </w:tcPr>
          <w:p w:rsidR="00DB5F5C" w:rsidRPr="00462211" w:rsidRDefault="00DB5F5C" w:rsidP="00F812AB">
            <w:pPr>
              <w:jc w:val="both"/>
              <w:rPr>
                <w:sz w:val="24"/>
                <w:szCs w:val="24"/>
                <w:lang w:val="ru-RU"/>
              </w:rPr>
            </w:pPr>
            <w:r w:rsidRPr="00462211">
              <w:rPr>
                <w:sz w:val="24"/>
                <w:szCs w:val="24"/>
                <w:lang w:val="ru-RU"/>
              </w:rPr>
              <w:t xml:space="preserve">Выполнение требований </w:t>
            </w:r>
            <w:r w:rsidRPr="00462211">
              <w:rPr>
                <w:spacing w:val="-2"/>
                <w:sz w:val="24"/>
                <w:szCs w:val="24"/>
                <w:lang w:val="ru-RU"/>
              </w:rPr>
              <w:t xml:space="preserve">Федерального закона «О </w:t>
            </w:r>
            <w:r w:rsidRPr="00462211">
              <w:rPr>
                <w:spacing w:val="-1"/>
                <w:sz w:val="24"/>
                <w:szCs w:val="24"/>
                <w:lang w:val="ru-RU"/>
              </w:rPr>
              <w:t xml:space="preserve">закупках товаров, работ, </w:t>
            </w:r>
            <w:r w:rsidRPr="00462211">
              <w:rPr>
                <w:sz w:val="24"/>
                <w:szCs w:val="24"/>
                <w:lang w:val="ru-RU"/>
              </w:rPr>
              <w:t>услуг» отдельными видами юридических лиц» о привлечении к исполнению договоров субъектов малого и ср</w:t>
            </w:r>
            <w:r>
              <w:rPr>
                <w:sz w:val="24"/>
                <w:szCs w:val="24"/>
                <w:lang w:val="ru-RU"/>
              </w:rPr>
              <w:t>еднего предпринима</w:t>
            </w:r>
            <w:r>
              <w:rPr>
                <w:sz w:val="24"/>
                <w:szCs w:val="24"/>
                <w:lang w:val="ru-RU"/>
              </w:rPr>
              <w:softHyphen/>
              <w:t>тельства</w:t>
            </w:r>
            <w:r w:rsidRPr="00462211">
              <w:rPr>
                <w:sz w:val="24"/>
                <w:szCs w:val="24"/>
                <w:lang w:val="ru-RU"/>
              </w:rPr>
              <w:t>;</w:t>
            </w:r>
          </w:p>
          <w:p w:rsidR="00DB5F5C" w:rsidRPr="00462211" w:rsidRDefault="00DB5F5C" w:rsidP="005F51A1">
            <w:pPr>
              <w:shd w:val="clear" w:color="auto" w:fill="FFFFFF"/>
              <w:spacing w:line="307" w:lineRule="exact"/>
              <w:ind w:firstLine="221"/>
              <w:rPr>
                <w:sz w:val="24"/>
                <w:szCs w:val="24"/>
                <w:lang w:val="ru-RU"/>
              </w:rPr>
            </w:pPr>
            <w:r w:rsidRPr="00462211">
              <w:rPr>
                <w:sz w:val="24"/>
                <w:szCs w:val="24"/>
                <w:lang w:val="ru-RU"/>
              </w:rPr>
              <w:t xml:space="preserve"> согласования планов закупок товаров, работ, услуг </w:t>
            </w:r>
            <w:r w:rsidRPr="00462211">
              <w:rPr>
                <w:spacing w:val="-2"/>
                <w:sz w:val="24"/>
                <w:szCs w:val="24"/>
                <w:lang w:val="ru-RU"/>
              </w:rPr>
              <w:t xml:space="preserve">хозяйственных обществ, автономных учреждений, доля </w:t>
            </w:r>
            <w:r w:rsidRPr="00462211">
              <w:rPr>
                <w:sz w:val="24"/>
                <w:szCs w:val="24"/>
                <w:lang w:val="ru-RU"/>
              </w:rPr>
              <w:t>участия  Жуковского района в которых составляет более 50 процентов, а также муниципальных унитарных предприятий с администрацией Жуковского района;</w:t>
            </w:r>
          </w:p>
          <w:p w:rsidR="00DB5F5C" w:rsidRPr="00462211" w:rsidRDefault="00DB5F5C" w:rsidP="005F51A1">
            <w:pPr>
              <w:jc w:val="both"/>
              <w:rPr>
                <w:sz w:val="24"/>
                <w:szCs w:val="24"/>
                <w:lang w:val="ru-RU"/>
              </w:rPr>
            </w:pPr>
            <w:r w:rsidRPr="00462211">
              <w:rPr>
                <w:sz w:val="24"/>
                <w:szCs w:val="24"/>
                <w:lang w:val="ru-RU"/>
              </w:rPr>
              <w:t xml:space="preserve">  представления хозяйственными обществами, автономными учреждениями, доля участия Жуковского района</w:t>
            </w:r>
            <w:r w:rsidRPr="00462211">
              <w:rPr>
                <w:spacing w:val="-2"/>
                <w:sz w:val="24"/>
                <w:szCs w:val="24"/>
                <w:lang w:val="ru-RU"/>
              </w:rPr>
              <w:t xml:space="preserve"> в которых составляет более 50 процентов, а также </w:t>
            </w:r>
            <w:r w:rsidRPr="00462211">
              <w:rPr>
                <w:sz w:val="24"/>
                <w:szCs w:val="24"/>
                <w:lang w:val="ru-RU"/>
              </w:rPr>
              <w:t>муниципальными унитарными предприятиями информации о результатах проведенной работы в части выполнения требования о привлечении к исполнению договоров субъектов малого и среднего предпринима</w:t>
            </w:r>
            <w:r w:rsidRPr="00462211">
              <w:rPr>
                <w:sz w:val="24"/>
                <w:szCs w:val="24"/>
                <w:lang w:val="ru-RU"/>
              </w:rPr>
              <w:softHyphen/>
              <w:t>тельства</w:t>
            </w:r>
          </w:p>
        </w:tc>
        <w:tc>
          <w:tcPr>
            <w:tcW w:w="2360" w:type="dxa"/>
          </w:tcPr>
          <w:p w:rsidR="00DB5F5C" w:rsidRPr="00462211" w:rsidRDefault="00DB5F5C" w:rsidP="00AB7FF1">
            <w:pPr>
              <w:jc w:val="center"/>
              <w:rPr>
                <w:sz w:val="24"/>
                <w:szCs w:val="24"/>
                <w:lang w:val="ru-RU"/>
              </w:rPr>
            </w:pPr>
            <w:r w:rsidRPr="00462211">
              <w:rPr>
                <w:sz w:val="24"/>
                <w:szCs w:val="24"/>
                <w:lang w:val="ru-RU"/>
              </w:rPr>
              <w:t>2016-</w:t>
            </w:r>
          </w:p>
          <w:p w:rsidR="00DB5F5C" w:rsidRPr="00462211" w:rsidRDefault="00DB5F5C" w:rsidP="00AB7FF1">
            <w:pPr>
              <w:jc w:val="center"/>
              <w:rPr>
                <w:sz w:val="24"/>
                <w:szCs w:val="24"/>
                <w:lang w:val="ru-RU"/>
              </w:rPr>
            </w:pPr>
            <w:r w:rsidRPr="00462211">
              <w:rPr>
                <w:sz w:val="24"/>
                <w:szCs w:val="24"/>
                <w:lang w:val="ru-RU"/>
              </w:rPr>
              <w:t>2018 годы</w:t>
            </w:r>
          </w:p>
        </w:tc>
        <w:tc>
          <w:tcPr>
            <w:tcW w:w="2860" w:type="dxa"/>
          </w:tcPr>
          <w:p w:rsidR="00DB5F5C" w:rsidRPr="00462211" w:rsidRDefault="00DB5F5C" w:rsidP="00AB7FF1">
            <w:pPr>
              <w:jc w:val="both"/>
              <w:rPr>
                <w:spacing w:val="-3"/>
                <w:sz w:val="24"/>
                <w:szCs w:val="24"/>
                <w:lang w:val="ru-RU"/>
              </w:rPr>
            </w:pPr>
            <w:r w:rsidRPr="00462211">
              <w:rPr>
                <w:spacing w:val="-3"/>
                <w:sz w:val="24"/>
                <w:szCs w:val="24"/>
                <w:lang w:val="ru-RU"/>
              </w:rPr>
              <w:t xml:space="preserve">хозяйственные </w:t>
            </w:r>
            <w:r w:rsidRPr="00462211">
              <w:rPr>
                <w:sz w:val="24"/>
                <w:szCs w:val="24"/>
                <w:lang w:val="ru-RU"/>
              </w:rPr>
              <w:t xml:space="preserve">общества, автономные </w:t>
            </w:r>
            <w:r w:rsidRPr="00462211">
              <w:rPr>
                <w:spacing w:val="-5"/>
                <w:sz w:val="24"/>
                <w:szCs w:val="24"/>
                <w:lang w:val="ru-RU"/>
              </w:rPr>
              <w:t xml:space="preserve">учреждениями, </w:t>
            </w:r>
            <w:r w:rsidRPr="00462211">
              <w:rPr>
                <w:sz w:val="24"/>
                <w:szCs w:val="24"/>
                <w:lang w:val="ru-RU"/>
              </w:rPr>
              <w:t xml:space="preserve"> </w:t>
            </w:r>
            <w:r w:rsidRPr="00462211">
              <w:rPr>
                <w:spacing w:val="-1"/>
                <w:sz w:val="24"/>
                <w:szCs w:val="24"/>
                <w:lang w:val="ru-RU"/>
              </w:rPr>
              <w:t xml:space="preserve">муниципальные </w:t>
            </w:r>
            <w:r w:rsidRPr="00462211">
              <w:rPr>
                <w:sz w:val="24"/>
                <w:szCs w:val="24"/>
                <w:lang w:val="ru-RU"/>
              </w:rPr>
              <w:t>унитарные предприятия,</w:t>
            </w:r>
          </w:p>
        </w:tc>
        <w:tc>
          <w:tcPr>
            <w:tcW w:w="3300" w:type="dxa"/>
            <w:gridSpan w:val="2"/>
          </w:tcPr>
          <w:p w:rsidR="00DB5F5C" w:rsidRPr="00462211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 w:rsidRPr="00462211">
              <w:rPr>
                <w:sz w:val="24"/>
                <w:szCs w:val="24"/>
                <w:lang w:val="ru-RU"/>
              </w:rPr>
              <w:t>обеспечение выполнения требования о привлече</w:t>
            </w:r>
            <w:r w:rsidRPr="00462211">
              <w:rPr>
                <w:sz w:val="24"/>
                <w:szCs w:val="24"/>
                <w:lang w:val="ru-RU"/>
              </w:rPr>
              <w:softHyphen/>
              <w:t>нии к исполнению договоров субъектов малого и среднего предпринимательства в соответствии с</w:t>
            </w:r>
            <w:r w:rsidRPr="00462211">
              <w:rPr>
                <w:spacing w:val="-1"/>
                <w:sz w:val="24"/>
                <w:szCs w:val="24"/>
                <w:lang w:val="ru-RU"/>
              </w:rPr>
              <w:t xml:space="preserve"> Федеральным законом </w:t>
            </w:r>
            <w:r w:rsidRPr="00462211">
              <w:rPr>
                <w:spacing w:val="-2"/>
                <w:sz w:val="24"/>
                <w:szCs w:val="24"/>
                <w:lang w:val="ru-RU"/>
              </w:rPr>
              <w:t xml:space="preserve">«О закупках товаров, </w:t>
            </w:r>
            <w:r w:rsidRPr="00462211">
              <w:rPr>
                <w:spacing w:val="-3"/>
                <w:sz w:val="24"/>
                <w:szCs w:val="24"/>
                <w:lang w:val="ru-RU"/>
              </w:rPr>
              <w:t xml:space="preserve">работ, услуг отдельными </w:t>
            </w:r>
            <w:r w:rsidRPr="00462211">
              <w:rPr>
                <w:spacing w:val="-2"/>
                <w:sz w:val="24"/>
                <w:szCs w:val="24"/>
                <w:lang w:val="ru-RU"/>
              </w:rPr>
              <w:t xml:space="preserve">видами юридических </w:t>
            </w:r>
            <w:r w:rsidRPr="00462211">
              <w:rPr>
                <w:sz w:val="24"/>
                <w:szCs w:val="24"/>
                <w:lang w:val="ru-RU"/>
              </w:rPr>
              <w:t>лиц»</w:t>
            </w:r>
          </w:p>
          <w:p w:rsidR="00DB5F5C" w:rsidRPr="00462211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B5F5C" w:rsidRDefault="00DB5F5C" w:rsidP="009F44DD">
      <w:pPr>
        <w:jc w:val="center"/>
        <w:rPr>
          <w:b/>
          <w:sz w:val="24"/>
          <w:szCs w:val="24"/>
          <w:lang w:val="ru-RU"/>
        </w:rPr>
      </w:pPr>
    </w:p>
    <w:p w:rsidR="00DB5F5C" w:rsidRPr="00FF34D9" w:rsidRDefault="00DB5F5C" w:rsidP="009F44DD">
      <w:pPr>
        <w:jc w:val="center"/>
        <w:rPr>
          <w:b/>
          <w:sz w:val="24"/>
          <w:szCs w:val="24"/>
          <w:lang w:val="ru-RU"/>
        </w:rPr>
      </w:pPr>
      <w:r w:rsidRPr="00FF34D9">
        <w:rPr>
          <w:b/>
          <w:sz w:val="24"/>
          <w:szCs w:val="24"/>
          <w:lang w:val="ru-RU"/>
        </w:rPr>
        <w:t>2. Совершенствование процессов управления объектами муниципальной собственности Жуковского района</w:t>
      </w:r>
    </w:p>
    <w:p w:rsidR="00DB5F5C" w:rsidRPr="00FF34D9" w:rsidRDefault="00DB5F5C" w:rsidP="009F44DD">
      <w:pPr>
        <w:jc w:val="center"/>
        <w:rPr>
          <w:b/>
          <w:sz w:val="24"/>
          <w:szCs w:val="24"/>
          <w:lang w:val="ru-RU"/>
        </w:rPr>
      </w:pPr>
      <w:r w:rsidRPr="00FF34D9">
        <w:rPr>
          <w:b/>
          <w:sz w:val="24"/>
          <w:szCs w:val="24"/>
          <w:lang w:val="ru-RU"/>
        </w:rPr>
        <w:t>2.1 Сведения о показателе (индикаторе) развития конкуренции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980"/>
        <w:gridCol w:w="3060"/>
        <w:gridCol w:w="1260"/>
        <w:gridCol w:w="1260"/>
        <w:gridCol w:w="1260"/>
        <w:gridCol w:w="1680"/>
      </w:tblGrid>
      <w:tr w:rsidR="00DB5F5C" w:rsidRPr="009F44DD" w:rsidTr="00FD4595">
        <w:tc>
          <w:tcPr>
            <w:tcW w:w="4788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198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06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6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2015 год (факт)</w:t>
            </w:r>
          </w:p>
        </w:tc>
        <w:tc>
          <w:tcPr>
            <w:tcW w:w="126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2017 год</w:t>
            </w:r>
          </w:p>
        </w:tc>
        <w:tc>
          <w:tcPr>
            <w:tcW w:w="168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2018 год</w:t>
            </w:r>
          </w:p>
        </w:tc>
      </w:tr>
      <w:tr w:rsidR="00DB5F5C" w:rsidRPr="009F44DD" w:rsidTr="00FD4595">
        <w:tc>
          <w:tcPr>
            <w:tcW w:w="4788" w:type="dxa"/>
          </w:tcPr>
          <w:p w:rsidR="00DB5F5C" w:rsidRPr="002B6139" w:rsidRDefault="00DB5F5C" w:rsidP="000A68CF">
            <w:pPr>
              <w:jc w:val="both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  <w:lang w:val="ru-RU"/>
              </w:rPr>
              <w:t>Соотношение числа хозяйственных обществ, акции (доли) которых были полностью приватизированы в 2013-2016 годах</w:t>
            </w:r>
          </w:p>
        </w:tc>
        <w:tc>
          <w:tcPr>
            <w:tcW w:w="198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процентов</w:t>
            </w:r>
          </w:p>
        </w:tc>
        <w:tc>
          <w:tcPr>
            <w:tcW w:w="306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  <w:lang w:val="ru-RU"/>
              </w:rPr>
              <w:t>Отдел имущественных и земельных отношений администрации Жуковского района</w:t>
            </w:r>
          </w:p>
        </w:tc>
        <w:tc>
          <w:tcPr>
            <w:tcW w:w="126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-</w:t>
            </w:r>
          </w:p>
        </w:tc>
      </w:tr>
    </w:tbl>
    <w:p w:rsidR="00DB5F5C" w:rsidRPr="009F44DD" w:rsidRDefault="00DB5F5C" w:rsidP="009F44DD">
      <w:pPr>
        <w:jc w:val="center"/>
        <w:rPr>
          <w:sz w:val="24"/>
          <w:szCs w:val="24"/>
        </w:rPr>
      </w:pPr>
    </w:p>
    <w:p w:rsidR="00DB5F5C" w:rsidRPr="000A68CF" w:rsidRDefault="00DB5F5C" w:rsidP="009F44DD">
      <w:pPr>
        <w:jc w:val="center"/>
        <w:rPr>
          <w:b/>
          <w:sz w:val="24"/>
          <w:szCs w:val="24"/>
          <w:lang w:val="ru-RU"/>
        </w:rPr>
      </w:pPr>
      <w:r w:rsidRPr="000A68CF">
        <w:rPr>
          <w:b/>
          <w:sz w:val="24"/>
          <w:szCs w:val="24"/>
          <w:lang w:val="ru-RU"/>
        </w:rPr>
        <w:t>2.2 План мероприятий («дорожная карта») по развитию конкуренции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7148"/>
        <w:gridCol w:w="1540"/>
        <w:gridCol w:w="3190"/>
        <w:gridCol w:w="2750"/>
      </w:tblGrid>
      <w:tr w:rsidR="00DB5F5C" w:rsidRPr="009F44DD" w:rsidTr="000F1649">
        <w:tc>
          <w:tcPr>
            <w:tcW w:w="660" w:type="dxa"/>
          </w:tcPr>
          <w:p w:rsidR="00DB5F5C" w:rsidRDefault="00DB5F5C" w:rsidP="002B6139">
            <w:pPr>
              <w:jc w:val="center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</w:rPr>
              <w:t xml:space="preserve">№ </w:t>
            </w:r>
          </w:p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п/п</w:t>
            </w:r>
          </w:p>
        </w:tc>
        <w:tc>
          <w:tcPr>
            <w:tcW w:w="7148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19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5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Ожидаемый результат</w:t>
            </w:r>
          </w:p>
        </w:tc>
      </w:tr>
    </w:tbl>
    <w:p w:rsidR="00DB5F5C" w:rsidRPr="009F44DD" w:rsidRDefault="00DB5F5C" w:rsidP="009F44DD">
      <w:pPr>
        <w:jc w:val="center"/>
        <w:rPr>
          <w:sz w:val="24"/>
          <w:szCs w:val="24"/>
          <w:lang w:val="ru-RU"/>
        </w:rPr>
      </w:pPr>
      <w:r w:rsidRPr="009F44DD">
        <w:rPr>
          <w:sz w:val="24"/>
          <w:szCs w:val="24"/>
          <w:lang w:val="ru-RU"/>
        </w:rPr>
        <w:t>Совершенствование процессов управления объектами муниципальной собственности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7150"/>
        <w:gridCol w:w="1558"/>
        <w:gridCol w:w="3190"/>
        <w:gridCol w:w="2798"/>
      </w:tblGrid>
      <w:tr w:rsidR="00DB5F5C" w:rsidRPr="009F44DD" w:rsidTr="009103AF">
        <w:tc>
          <w:tcPr>
            <w:tcW w:w="658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1.</w:t>
            </w:r>
          </w:p>
        </w:tc>
        <w:tc>
          <w:tcPr>
            <w:tcW w:w="7150" w:type="dxa"/>
          </w:tcPr>
          <w:p w:rsidR="00DB5F5C" w:rsidRPr="002B6139" w:rsidRDefault="00DB5F5C" w:rsidP="00E06C40">
            <w:pPr>
              <w:jc w:val="both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  <w:lang w:val="ru-RU"/>
              </w:rPr>
              <w:t>Обеспечение осуществления технической инвентаризации, оформления документов по землепользованию, регистрации прав на недвижимое имущество и земельные участки, планируемые к приватизации</w:t>
            </w:r>
          </w:p>
        </w:tc>
        <w:tc>
          <w:tcPr>
            <w:tcW w:w="1558" w:type="dxa"/>
          </w:tcPr>
          <w:p w:rsidR="00DB5F5C" w:rsidRDefault="00DB5F5C" w:rsidP="002B6139">
            <w:pPr>
              <w:jc w:val="center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</w:rPr>
              <w:t>2016</w:t>
            </w:r>
          </w:p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90" w:type="dxa"/>
          </w:tcPr>
          <w:p w:rsidR="00DB5F5C" w:rsidRPr="002B6139" w:rsidRDefault="00DB5F5C" w:rsidP="00AD6EAF">
            <w:pPr>
              <w:jc w:val="both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  <w:lang w:val="ru-RU"/>
              </w:rPr>
              <w:t>Отдел имущественных и земельных отношений администрации Жуковского района</w:t>
            </w:r>
          </w:p>
        </w:tc>
        <w:tc>
          <w:tcPr>
            <w:tcW w:w="2798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Возможность приватизации имущественных комплексов</w:t>
            </w:r>
          </w:p>
        </w:tc>
      </w:tr>
      <w:tr w:rsidR="00DB5F5C" w:rsidRPr="00443C8B" w:rsidTr="009103AF">
        <w:tc>
          <w:tcPr>
            <w:tcW w:w="658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2.</w:t>
            </w:r>
          </w:p>
        </w:tc>
        <w:tc>
          <w:tcPr>
            <w:tcW w:w="7150" w:type="dxa"/>
          </w:tcPr>
          <w:p w:rsidR="00DB5F5C" w:rsidRPr="002B6139" w:rsidRDefault="00DB5F5C" w:rsidP="00E06C40">
            <w:pPr>
              <w:jc w:val="both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  <w:lang w:val="ru-RU"/>
              </w:rPr>
              <w:t>Определение спроса на возможные к приватизации муниципальные пакеты акций (доли в уставных капиталах) хозяйственных обществ, в том числе посредством размещения информации в сети «Интернет» на официальных сайтах органов местного самоуправления Жуковского района</w:t>
            </w:r>
          </w:p>
        </w:tc>
        <w:tc>
          <w:tcPr>
            <w:tcW w:w="1558" w:type="dxa"/>
          </w:tcPr>
          <w:p w:rsidR="00DB5F5C" w:rsidRDefault="00DB5F5C" w:rsidP="002B6139">
            <w:pPr>
              <w:jc w:val="center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</w:rPr>
              <w:t xml:space="preserve">2016 </w:t>
            </w:r>
          </w:p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год</w:t>
            </w:r>
          </w:p>
        </w:tc>
        <w:tc>
          <w:tcPr>
            <w:tcW w:w="3190" w:type="dxa"/>
          </w:tcPr>
          <w:p w:rsidR="00DB5F5C" w:rsidRPr="002B6139" w:rsidRDefault="00DB5F5C" w:rsidP="00AD6EAF">
            <w:pPr>
              <w:jc w:val="both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  <w:lang w:val="ru-RU"/>
              </w:rPr>
              <w:t>Отдел имущественных и земельных отношений администрации Жуковского района</w:t>
            </w:r>
          </w:p>
        </w:tc>
        <w:tc>
          <w:tcPr>
            <w:tcW w:w="2798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  <w:lang w:val="ru-RU"/>
              </w:rPr>
              <w:t>Возможность приватизации пакетов акций (долей в уставных капиталах)</w:t>
            </w:r>
          </w:p>
        </w:tc>
      </w:tr>
      <w:tr w:rsidR="00DB5F5C" w:rsidRPr="009F44DD" w:rsidTr="009103AF">
        <w:tc>
          <w:tcPr>
            <w:tcW w:w="658" w:type="dxa"/>
          </w:tcPr>
          <w:p w:rsidR="00DB5F5C" w:rsidRDefault="00DB5F5C" w:rsidP="002B613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3.</w:t>
            </w:r>
          </w:p>
        </w:tc>
        <w:tc>
          <w:tcPr>
            <w:tcW w:w="7150" w:type="dxa"/>
          </w:tcPr>
          <w:p w:rsidR="00DB5F5C" w:rsidRDefault="00DB5F5C" w:rsidP="00E06C4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B5F5C" w:rsidRPr="002B6139" w:rsidRDefault="00DB5F5C" w:rsidP="00E06C40">
            <w:pPr>
              <w:jc w:val="both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  <w:lang w:val="ru-RU"/>
              </w:rPr>
              <w:t>Реализация прогнозного плана приватизации муниципального имущества Жуковского района на 2016 год</w:t>
            </w:r>
          </w:p>
        </w:tc>
        <w:tc>
          <w:tcPr>
            <w:tcW w:w="1558" w:type="dxa"/>
          </w:tcPr>
          <w:p w:rsidR="00DB5F5C" w:rsidRDefault="00DB5F5C" w:rsidP="002B613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5F5C" w:rsidRDefault="00DB5F5C" w:rsidP="002B6139">
            <w:pPr>
              <w:jc w:val="center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</w:rPr>
              <w:t xml:space="preserve">2016 </w:t>
            </w:r>
          </w:p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год</w:t>
            </w:r>
          </w:p>
        </w:tc>
        <w:tc>
          <w:tcPr>
            <w:tcW w:w="3190" w:type="dxa"/>
          </w:tcPr>
          <w:p w:rsidR="00DB5F5C" w:rsidRDefault="00DB5F5C" w:rsidP="00AD6EAF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B5F5C" w:rsidRPr="002B6139" w:rsidRDefault="00DB5F5C" w:rsidP="00AD6EAF">
            <w:pPr>
              <w:jc w:val="both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  <w:lang w:val="ru-RU"/>
              </w:rPr>
              <w:t>Отдел имущественных и земельных отношений администрации Жуковского района</w:t>
            </w:r>
          </w:p>
        </w:tc>
        <w:tc>
          <w:tcPr>
            <w:tcW w:w="2798" w:type="dxa"/>
          </w:tcPr>
          <w:p w:rsidR="00DB5F5C" w:rsidRDefault="00DB5F5C" w:rsidP="002B613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Исполнение прогнозного плана</w:t>
            </w:r>
          </w:p>
        </w:tc>
      </w:tr>
      <w:tr w:rsidR="00DB5F5C" w:rsidRPr="00443C8B" w:rsidTr="009103AF">
        <w:tc>
          <w:tcPr>
            <w:tcW w:w="658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4.</w:t>
            </w:r>
          </w:p>
        </w:tc>
        <w:tc>
          <w:tcPr>
            <w:tcW w:w="7150" w:type="dxa"/>
          </w:tcPr>
          <w:p w:rsidR="00DB5F5C" w:rsidRPr="002B6139" w:rsidRDefault="00DB5F5C" w:rsidP="00E06C40">
            <w:pPr>
              <w:jc w:val="both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  <w:lang w:val="ru-RU"/>
              </w:rPr>
              <w:t>Поиск потенциальных покупателей пакетов акций (долей в уставных капиталах) хозяйственных обществ, в том числе посредством размещения информации в сети «Интернет» на официальных сайтах органов местного самоуправления Жуковского района</w:t>
            </w:r>
          </w:p>
        </w:tc>
        <w:tc>
          <w:tcPr>
            <w:tcW w:w="1558" w:type="dxa"/>
          </w:tcPr>
          <w:p w:rsidR="00DB5F5C" w:rsidRDefault="00DB5F5C" w:rsidP="002B6139">
            <w:pPr>
              <w:jc w:val="center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</w:rPr>
              <w:t xml:space="preserve">2016 </w:t>
            </w:r>
          </w:p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год</w:t>
            </w:r>
          </w:p>
        </w:tc>
        <w:tc>
          <w:tcPr>
            <w:tcW w:w="3190" w:type="dxa"/>
          </w:tcPr>
          <w:p w:rsidR="00DB5F5C" w:rsidRPr="002B6139" w:rsidRDefault="00DB5F5C" w:rsidP="00AD6EAF">
            <w:pPr>
              <w:jc w:val="both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  <w:lang w:val="ru-RU"/>
              </w:rPr>
              <w:t>Отдел имущественных и земельных отношений администрации Жуковского района</w:t>
            </w:r>
          </w:p>
        </w:tc>
        <w:tc>
          <w:tcPr>
            <w:tcW w:w="2798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  <w:lang w:val="ru-RU"/>
              </w:rPr>
              <w:t>Возможность приватизации пакетов акций (долей в уставных капиталах)</w:t>
            </w:r>
          </w:p>
        </w:tc>
      </w:tr>
    </w:tbl>
    <w:p w:rsidR="00DB5F5C" w:rsidRPr="009F44DD" w:rsidRDefault="00DB5F5C" w:rsidP="009F44DD">
      <w:pPr>
        <w:jc w:val="center"/>
        <w:rPr>
          <w:sz w:val="24"/>
          <w:szCs w:val="24"/>
          <w:lang w:val="ru-RU"/>
        </w:rPr>
      </w:pPr>
    </w:p>
    <w:p w:rsidR="00DB5F5C" w:rsidRPr="00732528" w:rsidRDefault="00DB5F5C" w:rsidP="009F44DD">
      <w:pPr>
        <w:jc w:val="center"/>
        <w:rPr>
          <w:b/>
          <w:sz w:val="24"/>
          <w:szCs w:val="24"/>
          <w:lang w:val="ru-RU"/>
        </w:rPr>
      </w:pPr>
      <w:r w:rsidRPr="00732528">
        <w:rPr>
          <w:b/>
          <w:sz w:val="24"/>
          <w:szCs w:val="24"/>
          <w:lang w:val="ru-RU"/>
        </w:rPr>
        <w:t>Обеспечение и сохранение целевого использования муниципальных объектов недвижимого имущества в социальной сфере</w:t>
      </w:r>
    </w:p>
    <w:p w:rsidR="00DB5F5C" w:rsidRPr="00732528" w:rsidRDefault="00DB5F5C" w:rsidP="009F44DD">
      <w:pPr>
        <w:jc w:val="center"/>
        <w:rPr>
          <w:b/>
          <w:sz w:val="24"/>
          <w:szCs w:val="24"/>
          <w:lang w:val="ru-RU"/>
        </w:rPr>
      </w:pPr>
      <w:r w:rsidRPr="00732528">
        <w:rPr>
          <w:b/>
          <w:sz w:val="24"/>
          <w:szCs w:val="24"/>
          <w:lang w:val="ru-RU"/>
        </w:rPr>
        <w:t>4.1 Сведения о показателе (индикаторе) развития конкуренции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8"/>
        <w:gridCol w:w="2200"/>
        <w:gridCol w:w="2750"/>
        <w:gridCol w:w="1210"/>
        <w:gridCol w:w="1430"/>
        <w:gridCol w:w="1430"/>
      </w:tblGrid>
      <w:tr w:rsidR="00DB5F5C" w:rsidRPr="009F44DD" w:rsidTr="00453E35">
        <w:tc>
          <w:tcPr>
            <w:tcW w:w="6268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220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75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1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2016 год</w:t>
            </w:r>
          </w:p>
        </w:tc>
        <w:tc>
          <w:tcPr>
            <w:tcW w:w="143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2017 год</w:t>
            </w:r>
          </w:p>
        </w:tc>
        <w:tc>
          <w:tcPr>
            <w:tcW w:w="143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2018 год</w:t>
            </w:r>
          </w:p>
        </w:tc>
      </w:tr>
      <w:tr w:rsidR="00DB5F5C" w:rsidRPr="009F44DD" w:rsidTr="00453E35">
        <w:tc>
          <w:tcPr>
            <w:tcW w:w="6268" w:type="dxa"/>
          </w:tcPr>
          <w:p w:rsidR="00DB5F5C" w:rsidRPr="002B6139" w:rsidRDefault="00DB5F5C" w:rsidP="00E06C40">
            <w:pPr>
              <w:jc w:val="both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  <w:lang w:val="ru-RU"/>
              </w:rPr>
              <w:t>Наличие в муниципальной практике проектов по передаче муниципальных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образование; детский отдых и оздоровление; здравоохранение; социальное обслуживание</w:t>
            </w:r>
          </w:p>
        </w:tc>
        <w:tc>
          <w:tcPr>
            <w:tcW w:w="2200" w:type="dxa"/>
          </w:tcPr>
          <w:p w:rsidR="00DB5F5C" w:rsidRDefault="00DB5F5C" w:rsidP="002B613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Да/нет</w:t>
            </w:r>
          </w:p>
        </w:tc>
        <w:tc>
          <w:tcPr>
            <w:tcW w:w="275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  <w:lang w:val="ru-RU"/>
              </w:rPr>
              <w:t>Отдел имущественных и земельных отношений администрации Жуковского района</w:t>
            </w:r>
          </w:p>
        </w:tc>
        <w:tc>
          <w:tcPr>
            <w:tcW w:w="121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нет</w:t>
            </w:r>
          </w:p>
        </w:tc>
        <w:tc>
          <w:tcPr>
            <w:tcW w:w="143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нет</w:t>
            </w:r>
          </w:p>
        </w:tc>
      </w:tr>
    </w:tbl>
    <w:p w:rsidR="00DB5F5C" w:rsidRDefault="00DB5F5C" w:rsidP="009F44DD">
      <w:pPr>
        <w:jc w:val="center"/>
        <w:rPr>
          <w:b/>
          <w:sz w:val="24"/>
          <w:szCs w:val="24"/>
          <w:lang w:val="ru-RU"/>
        </w:rPr>
      </w:pPr>
      <w:r w:rsidRPr="00865257">
        <w:rPr>
          <w:b/>
          <w:sz w:val="24"/>
          <w:szCs w:val="24"/>
          <w:lang w:val="ru-RU"/>
        </w:rPr>
        <w:t>4.2 План мероприятий («дорожная карта») по развитию конкуренции</w:t>
      </w:r>
    </w:p>
    <w:p w:rsidR="00DB5F5C" w:rsidRPr="00865257" w:rsidRDefault="00DB5F5C" w:rsidP="009F44DD">
      <w:pPr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590"/>
        <w:gridCol w:w="1970"/>
        <w:gridCol w:w="3260"/>
        <w:gridCol w:w="3460"/>
      </w:tblGrid>
      <w:tr w:rsidR="00DB5F5C" w:rsidRPr="009F44DD" w:rsidTr="00245238">
        <w:tc>
          <w:tcPr>
            <w:tcW w:w="1008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№ п/п</w:t>
            </w:r>
          </w:p>
        </w:tc>
        <w:tc>
          <w:tcPr>
            <w:tcW w:w="559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60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Ожидаемый результат</w:t>
            </w:r>
          </w:p>
        </w:tc>
      </w:tr>
      <w:tr w:rsidR="00DB5F5C" w:rsidRPr="00443C8B" w:rsidTr="00245238">
        <w:tc>
          <w:tcPr>
            <w:tcW w:w="15288" w:type="dxa"/>
            <w:gridSpan w:val="5"/>
          </w:tcPr>
          <w:p w:rsidR="00DB5F5C" w:rsidRPr="00FB3E8C" w:rsidRDefault="00DB5F5C" w:rsidP="002B6139">
            <w:pPr>
              <w:jc w:val="center"/>
              <w:rPr>
                <w:sz w:val="24"/>
                <w:szCs w:val="24"/>
                <w:lang w:val="ru-RU"/>
              </w:rPr>
            </w:pPr>
            <w:r w:rsidRPr="00865257">
              <w:rPr>
                <w:b/>
                <w:sz w:val="24"/>
                <w:szCs w:val="24"/>
                <w:lang w:val="ru-RU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DB5F5C" w:rsidRPr="00443C8B" w:rsidTr="00245238">
        <w:tc>
          <w:tcPr>
            <w:tcW w:w="1008" w:type="dxa"/>
          </w:tcPr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DB5F5C" w:rsidRPr="002B6139" w:rsidRDefault="00DB5F5C" w:rsidP="00E06C40">
            <w:pPr>
              <w:jc w:val="both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  <w:lang w:val="ru-RU"/>
              </w:rPr>
              <w:t>Выявление неиспользуемого имущества и сдача его в аренду в приоритетном порядке социально ориентированным некоммерческим организациям, предоставляющим социальные услуги</w:t>
            </w:r>
          </w:p>
        </w:tc>
        <w:tc>
          <w:tcPr>
            <w:tcW w:w="1970" w:type="dxa"/>
          </w:tcPr>
          <w:p w:rsidR="00DB5F5C" w:rsidRDefault="00DB5F5C" w:rsidP="002B613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5F5C" w:rsidRPr="002B6139" w:rsidRDefault="00DB5F5C" w:rsidP="002B6139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2016-2018 годы</w:t>
            </w:r>
          </w:p>
        </w:tc>
        <w:tc>
          <w:tcPr>
            <w:tcW w:w="3260" w:type="dxa"/>
          </w:tcPr>
          <w:p w:rsidR="00DB5F5C" w:rsidRPr="002B6139" w:rsidRDefault="00DB5F5C" w:rsidP="00AD6EAF">
            <w:pPr>
              <w:jc w:val="both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  <w:lang w:val="ru-RU"/>
              </w:rPr>
              <w:t>Отдел имущественных и земельных отношений администрации Жуковского района</w:t>
            </w:r>
          </w:p>
        </w:tc>
        <w:tc>
          <w:tcPr>
            <w:tcW w:w="3460" w:type="dxa"/>
          </w:tcPr>
          <w:p w:rsidR="00DB5F5C" w:rsidRPr="002B6139" w:rsidRDefault="00DB5F5C" w:rsidP="00AD6EAF">
            <w:pPr>
              <w:jc w:val="both"/>
              <w:rPr>
                <w:sz w:val="24"/>
                <w:szCs w:val="24"/>
                <w:lang w:val="ru-RU"/>
              </w:rPr>
            </w:pPr>
            <w:r w:rsidRPr="002B6139">
              <w:rPr>
                <w:sz w:val="24"/>
                <w:szCs w:val="24"/>
                <w:lang w:val="ru-RU"/>
              </w:rPr>
              <w:t>Реализация проектов в социальной сфере с применением механизмов государственно-частного партнерства</w:t>
            </w:r>
          </w:p>
        </w:tc>
      </w:tr>
    </w:tbl>
    <w:p w:rsidR="00DB5F5C" w:rsidRPr="00FB3E8C" w:rsidRDefault="00DB5F5C" w:rsidP="00B72C97">
      <w:pPr>
        <w:shd w:val="clear" w:color="auto" w:fill="FFFFFF"/>
        <w:spacing w:line="326" w:lineRule="exact"/>
        <w:ind w:right="768"/>
        <w:rPr>
          <w:b/>
          <w:sz w:val="24"/>
          <w:szCs w:val="24"/>
          <w:lang w:val="ru-RU"/>
        </w:rPr>
      </w:pPr>
      <w:r>
        <w:rPr>
          <w:b/>
          <w:sz w:val="20"/>
          <w:lang w:val="ru-RU"/>
        </w:rPr>
        <w:t xml:space="preserve">                                                                               </w:t>
      </w:r>
      <w:r w:rsidRPr="00FB3E8C">
        <w:rPr>
          <w:b/>
          <w:sz w:val="24"/>
          <w:szCs w:val="24"/>
          <w:lang w:val="ru-RU"/>
        </w:rPr>
        <w:t>3. Создание условий для развития конкуренции на рынке строительства</w:t>
      </w:r>
    </w:p>
    <w:p w:rsidR="00DB5F5C" w:rsidRPr="00FB3E8C" w:rsidRDefault="00DB5F5C" w:rsidP="00FB3E8C">
      <w:pPr>
        <w:jc w:val="center"/>
        <w:rPr>
          <w:spacing w:val="-1"/>
          <w:sz w:val="24"/>
          <w:szCs w:val="24"/>
          <w:lang w:val="ru-RU"/>
        </w:rPr>
      </w:pPr>
    </w:p>
    <w:p w:rsidR="00DB5F5C" w:rsidRPr="00FB3E8C" w:rsidRDefault="00DB5F5C" w:rsidP="00FB3E8C">
      <w:pPr>
        <w:jc w:val="center"/>
        <w:rPr>
          <w:b/>
          <w:spacing w:val="-1"/>
          <w:sz w:val="24"/>
          <w:szCs w:val="24"/>
          <w:lang w:val="ru-RU"/>
        </w:rPr>
      </w:pPr>
      <w:r w:rsidRPr="00FB3E8C">
        <w:rPr>
          <w:b/>
          <w:spacing w:val="-1"/>
          <w:sz w:val="24"/>
          <w:szCs w:val="24"/>
          <w:lang w:val="ru-RU"/>
        </w:rPr>
        <w:t>3.1. Сведения о показателе (индикаторе) развития конкуренции на рынке</w:t>
      </w: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8"/>
        <w:gridCol w:w="1540"/>
        <w:gridCol w:w="2266"/>
        <w:gridCol w:w="1350"/>
        <w:gridCol w:w="1350"/>
        <w:gridCol w:w="1436"/>
        <w:gridCol w:w="1188"/>
      </w:tblGrid>
      <w:tr w:rsidR="00DB5F5C" w:rsidRPr="002B6139" w:rsidTr="00684941">
        <w:tc>
          <w:tcPr>
            <w:tcW w:w="6268" w:type="dxa"/>
          </w:tcPr>
          <w:p w:rsidR="00DB5F5C" w:rsidRPr="002B6139" w:rsidRDefault="00DB5F5C" w:rsidP="00540396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1540" w:type="dxa"/>
          </w:tcPr>
          <w:p w:rsidR="00DB5F5C" w:rsidRPr="002B6139" w:rsidRDefault="00DB5F5C" w:rsidP="00540396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6" w:type="dxa"/>
          </w:tcPr>
          <w:p w:rsidR="00DB5F5C" w:rsidRPr="002B6139" w:rsidRDefault="00DB5F5C" w:rsidP="00540396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Исполнитель</w:t>
            </w:r>
          </w:p>
          <w:p w:rsidR="00DB5F5C" w:rsidRPr="002B6139" w:rsidRDefault="00DB5F5C" w:rsidP="00540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DB5F5C" w:rsidRPr="002B6139" w:rsidRDefault="00DB5F5C" w:rsidP="00540396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2015 год (факт)</w:t>
            </w:r>
          </w:p>
        </w:tc>
        <w:tc>
          <w:tcPr>
            <w:tcW w:w="1350" w:type="dxa"/>
          </w:tcPr>
          <w:p w:rsidR="00DB5F5C" w:rsidRPr="002B6139" w:rsidRDefault="00DB5F5C" w:rsidP="00540396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2016 год</w:t>
            </w:r>
          </w:p>
        </w:tc>
        <w:tc>
          <w:tcPr>
            <w:tcW w:w="1436" w:type="dxa"/>
          </w:tcPr>
          <w:p w:rsidR="00DB5F5C" w:rsidRPr="002B6139" w:rsidRDefault="00DB5F5C" w:rsidP="00540396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2017 год</w:t>
            </w:r>
          </w:p>
        </w:tc>
        <w:tc>
          <w:tcPr>
            <w:tcW w:w="1188" w:type="dxa"/>
          </w:tcPr>
          <w:p w:rsidR="00DB5F5C" w:rsidRPr="002B6139" w:rsidRDefault="00DB5F5C" w:rsidP="00540396">
            <w:pPr>
              <w:jc w:val="center"/>
              <w:rPr>
                <w:sz w:val="24"/>
                <w:szCs w:val="24"/>
              </w:rPr>
            </w:pPr>
            <w:r w:rsidRPr="002B6139">
              <w:rPr>
                <w:sz w:val="24"/>
                <w:szCs w:val="24"/>
              </w:rPr>
              <w:t>2018 год</w:t>
            </w:r>
          </w:p>
        </w:tc>
      </w:tr>
      <w:tr w:rsidR="00DB5F5C" w:rsidRPr="00FB3E8C" w:rsidTr="00684941">
        <w:tc>
          <w:tcPr>
            <w:tcW w:w="6268" w:type="dxa"/>
          </w:tcPr>
          <w:p w:rsidR="00DB5F5C" w:rsidRPr="00FB3E8C" w:rsidRDefault="00DB5F5C" w:rsidP="000012F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FB3E8C">
              <w:rPr>
                <w:sz w:val="24"/>
                <w:szCs w:val="24"/>
                <w:lang w:val="ru-RU"/>
              </w:rPr>
              <w:t>Разработан и утвержден типовой администра</w:t>
            </w:r>
            <w:r w:rsidRPr="00FB3E8C">
              <w:rPr>
                <w:sz w:val="24"/>
                <w:szCs w:val="24"/>
                <w:lang w:val="ru-RU"/>
              </w:rPr>
              <w:softHyphen/>
            </w:r>
            <w:r w:rsidRPr="00FB3E8C">
              <w:rPr>
                <w:spacing w:val="-1"/>
                <w:sz w:val="24"/>
                <w:szCs w:val="24"/>
                <w:lang w:val="ru-RU"/>
              </w:rPr>
              <w:t xml:space="preserve">тивный регламент предоставления муниципальной </w:t>
            </w:r>
            <w:r w:rsidRPr="00FB3E8C">
              <w:rPr>
                <w:sz w:val="24"/>
                <w:szCs w:val="24"/>
                <w:lang w:val="ru-RU"/>
              </w:rPr>
              <w:t xml:space="preserve">услуги по выдаче разрешений на строительство и </w:t>
            </w:r>
            <w:r w:rsidRPr="00FB3E8C">
              <w:rPr>
                <w:spacing w:val="-1"/>
                <w:sz w:val="24"/>
                <w:szCs w:val="24"/>
                <w:lang w:val="ru-RU"/>
              </w:rPr>
              <w:t>типовой административный регламент предостав</w:t>
            </w:r>
            <w:r w:rsidRPr="00FB3E8C">
              <w:rPr>
                <w:spacing w:val="-1"/>
                <w:sz w:val="24"/>
                <w:szCs w:val="24"/>
                <w:lang w:val="ru-RU"/>
              </w:rPr>
              <w:softHyphen/>
            </w:r>
            <w:r w:rsidRPr="00FB3E8C">
              <w:rPr>
                <w:sz w:val="24"/>
                <w:szCs w:val="24"/>
                <w:lang w:val="ru-RU"/>
              </w:rPr>
              <w:t xml:space="preserve">ления муниципальной услуги по выдаче  разрешений </w:t>
            </w:r>
            <w:r w:rsidRPr="00FB3E8C">
              <w:rPr>
                <w:spacing w:val="-4"/>
                <w:sz w:val="24"/>
                <w:szCs w:val="24"/>
                <w:lang w:val="ru-RU"/>
              </w:rPr>
              <w:t xml:space="preserve">на ввод объекта в эксплуатацию при </w:t>
            </w:r>
            <w:r w:rsidRPr="00FB3E8C">
              <w:rPr>
                <w:sz w:val="24"/>
                <w:szCs w:val="24"/>
                <w:lang w:val="ru-RU"/>
              </w:rPr>
              <w:t xml:space="preserve">осуществлении строительства, реконструкции, капитального ремонта объектов капитального </w:t>
            </w:r>
            <w:r w:rsidRPr="00FB3E8C">
              <w:rPr>
                <w:spacing w:val="-2"/>
                <w:sz w:val="24"/>
                <w:szCs w:val="24"/>
                <w:lang w:val="ru-RU"/>
              </w:rPr>
              <w:t xml:space="preserve">строительства, внедрение которых целесообразно </w:t>
            </w:r>
            <w:r w:rsidRPr="00FB3E8C">
              <w:rPr>
                <w:sz w:val="24"/>
                <w:szCs w:val="24"/>
                <w:lang w:val="ru-RU"/>
              </w:rPr>
              <w:t xml:space="preserve">осуществить в 2016 году на всей территории субъекта Российской Федерации, в рамках </w:t>
            </w:r>
            <w:r w:rsidRPr="00FB3E8C">
              <w:rPr>
                <w:spacing w:val="-2"/>
                <w:sz w:val="24"/>
                <w:szCs w:val="24"/>
                <w:lang w:val="ru-RU"/>
              </w:rPr>
              <w:t xml:space="preserve">соответствующего соглашения или меморандума между органами исполнительной власти субъекта </w:t>
            </w:r>
            <w:r w:rsidRPr="00FB3E8C">
              <w:rPr>
                <w:sz w:val="24"/>
                <w:szCs w:val="24"/>
                <w:lang w:val="ru-RU"/>
              </w:rPr>
              <w:t>Российской Федерации и органами местного самоуправления</w:t>
            </w:r>
          </w:p>
        </w:tc>
        <w:tc>
          <w:tcPr>
            <w:tcW w:w="1540" w:type="dxa"/>
          </w:tcPr>
          <w:p w:rsidR="00DB5F5C" w:rsidRPr="00FB3E8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5F5C" w:rsidRPr="00FB3E8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 w:rsidRPr="00FB3E8C">
              <w:rPr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266" w:type="dxa"/>
          </w:tcPr>
          <w:p w:rsidR="00DB5F5C" w:rsidRPr="00FB3E8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5F5C" w:rsidRPr="00FB3E8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 w:rsidRPr="00FB3E8C">
              <w:rPr>
                <w:sz w:val="24"/>
                <w:szCs w:val="24"/>
                <w:lang w:val="ru-RU"/>
              </w:rPr>
              <w:t>Отдел архитектуры и градостроительства</w:t>
            </w:r>
          </w:p>
          <w:p w:rsidR="00DB5F5C" w:rsidRPr="00FB3E8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5F5C" w:rsidRPr="00FB3E8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DB5F5C" w:rsidRPr="00FB3E8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5F5C" w:rsidRPr="00FB3E8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B5F5C" w:rsidRPr="00FB3E8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 w:rsidRPr="00FB3E8C">
              <w:rPr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1350" w:type="dxa"/>
          </w:tcPr>
          <w:p w:rsidR="00DB5F5C" w:rsidRPr="00FB3E8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 w:rsidRPr="00FB3E8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36" w:type="dxa"/>
          </w:tcPr>
          <w:p w:rsidR="00DB5F5C" w:rsidRPr="00FB3E8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 w:rsidRPr="00FB3E8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88" w:type="dxa"/>
          </w:tcPr>
          <w:p w:rsidR="00DB5F5C" w:rsidRPr="00FB3E8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B5F5C" w:rsidRDefault="00DB5F5C" w:rsidP="000012FF">
      <w:pPr>
        <w:rPr>
          <w:spacing w:val="-7"/>
          <w:sz w:val="24"/>
          <w:szCs w:val="24"/>
          <w:lang w:val="ru-RU"/>
        </w:rPr>
      </w:pPr>
    </w:p>
    <w:p w:rsidR="00DB5F5C" w:rsidRPr="00FB3E8C" w:rsidRDefault="00DB5F5C" w:rsidP="00FB3E8C">
      <w:pPr>
        <w:jc w:val="center"/>
        <w:rPr>
          <w:b/>
          <w:spacing w:val="-7"/>
          <w:sz w:val="24"/>
          <w:szCs w:val="24"/>
          <w:lang w:val="ru-RU"/>
        </w:rPr>
      </w:pPr>
      <w:r w:rsidRPr="00FB3E8C">
        <w:rPr>
          <w:b/>
          <w:spacing w:val="-7"/>
          <w:sz w:val="24"/>
          <w:szCs w:val="24"/>
          <w:lang w:val="ru-RU"/>
        </w:rPr>
        <w:t>3.2. План мероприятий («дорожная карта») по развитию конкуренции на рынке строительства</w:t>
      </w: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6820"/>
        <w:gridCol w:w="1990"/>
        <w:gridCol w:w="2520"/>
        <w:gridCol w:w="3410"/>
      </w:tblGrid>
      <w:tr w:rsidR="00DB5F5C" w:rsidRPr="00FB3E8C" w:rsidTr="00ED7409">
        <w:tc>
          <w:tcPr>
            <w:tcW w:w="658" w:type="dxa"/>
          </w:tcPr>
          <w:p w:rsidR="00DB5F5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 w:rsidRPr="00FB3E8C">
              <w:rPr>
                <w:sz w:val="24"/>
                <w:szCs w:val="24"/>
              </w:rPr>
              <w:t xml:space="preserve">№ </w:t>
            </w:r>
          </w:p>
          <w:p w:rsidR="00DB5F5C" w:rsidRPr="00FB3E8C" w:rsidRDefault="00DB5F5C" w:rsidP="00540396">
            <w:pPr>
              <w:jc w:val="center"/>
              <w:rPr>
                <w:sz w:val="24"/>
                <w:szCs w:val="24"/>
              </w:rPr>
            </w:pPr>
            <w:r w:rsidRPr="00FB3E8C">
              <w:rPr>
                <w:sz w:val="24"/>
                <w:szCs w:val="24"/>
              </w:rPr>
              <w:t>п/п</w:t>
            </w:r>
          </w:p>
        </w:tc>
        <w:tc>
          <w:tcPr>
            <w:tcW w:w="6820" w:type="dxa"/>
          </w:tcPr>
          <w:p w:rsidR="00DB5F5C" w:rsidRPr="00FB3E8C" w:rsidRDefault="00DB5F5C" w:rsidP="00540396">
            <w:pPr>
              <w:jc w:val="center"/>
              <w:rPr>
                <w:sz w:val="24"/>
                <w:szCs w:val="24"/>
              </w:rPr>
            </w:pPr>
            <w:r w:rsidRPr="00FB3E8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0" w:type="dxa"/>
          </w:tcPr>
          <w:p w:rsidR="00DB5F5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 w:rsidRPr="00FB3E8C">
              <w:rPr>
                <w:sz w:val="24"/>
                <w:szCs w:val="24"/>
              </w:rPr>
              <w:t xml:space="preserve">Срок </w:t>
            </w:r>
          </w:p>
          <w:p w:rsidR="00DB5F5C" w:rsidRPr="00FB3E8C" w:rsidRDefault="00DB5F5C" w:rsidP="00540396">
            <w:pPr>
              <w:jc w:val="center"/>
              <w:rPr>
                <w:sz w:val="24"/>
                <w:szCs w:val="24"/>
              </w:rPr>
            </w:pPr>
            <w:r w:rsidRPr="00FB3E8C">
              <w:rPr>
                <w:sz w:val="24"/>
                <w:szCs w:val="24"/>
              </w:rPr>
              <w:t>исполнения</w:t>
            </w:r>
          </w:p>
        </w:tc>
        <w:tc>
          <w:tcPr>
            <w:tcW w:w="2520" w:type="dxa"/>
          </w:tcPr>
          <w:p w:rsidR="00DB5F5C" w:rsidRPr="00FB3E8C" w:rsidRDefault="00DB5F5C" w:rsidP="00540396">
            <w:pPr>
              <w:jc w:val="center"/>
              <w:rPr>
                <w:sz w:val="24"/>
                <w:szCs w:val="24"/>
              </w:rPr>
            </w:pPr>
            <w:r w:rsidRPr="00FB3E8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10" w:type="dxa"/>
          </w:tcPr>
          <w:p w:rsidR="00DB5F5C" w:rsidRPr="00FB3E8C" w:rsidRDefault="00DB5F5C" w:rsidP="00540396">
            <w:pPr>
              <w:jc w:val="center"/>
              <w:rPr>
                <w:sz w:val="24"/>
                <w:szCs w:val="24"/>
              </w:rPr>
            </w:pPr>
            <w:r w:rsidRPr="00FB3E8C">
              <w:rPr>
                <w:sz w:val="24"/>
                <w:szCs w:val="24"/>
              </w:rPr>
              <w:t>Ожидаемый результат</w:t>
            </w:r>
          </w:p>
        </w:tc>
      </w:tr>
      <w:tr w:rsidR="00DB5F5C" w:rsidRPr="00443C8B" w:rsidTr="00ED7409">
        <w:tc>
          <w:tcPr>
            <w:tcW w:w="15398" w:type="dxa"/>
            <w:gridSpan w:val="5"/>
          </w:tcPr>
          <w:p w:rsidR="00DB5F5C" w:rsidRPr="00FB3E8C" w:rsidRDefault="00DB5F5C" w:rsidP="00540396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FB3E8C">
              <w:rPr>
                <w:sz w:val="24"/>
                <w:szCs w:val="24"/>
                <w:lang w:val="ru-RU"/>
              </w:rPr>
              <w:t>Создание условий для развития конкуренции на рынке строительства.</w:t>
            </w:r>
          </w:p>
          <w:p w:rsidR="00DB5F5C" w:rsidRPr="00FB3E8C" w:rsidRDefault="00DB5F5C" w:rsidP="00540396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FB3E8C">
              <w:rPr>
                <w:sz w:val="24"/>
                <w:szCs w:val="24"/>
                <w:lang w:val="ru-RU"/>
              </w:rPr>
              <w:t>Создание условий максимального</w:t>
            </w:r>
            <w:r w:rsidRPr="00FB3E8C">
              <w:rPr>
                <w:spacing w:val="-1"/>
                <w:sz w:val="24"/>
                <w:szCs w:val="24"/>
                <w:lang w:val="ru-RU"/>
              </w:rPr>
              <w:t xml:space="preserve"> благоприятствования хозяйствующим субъектам при входе на рынок</w:t>
            </w:r>
          </w:p>
        </w:tc>
      </w:tr>
      <w:tr w:rsidR="00DB5F5C" w:rsidRPr="00BF5E14" w:rsidTr="00ED7409">
        <w:tc>
          <w:tcPr>
            <w:tcW w:w="658" w:type="dxa"/>
          </w:tcPr>
          <w:p w:rsidR="00DB5F5C" w:rsidRPr="00FB3E8C" w:rsidRDefault="00DB5F5C" w:rsidP="004F3DF1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20" w:type="dxa"/>
          </w:tcPr>
          <w:p w:rsidR="00DB5F5C" w:rsidRPr="00FB3E8C" w:rsidRDefault="00DB5F5C" w:rsidP="00BF5E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Оказание консультативной помощи потенциальным участникам градостроительной деятельности об изменениях и дополнениях  в Градостроительном законодательстве</w:t>
            </w:r>
          </w:p>
        </w:tc>
        <w:tc>
          <w:tcPr>
            <w:tcW w:w="1990" w:type="dxa"/>
          </w:tcPr>
          <w:p w:rsidR="00DB5F5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2016-2018</w:t>
            </w:r>
          </w:p>
          <w:p w:rsidR="00DB5F5C" w:rsidRPr="00FB3E8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520" w:type="dxa"/>
          </w:tcPr>
          <w:p w:rsidR="00DB5F5C" w:rsidRPr="00FB3E8C" w:rsidRDefault="00DB5F5C" w:rsidP="00BF5E14">
            <w:pPr>
              <w:jc w:val="center"/>
              <w:rPr>
                <w:sz w:val="24"/>
                <w:szCs w:val="24"/>
                <w:lang w:val="ru-RU"/>
              </w:rPr>
            </w:pPr>
            <w:r w:rsidRPr="00FB3E8C">
              <w:rPr>
                <w:sz w:val="24"/>
                <w:szCs w:val="24"/>
                <w:lang w:val="ru-RU"/>
              </w:rPr>
              <w:t>Отдел архитектуры и градостроительства</w:t>
            </w:r>
          </w:p>
          <w:p w:rsidR="00DB5F5C" w:rsidRPr="00FB3E8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</w:tcPr>
          <w:p w:rsidR="00DB5F5C" w:rsidRPr="00FB3E8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Своевременное информирование</w:t>
            </w:r>
          </w:p>
        </w:tc>
      </w:tr>
      <w:tr w:rsidR="00DB5F5C" w:rsidRPr="00443C8B" w:rsidTr="00ED7409">
        <w:tc>
          <w:tcPr>
            <w:tcW w:w="658" w:type="dxa"/>
          </w:tcPr>
          <w:p w:rsidR="00DB5F5C" w:rsidRDefault="00DB5F5C" w:rsidP="004F3DF1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20" w:type="dxa"/>
          </w:tcPr>
          <w:p w:rsidR="00DB5F5C" w:rsidRDefault="00DB5F5C" w:rsidP="00BF5E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Корректировка генеральных планов и правил землепользования и застройки поселений</w:t>
            </w:r>
          </w:p>
        </w:tc>
        <w:tc>
          <w:tcPr>
            <w:tcW w:w="1990" w:type="dxa"/>
          </w:tcPr>
          <w:p w:rsidR="00DB5F5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2016-2018 </w:t>
            </w:r>
          </w:p>
          <w:p w:rsidR="00DB5F5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520" w:type="dxa"/>
            <w:vMerge w:val="restart"/>
          </w:tcPr>
          <w:p w:rsidR="00DB5F5C" w:rsidRPr="00FB3E8C" w:rsidRDefault="00DB5F5C" w:rsidP="009C3D07">
            <w:pPr>
              <w:jc w:val="center"/>
              <w:rPr>
                <w:sz w:val="24"/>
                <w:szCs w:val="24"/>
                <w:lang w:val="ru-RU"/>
              </w:rPr>
            </w:pPr>
            <w:r w:rsidRPr="00FB3E8C">
              <w:rPr>
                <w:sz w:val="24"/>
                <w:szCs w:val="24"/>
                <w:lang w:val="ru-RU"/>
              </w:rPr>
              <w:t>Отдел архитектуры и градостроительства</w:t>
            </w:r>
          </w:p>
          <w:p w:rsidR="00DB5F5C" w:rsidRPr="00FB3E8C" w:rsidRDefault="00DB5F5C" w:rsidP="00BF5E1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</w:tcPr>
          <w:p w:rsidR="00DB5F5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Улучшение инвестиционного климата в районе</w:t>
            </w:r>
          </w:p>
        </w:tc>
      </w:tr>
      <w:tr w:rsidR="00DB5F5C" w:rsidRPr="00443C8B" w:rsidTr="00ED7409">
        <w:tc>
          <w:tcPr>
            <w:tcW w:w="658" w:type="dxa"/>
          </w:tcPr>
          <w:p w:rsidR="00DB5F5C" w:rsidRDefault="00DB5F5C" w:rsidP="004F3DF1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820" w:type="dxa"/>
          </w:tcPr>
          <w:p w:rsidR="00DB5F5C" w:rsidRDefault="00DB5F5C" w:rsidP="00BF5E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Внедрение ИСОГД</w:t>
            </w:r>
          </w:p>
        </w:tc>
        <w:tc>
          <w:tcPr>
            <w:tcW w:w="1990" w:type="dxa"/>
          </w:tcPr>
          <w:p w:rsidR="00DB5F5C" w:rsidRDefault="00DB5F5C" w:rsidP="00576DD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2016-2018</w:t>
            </w:r>
          </w:p>
          <w:p w:rsidR="00DB5F5C" w:rsidRDefault="00DB5F5C" w:rsidP="00576DD3">
            <w:pPr>
              <w:jc w:val="center"/>
              <w:rPr>
                <w:sz w:val="24"/>
                <w:szCs w:val="24"/>
                <w:lang w:val="ru-RU"/>
              </w:rPr>
            </w:pPr>
            <w:r w:rsidRPr="002D7A7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годы</w:t>
            </w:r>
          </w:p>
        </w:tc>
        <w:tc>
          <w:tcPr>
            <w:tcW w:w="2520" w:type="dxa"/>
            <w:vMerge/>
          </w:tcPr>
          <w:p w:rsidR="00DB5F5C" w:rsidRPr="00FB3E8C" w:rsidRDefault="00DB5F5C" w:rsidP="00BF5E1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</w:tcPr>
          <w:p w:rsidR="00DB5F5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Улучшение инвестиционного климата в районе</w:t>
            </w:r>
          </w:p>
        </w:tc>
      </w:tr>
      <w:tr w:rsidR="00DB5F5C" w:rsidRPr="00443C8B" w:rsidTr="00ED7409">
        <w:tc>
          <w:tcPr>
            <w:tcW w:w="658" w:type="dxa"/>
          </w:tcPr>
          <w:p w:rsidR="00DB5F5C" w:rsidRDefault="00DB5F5C" w:rsidP="004F3DF1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20" w:type="dxa"/>
          </w:tcPr>
          <w:p w:rsidR="00DB5F5C" w:rsidRDefault="00DB5F5C" w:rsidP="00BF5E1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и утверждение Схемы размещения рекламных конструкций на территории района</w:t>
            </w:r>
          </w:p>
        </w:tc>
        <w:tc>
          <w:tcPr>
            <w:tcW w:w="1990" w:type="dxa"/>
          </w:tcPr>
          <w:p w:rsidR="00DB5F5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2016-2017</w:t>
            </w:r>
          </w:p>
          <w:p w:rsidR="00DB5F5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520" w:type="dxa"/>
            <w:vMerge/>
          </w:tcPr>
          <w:p w:rsidR="00DB5F5C" w:rsidRPr="00FB3E8C" w:rsidRDefault="00DB5F5C" w:rsidP="00BF5E1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</w:tcPr>
          <w:p w:rsidR="00DB5F5C" w:rsidRDefault="00DB5F5C" w:rsidP="005403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Улучшение инвестиционного климата в районе</w:t>
            </w:r>
          </w:p>
        </w:tc>
      </w:tr>
    </w:tbl>
    <w:p w:rsidR="00DB5F5C" w:rsidRPr="008A2904" w:rsidRDefault="00DB5F5C" w:rsidP="000012FF">
      <w:pPr>
        <w:rPr>
          <w:b/>
          <w:sz w:val="20"/>
          <w:lang w:val="ru-RU"/>
        </w:rPr>
      </w:pPr>
    </w:p>
    <w:sectPr w:rsidR="00DB5F5C" w:rsidRPr="008A2904" w:rsidSect="00A0685F">
      <w:pgSz w:w="16840" w:h="11910" w:orient="landscape"/>
      <w:pgMar w:top="1701" w:right="567" w:bottom="567" w:left="567" w:header="40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F5C" w:rsidRDefault="00DB5F5C" w:rsidP="00100CEB">
      <w:r>
        <w:separator/>
      </w:r>
    </w:p>
  </w:endnote>
  <w:endnote w:type="continuationSeparator" w:id="0">
    <w:p w:rsidR="00DB5F5C" w:rsidRDefault="00DB5F5C" w:rsidP="00100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F5C" w:rsidRDefault="00DB5F5C" w:rsidP="00100CEB">
      <w:r>
        <w:separator/>
      </w:r>
    </w:p>
  </w:footnote>
  <w:footnote w:type="continuationSeparator" w:id="0">
    <w:p w:rsidR="00DB5F5C" w:rsidRDefault="00DB5F5C" w:rsidP="00100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D4D"/>
    <w:multiLevelType w:val="hybridMultilevel"/>
    <w:tmpl w:val="CCF0A5C0"/>
    <w:lvl w:ilvl="0" w:tplc="53F6584A">
      <w:numFmt w:val="bullet"/>
      <w:lvlText w:val="*"/>
      <w:lvlJc w:val="left"/>
      <w:pPr>
        <w:ind w:left="152" w:hanging="187"/>
      </w:pPr>
      <w:rPr>
        <w:rFonts w:ascii="Times New Roman" w:eastAsia="Times New Roman" w:hAnsi="Times New Roman" w:hint="default"/>
        <w:w w:val="100"/>
        <w:sz w:val="24"/>
      </w:rPr>
    </w:lvl>
    <w:lvl w:ilvl="1" w:tplc="9BBADA9C">
      <w:numFmt w:val="bullet"/>
      <w:lvlText w:val="•"/>
      <w:lvlJc w:val="left"/>
      <w:pPr>
        <w:ind w:left="1631" w:hanging="187"/>
      </w:pPr>
      <w:rPr>
        <w:rFonts w:hint="default"/>
      </w:rPr>
    </w:lvl>
    <w:lvl w:ilvl="2" w:tplc="0AA818BC">
      <w:numFmt w:val="bullet"/>
      <w:lvlText w:val="•"/>
      <w:lvlJc w:val="left"/>
      <w:pPr>
        <w:ind w:left="3103" w:hanging="187"/>
      </w:pPr>
      <w:rPr>
        <w:rFonts w:hint="default"/>
      </w:rPr>
    </w:lvl>
    <w:lvl w:ilvl="3" w:tplc="2BEC41E6">
      <w:numFmt w:val="bullet"/>
      <w:lvlText w:val="•"/>
      <w:lvlJc w:val="left"/>
      <w:pPr>
        <w:ind w:left="4575" w:hanging="187"/>
      </w:pPr>
      <w:rPr>
        <w:rFonts w:hint="default"/>
      </w:rPr>
    </w:lvl>
    <w:lvl w:ilvl="4" w:tplc="96B66826">
      <w:numFmt w:val="bullet"/>
      <w:lvlText w:val="•"/>
      <w:lvlJc w:val="left"/>
      <w:pPr>
        <w:ind w:left="6047" w:hanging="187"/>
      </w:pPr>
      <w:rPr>
        <w:rFonts w:hint="default"/>
      </w:rPr>
    </w:lvl>
    <w:lvl w:ilvl="5" w:tplc="D27696F2">
      <w:numFmt w:val="bullet"/>
      <w:lvlText w:val="•"/>
      <w:lvlJc w:val="left"/>
      <w:pPr>
        <w:ind w:left="7519" w:hanging="187"/>
      </w:pPr>
      <w:rPr>
        <w:rFonts w:hint="default"/>
      </w:rPr>
    </w:lvl>
    <w:lvl w:ilvl="6" w:tplc="370AE464">
      <w:numFmt w:val="bullet"/>
      <w:lvlText w:val="•"/>
      <w:lvlJc w:val="left"/>
      <w:pPr>
        <w:ind w:left="8991" w:hanging="187"/>
      </w:pPr>
      <w:rPr>
        <w:rFonts w:hint="default"/>
      </w:rPr>
    </w:lvl>
    <w:lvl w:ilvl="7" w:tplc="642426B4">
      <w:numFmt w:val="bullet"/>
      <w:lvlText w:val="•"/>
      <w:lvlJc w:val="left"/>
      <w:pPr>
        <w:ind w:left="10462" w:hanging="187"/>
      </w:pPr>
      <w:rPr>
        <w:rFonts w:hint="default"/>
      </w:rPr>
    </w:lvl>
    <w:lvl w:ilvl="8" w:tplc="0AF6E82E">
      <w:numFmt w:val="bullet"/>
      <w:lvlText w:val="•"/>
      <w:lvlJc w:val="left"/>
      <w:pPr>
        <w:ind w:left="11934" w:hanging="187"/>
      </w:pPr>
      <w:rPr>
        <w:rFonts w:hint="default"/>
      </w:rPr>
    </w:lvl>
  </w:abstractNum>
  <w:abstractNum w:abstractNumId="1">
    <w:nsid w:val="0FF71A30"/>
    <w:multiLevelType w:val="hybridMultilevel"/>
    <w:tmpl w:val="C57A53B2"/>
    <w:lvl w:ilvl="0" w:tplc="40A69BD6">
      <w:start w:val="1"/>
      <w:numFmt w:val="decimal"/>
      <w:lvlText w:val="%1."/>
      <w:lvlJc w:val="left"/>
      <w:pPr>
        <w:ind w:left="5426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0E6E01C6">
      <w:numFmt w:val="bullet"/>
      <w:lvlText w:val="•"/>
      <w:lvlJc w:val="left"/>
      <w:pPr>
        <w:ind w:left="6365" w:hanging="240"/>
      </w:pPr>
      <w:rPr>
        <w:rFonts w:hint="default"/>
      </w:rPr>
    </w:lvl>
    <w:lvl w:ilvl="2" w:tplc="827C3866">
      <w:numFmt w:val="bullet"/>
      <w:lvlText w:val="•"/>
      <w:lvlJc w:val="left"/>
      <w:pPr>
        <w:ind w:left="7311" w:hanging="240"/>
      </w:pPr>
      <w:rPr>
        <w:rFonts w:hint="default"/>
      </w:rPr>
    </w:lvl>
    <w:lvl w:ilvl="3" w:tplc="F1562F9E">
      <w:numFmt w:val="bullet"/>
      <w:lvlText w:val="•"/>
      <w:lvlJc w:val="left"/>
      <w:pPr>
        <w:ind w:left="8257" w:hanging="240"/>
      </w:pPr>
      <w:rPr>
        <w:rFonts w:hint="default"/>
      </w:rPr>
    </w:lvl>
    <w:lvl w:ilvl="4" w:tplc="1A22F7E0">
      <w:numFmt w:val="bullet"/>
      <w:lvlText w:val="•"/>
      <w:lvlJc w:val="left"/>
      <w:pPr>
        <w:ind w:left="9203" w:hanging="240"/>
      </w:pPr>
      <w:rPr>
        <w:rFonts w:hint="default"/>
      </w:rPr>
    </w:lvl>
    <w:lvl w:ilvl="5" w:tplc="FD52F02E">
      <w:numFmt w:val="bullet"/>
      <w:lvlText w:val="•"/>
      <w:lvlJc w:val="left"/>
      <w:pPr>
        <w:ind w:left="10149" w:hanging="240"/>
      </w:pPr>
      <w:rPr>
        <w:rFonts w:hint="default"/>
      </w:rPr>
    </w:lvl>
    <w:lvl w:ilvl="6" w:tplc="AC3038D2">
      <w:numFmt w:val="bullet"/>
      <w:lvlText w:val="•"/>
      <w:lvlJc w:val="left"/>
      <w:pPr>
        <w:ind w:left="11095" w:hanging="240"/>
      </w:pPr>
      <w:rPr>
        <w:rFonts w:hint="default"/>
      </w:rPr>
    </w:lvl>
    <w:lvl w:ilvl="7" w:tplc="5DC6CC30">
      <w:numFmt w:val="bullet"/>
      <w:lvlText w:val="•"/>
      <w:lvlJc w:val="left"/>
      <w:pPr>
        <w:ind w:left="12040" w:hanging="240"/>
      </w:pPr>
      <w:rPr>
        <w:rFonts w:hint="default"/>
      </w:rPr>
    </w:lvl>
    <w:lvl w:ilvl="8" w:tplc="CF0C986E">
      <w:numFmt w:val="bullet"/>
      <w:lvlText w:val="•"/>
      <w:lvlJc w:val="left"/>
      <w:pPr>
        <w:ind w:left="12986" w:hanging="240"/>
      </w:pPr>
      <w:rPr>
        <w:rFonts w:hint="default"/>
      </w:rPr>
    </w:lvl>
  </w:abstractNum>
  <w:abstractNum w:abstractNumId="2">
    <w:nsid w:val="12574479"/>
    <w:multiLevelType w:val="multilevel"/>
    <w:tmpl w:val="87CE871C"/>
    <w:lvl w:ilvl="0">
      <w:start w:val="3"/>
      <w:numFmt w:val="decimal"/>
      <w:lvlText w:val="%1"/>
      <w:lvlJc w:val="left"/>
      <w:pPr>
        <w:ind w:left="29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20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5335" w:hanging="420"/>
      </w:pPr>
      <w:rPr>
        <w:rFonts w:hint="default"/>
      </w:rPr>
    </w:lvl>
    <w:lvl w:ilvl="3">
      <w:numFmt w:val="bullet"/>
      <w:lvlText w:val="•"/>
      <w:lvlJc w:val="left"/>
      <w:pPr>
        <w:ind w:left="6543" w:hanging="420"/>
      </w:pPr>
      <w:rPr>
        <w:rFonts w:hint="default"/>
      </w:rPr>
    </w:lvl>
    <w:lvl w:ilvl="4">
      <w:numFmt w:val="bullet"/>
      <w:lvlText w:val="•"/>
      <w:lvlJc w:val="left"/>
      <w:pPr>
        <w:ind w:left="7751" w:hanging="420"/>
      </w:pPr>
      <w:rPr>
        <w:rFonts w:hint="default"/>
      </w:rPr>
    </w:lvl>
    <w:lvl w:ilvl="5">
      <w:numFmt w:val="bullet"/>
      <w:lvlText w:val="•"/>
      <w:lvlJc w:val="left"/>
      <w:pPr>
        <w:ind w:left="8959" w:hanging="420"/>
      </w:pPr>
      <w:rPr>
        <w:rFonts w:hint="default"/>
      </w:rPr>
    </w:lvl>
    <w:lvl w:ilvl="6">
      <w:numFmt w:val="bullet"/>
      <w:lvlText w:val="•"/>
      <w:lvlJc w:val="left"/>
      <w:pPr>
        <w:ind w:left="10167" w:hanging="420"/>
      </w:pPr>
      <w:rPr>
        <w:rFonts w:hint="default"/>
      </w:rPr>
    </w:lvl>
    <w:lvl w:ilvl="7">
      <w:numFmt w:val="bullet"/>
      <w:lvlText w:val="•"/>
      <w:lvlJc w:val="left"/>
      <w:pPr>
        <w:ind w:left="11374" w:hanging="420"/>
      </w:pPr>
      <w:rPr>
        <w:rFonts w:hint="default"/>
      </w:rPr>
    </w:lvl>
    <w:lvl w:ilvl="8">
      <w:numFmt w:val="bullet"/>
      <w:lvlText w:val="•"/>
      <w:lvlJc w:val="left"/>
      <w:pPr>
        <w:ind w:left="12582" w:hanging="420"/>
      </w:pPr>
      <w:rPr>
        <w:rFonts w:hint="default"/>
      </w:rPr>
    </w:lvl>
  </w:abstractNum>
  <w:abstractNum w:abstractNumId="3">
    <w:nsid w:val="12712C4E"/>
    <w:multiLevelType w:val="hybridMultilevel"/>
    <w:tmpl w:val="ABF08134"/>
    <w:lvl w:ilvl="0" w:tplc="2392FE92"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hint="default"/>
        <w:w w:val="100"/>
        <w:sz w:val="28"/>
      </w:rPr>
    </w:lvl>
    <w:lvl w:ilvl="1" w:tplc="B7F857D4">
      <w:numFmt w:val="bullet"/>
      <w:lvlText w:val="•"/>
      <w:lvlJc w:val="left"/>
      <w:pPr>
        <w:ind w:left="1150" w:hanging="296"/>
      </w:pPr>
      <w:rPr>
        <w:rFonts w:hint="default"/>
      </w:rPr>
    </w:lvl>
    <w:lvl w:ilvl="2" w:tplc="BD7CBB06">
      <w:numFmt w:val="bullet"/>
      <w:lvlText w:val="•"/>
      <w:lvlJc w:val="left"/>
      <w:pPr>
        <w:ind w:left="2181" w:hanging="296"/>
      </w:pPr>
      <w:rPr>
        <w:rFonts w:hint="default"/>
      </w:rPr>
    </w:lvl>
    <w:lvl w:ilvl="3" w:tplc="7314399C">
      <w:numFmt w:val="bullet"/>
      <w:lvlText w:val="•"/>
      <w:lvlJc w:val="left"/>
      <w:pPr>
        <w:ind w:left="3211" w:hanging="296"/>
      </w:pPr>
      <w:rPr>
        <w:rFonts w:hint="default"/>
      </w:rPr>
    </w:lvl>
    <w:lvl w:ilvl="4" w:tplc="9B466234">
      <w:numFmt w:val="bullet"/>
      <w:lvlText w:val="•"/>
      <w:lvlJc w:val="left"/>
      <w:pPr>
        <w:ind w:left="4242" w:hanging="296"/>
      </w:pPr>
      <w:rPr>
        <w:rFonts w:hint="default"/>
      </w:rPr>
    </w:lvl>
    <w:lvl w:ilvl="5" w:tplc="DCC07562">
      <w:numFmt w:val="bullet"/>
      <w:lvlText w:val="•"/>
      <w:lvlJc w:val="left"/>
      <w:pPr>
        <w:ind w:left="5273" w:hanging="296"/>
      </w:pPr>
      <w:rPr>
        <w:rFonts w:hint="default"/>
      </w:rPr>
    </w:lvl>
    <w:lvl w:ilvl="6" w:tplc="94D67AA2">
      <w:numFmt w:val="bullet"/>
      <w:lvlText w:val="•"/>
      <w:lvlJc w:val="left"/>
      <w:pPr>
        <w:ind w:left="6303" w:hanging="296"/>
      </w:pPr>
      <w:rPr>
        <w:rFonts w:hint="default"/>
      </w:rPr>
    </w:lvl>
    <w:lvl w:ilvl="7" w:tplc="FE60451E">
      <w:numFmt w:val="bullet"/>
      <w:lvlText w:val="•"/>
      <w:lvlJc w:val="left"/>
      <w:pPr>
        <w:ind w:left="7334" w:hanging="296"/>
      </w:pPr>
      <w:rPr>
        <w:rFonts w:hint="default"/>
      </w:rPr>
    </w:lvl>
    <w:lvl w:ilvl="8" w:tplc="0158E8AA">
      <w:numFmt w:val="bullet"/>
      <w:lvlText w:val="•"/>
      <w:lvlJc w:val="left"/>
      <w:pPr>
        <w:ind w:left="8365" w:hanging="296"/>
      </w:pPr>
      <w:rPr>
        <w:rFonts w:hint="default"/>
      </w:rPr>
    </w:lvl>
  </w:abstractNum>
  <w:abstractNum w:abstractNumId="4">
    <w:nsid w:val="26611274"/>
    <w:multiLevelType w:val="multilevel"/>
    <w:tmpl w:val="B1488E5E"/>
    <w:lvl w:ilvl="0">
      <w:start w:val="1"/>
      <w:numFmt w:val="decimal"/>
      <w:lvlText w:val="%1."/>
      <w:lvlJc w:val="left"/>
      <w:pPr>
        <w:ind w:left="112" w:hanging="30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638"/>
      </w:pPr>
      <w:rPr>
        <w:rFonts w:cs="Times New Roman" w:hint="default"/>
        <w:spacing w:val="-4"/>
        <w:w w:val="100"/>
      </w:rPr>
    </w:lvl>
    <w:lvl w:ilvl="2">
      <w:numFmt w:val="bullet"/>
      <w:lvlText w:val="•"/>
      <w:lvlJc w:val="left"/>
      <w:pPr>
        <w:ind w:left="2181" w:hanging="638"/>
      </w:pPr>
      <w:rPr>
        <w:rFonts w:hint="default"/>
      </w:rPr>
    </w:lvl>
    <w:lvl w:ilvl="3">
      <w:numFmt w:val="bullet"/>
      <w:lvlText w:val="•"/>
      <w:lvlJc w:val="left"/>
      <w:pPr>
        <w:ind w:left="3211" w:hanging="638"/>
      </w:pPr>
      <w:rPr>
        <w:rFonts w:hint="default"/>
      </w:rPr>
    </w:lvl>
    <w:lvl w:ilvl="4">
      <w:numFmt w:val="bullet"/>
      <w:lvlText w:val="•"/>
      <w:lvlJc w:val="left"/>
      <w:pPr>
        <w:ind w:left="4242" w:hanging="638"/>
      </w:pPr>
      <w:rPr>
        <w:rFonts w:hint="default"/>
      </w:rPr>
    </w:lvl>
    <w:lvl w:ilvl="5">
      <w:numFmt w:val="bullet"/>
      <w:lvlText w:val="•"/>
      <w:lvlJc w:val="left"/>
      <w:pPr>
        <w:ind w:left="5273" w:hanging="638"/>
      </w:pPr>
      <w:rPr>
        <w:rFonts w:hint="default"/>
      </w:rPr>
    </w:lvl>
    <w:lvl w:ilvl="6">
      <w:numFmt w:val="bullet"/>
      <w:lvlText w:val="•"/>
      <w:lvlJc w:val="left"/>
      <w:pPr>
        <w:ind w:left="6303" w:hanging="638"/>
      </w:pPr>
      <w:rPr>
        <w:rFonts w:hint="default"/>
      </w:rPr>
    </w:lvl>
    <w:lvl w:ilvl="7">
      <w:numFmt w:val="bullet"/>
      <w:lvlText w:val="•"/>
      <w:lvlJc w:val="left"/>
      <w:pPr>
        <w:ind w:left="7334" w:hanging="638"/>
      </w:pPr>
      <w:rPr>
        <w:rFonts w:hint="default"/>
      </w:rPr>
    </w:lvl>
    <w:lvl w:ilvl="8">
      <w:numFmt w:val="bullet"/>
      <w:lvlText w:val="•"/>
      <w:lvlJc w:val="left"/>
      <w:pPr>
        <w:ind w:left="8365" w:hanging="638"/>
      </w:pPr>
      <w:rPr>
        <w:rFonts w:hint="default"/>
      </w:rPr>
    </w:lvl>
  </w:abstractNum>
  <w:abstractNum w:abstractNumId="5">
    <w:nsid w:val="4AC519A8"/>
    <w:multiLevelType w:val="multilevel"/>
    <w:tmpl w:val="3C42342E"/>
    <w:lvl w:ilvl="0">
      <w:start w:val="4"/>
      <w:numFmt w:val="decimal"/>
      <w:lvlText w:val="%1"/>
      <w:lvlJc w:val="left"/>
      <w:pPr>
        <w:ind w:left="1734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34" w:hanging="4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4391" w:hanging="420"/>
      </w:pPr>
      <w:rPr>
        <w:rFonts w:hint="default"/>
      </w:rPr>
    </w:lvl>
    <w:lvl w:ilvl="3">
      <w:numFmt w:val="bullet"/>
      <w:lvlText w:val="•"/>
      <w:lvlJc w:val="left"/>
      <w:pPr>
        <w:ind w:left="5717" w:hanging="420"/>
      </w:pPr>
      <w:rPr>
        <w:rFonts w:hint="default"/>
      </w:rPr>
    </w:lvl>
    <w:lvl w:ilvl="4">
      <w:numFmt w:val="bullet"/>
      <w:lvlText w:val="•"/>
      <w:lvlJc w:val="left"/>
      <w:pPr>
        <w:ind w:left="7043" w:hanging="420"/>
      </w:pPr>
      <w:rPr>
        <w:rFonts w:hint="default"/>
      </w:rPr>
    </w:lvl>
    <w:lvl w:ilvl="5">
      <w:numFmt w:val="bullet"/>
      <w:lvlText w:val="•"/>
      <w:lvlJc w:val="left"/>
      <w:pPr>
        <w:ind w:left="8369" w:hanging="420"/>
      </w:pPr>
      <w:rPr>
        <w:rFonts w:hint="default"/>
      </w:rPr>
    </w:lvl>
    <w:lvl w:ilvl="6">
      <w:numFmt w:val="bullet"/>
      <w:lvlText w:val="•"/>
      <w:lvlJc w:val="left"/>
      <w:pPr>
        <w:ind w:left="9695" w:hanging="420"/>
      </w:pPr>
      <w:rPr>
        <w:rFonts w:hint="default"/>
      </w:rPr>
    </w:lvl>
    <w:lvl w:ilvl="7">
      <w:numFmt w:val="bullet"/>
      <w:lvlText w:val="•"/>
      <w:lvlJc w:val="left"/>
      <w:pPr>
        <w:ind w:left="11020" w:hanging="420"/>
      </w:pPr>
      <w:rPr>
        <w:rFonts w:hint="default"/>
      </w:rPr>
    </w:lvl>
    <w:lvl w:ilvl="8">
      <w:numFmt w:val="bullet"/>
      <w:lvlText w:val="•"/>
      <w:lvlJc w:val="left"/>
      <w:pPr>
        <w:ind w:left="12346" w:hanging="420"/>
      </w:pPr>
      <w:rPr>
        <w:rFonts w:hint="default"/>
      </w:rPr>
    </w:lvl>
  </w:abstractNum>
  <w:abstractNum w:abstractNumId="6">
    <w:nsid w:val="4D8C2EFD"/>
    <w:multiLevelType w:val="multilevel"/>
    <w:tmpl w:val="31BE9470"/>
    <w:lvl w:ilvl="0">
      <w:start w:val="6"/>
      <w:numFmt w:val="decimal"/>
      <w:lvlText w:val="%1"/>
      <w:lvlJc w:val="left"/>
      <w:pPr>
        <w:ind w:left="76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0" w:hanging="4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46" w:hanging="24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left="4489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4">
      <w:numFmt w:val="bullet"/>
      <w:lvlText w:val="•"/>
      <w:lvlJc w:val="left"/>
      <w:pPr>
        <w:ind w:left="4820" w:hanging="420"/>
      </w:pPr>
      <w:rPr>
        <w:rFonts w:hint="default"/>
      </w:rPr>
    </w:lvl>
    <w:lvl w:ilvl="5">
      <w:numFmt w:val="bullet"/>
      <w:lvlText w:val="•"/>
      <w:lvlJc w:val="left"/>
      <w:pPr>
        <w:ind w:left="6483" w:hanging="420"/>
      </w:pPr>
      <w:rPr>
        <w:rFonts w:hint="default"/>
      </w:rPr>
    </w:lvl>
    <w:lvl w:ilvl="6">
      <w:numFmt w:val="bullet"/>
      <w:lvlText w:val="•"/>
      <w:lvlJc w:val="left"/>
      <w:pPr>
        <w:ind w:left="8146" w:hanging="420"/>
      </w:pPr>
      <w:rPr>
        <w:rFonts w:hint="default"/>
      </w:rPr>
    </w:lvl>
    <w:lvl w:ilvl="7">
      <w:numFmt w:val="bullet"/>
      <w:lvlText w:val="•"/>
      <w:lvlJc w:val="left"/>
      <w:pPr>
        <w:ind w:left="9809" w:hanging="420"/>
      </w:pPr>
      <w:rPr>
        <w:rFonts w:hint="default"/>
      </w:rPr>
    </w:lvl>
    <w:lvl w:ilvl="8">
      <w:numFmt w:val="bullet"/>
      <w:lvlText w:val="•"/>
      <w:lvlJc w:val="left"/>
      <w:pPr>
        <w:ind w:left="11472" w:hanging="420"/>
      </w:pPr>
      <w:rPr>
        <w:rFonts w:hint="default"/>
      </w:rPr>
    </w:lvl>
  </w:abstractNum>
  <w:abstractNum w:abstractNumId="7">
    <w:nsid w:val="5A484940"/>
    <w:multiLevelType w:val="multilevel"/>
    <w:tmpl w:val="138674D8"/>
    <w:lvl w:ilvl="0">
      <w:start w:val="2"/>
      <w:numFmt w:val="decimal"/>
      <w:lvlText w:val="%1"/>
      <w:lvlJc w:val="left"/>
      <w:pPr>
        <w:ind w:left="191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2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4535" w:hanging="420"/>
      </w:pPr>
      <w:rPr>
        <w:rFonts w:hint="default"/>
      </w:rPr>
    </w:lvl>
    <w:lvl w:ilvl="3">
      <w:numFmt w:val="bullet"/>
      <w:lvlText w:val="•"/>
      <w:lvlJc w:val="left"/>
      <w:pPr>
        <w:ind w:left="5843" w:hanging="420"/>
      </w:pPr>
      <w:rPr>
        <w:rFonts w:hint="default"/>
      </w:rPr>
    </w:lvl>
    <w:lvl w:ilvl="4">
      <w:numFmt w:val="bullet"/>
      <w:lvlText w:val="•"/>
      <w:lvlJc w:val="left"/>
      <w:pPr>
        <w:ind w:left="7151" w:hanging="420"/>
      </w:pPr>
      <w:rPr>
        <w:rFonts w:hint="default"/>
      </w:rPr>
    </w:lvl>
    <w:lvl w:ilvl="5">
      <w:numFmt w:val="bullet"/>
      <w:lvlText w:val="•"/>
      <w:lvlJc w:val="left"/>
      <w:pPr>
        <w:ind w:left="8459" w:hanging="420"/>
      </w:pPr>
      <w:rPr>
        <w:rFonts w:hint="default"/>
      </w:rPr>
    </w:lvl>
    <w:lvl w:ilvl="6">
      <w:numFmt w:val="bullet"/>
      <w:lvlText w:val="•"/>
      <w:lvlJc w:val="left"/>
      <w:pPr>
        <w:ind w:left="9767" w:hanging="420"/>
      </w:pPr>
      <w:rPr>
        <w:rFonts w:hint="default"/>
      </w:rPr>
    </w:lvl>
    <w:lvl w:ilvl="7">
      <w:numFmt w:val="bullet"/>
      <w:lvlText w:val="•"/>
      <w:lvlJc w:val="left"/>
      <w:pPr>
        <w:ind w:left="11074" w:hanging="420"/>
      </w:pPr>
      <w:rPr>
        <w:rFonts w:hint="default"/>
      </w:rPr>
    </w:lvl>
    <w:lvl w:ilvl="8">
      <w:numFmt w:val="bullet"/>
      <w:lvlText w:val="•"/>
      <w:lvlJc w:val="left"/>
      <w:pPr>
        <w:ind w:left="12382" w:hanging="420"/>
      </w:pPr>
      <w:rPr>
        <w:rFonts w:hint="default"/>
      </w:rPr>
    </w:lvl>
  </w:abstractNum>
  <w:abstractNum w:abstractNumId="8">
    <w:nsid w:val="6A370FA2"/>
    <w:multiLevelType w:val="multilevel"/>
    <w:tmpl w:val="12386014"/>
    <w:lvl w:ilvl="0">
      <w:start w:val="1"/>
      <w:numFmt w:val="decimal"/>
      <w:lvlText w:val="%1"/>
      <w:lvlJc w:val="left"/>
      <w:pPr>
        <w:ind w:left="516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60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7103" w:hanging="420"/>
      </w:pPr>
      <w:rPr>
        <w:rFonts w:hint="default"/>
      </w:rPr>
    </w:lvl>
    <w:lvl w:ilvl="3">
      <w:numFmt w:val="bullet"/>
      <w:lvlText w:val="•"/>
      <w:lvlJc w:val="left"/>
      <w:pPr>
        <w:ind w:left="8075" w:hanging="420"/>
      </w:pPr>
      <w:rPr>
        <w:rFonts w:hint="default"/>
      </w:rPr>
    </w:lvl>
    <w:lvl w:ilvl="4">
      <w:numFmt w:val="bullet"/>
      <w:lvlText w:val="•"/>
      <w:lvlJc w:val="left"/>
      <w:pPr>
        <w:ind w:left="9047" w:hanging="420"/>
      </w:pPr>
      <w:rPr>
        <w:rFonts w:hint="default"/>
      </w:rPr>
    </w:lvl>
    <w:lvl w:ilvl="5">
      <w:numFmt w:val="bullet"/>
      <w:lvlText w:val="•"/>
      <w:lvlJc w:val="left"/>
      <w:pPr>
        <w:ind w:left="10019" w:hanging="420"/>
      </w:pPr>
      <w:rPr>
        <w:rFonts w:hint="default"/>
      </w:rPr>
    </w:lvl>
    <w:lvl w:ilvl="6">
      <w:numFmt w:val="bullet"/>
      <w:lvlText w:val="•"/>
      <w:lvlJc w:val="left"/>
      <w:pPr>
        <w:ind w:left="10991" w:hanging="420"/>
      </w:pPr>
      <w:rPr>
        <w:rFonts w:hint="default"/>
      </w:rPr>
    </w:lvl>
    <w:lvl w:ilvl="7">
      <w:numFmt w:val="bullet"/>
      <w:lvlText w:val="•"/>
      <w:lvlJc w:val="left"/>
      <w:pPr>
        <w:ind w:left="11962" w:hanging="420"/>
      </w:pPr>
      <w:rPr>
        <w:rFonts w:hint="default"/>
      </w:rPr>
    </w:lvl>
    <w:lvl w:ilvl="8">
      <w:numFmt w:val="bullet"/>
      <w:lvlText w:val="•"/>
      <w:lvlJc w:val="left"/>
      <w:pPr>
        <w:ind w:left="12934" w:hanging="420"/>
      </w:pPr>
      <w:rPr>
        <w:rFonts w:hint="default"/>
      </w:rPr>
    </w:lvl>
  </w:abstractNum>
  <w:abstractNum w:abstractNumId="9">
    <w:nsid w:val="6BA745B1"/>
    <w:multiLevelType w:val="multilevel"/>
    <w:tmpl w:val="4CFE192C"/>
    <w:lvl w:ilvl="0">
      <w:start w:val="5"/>
      <w:numFmt w:val="decimal"/>
      <w:lvlText w:val="%1"/>
      <w:lvlJc w:val="left"/>
      <w:pPr>
        <w:ind w:left="2928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2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5319" w:hanging="420"/>
      </w:pPr>
      <w:rPr>
        <w:rFonts w:hint="default"/>
      </w:rPr>
    </w:lvl>
    <w:lvl w:ilvl="3">
      <w:numFmt w:val="bullet"/>
      <w:lvlText w:val="•"/>
      <w:lvlJc w:val="left"/>
      <w:pPr>
        <w:ind w:left="6519" w:hanging="420"/>
      </w:pPr>
      <w:rPr>
        <w:rFonts w:hint="default"/>
      </w:rPr>
    </w:lvl>
    <w:lvl w:ilvl="4">
      <w:numFmt w:val="bullet"/>
      <w:lvlText w:val="•"/>
      <w:lvlJc w:val="left"/>
      <w:pPr>
        <w:ind w:left="7719" w:hanging="420"/>
      </w:pPr>
      <w:rPr>
        <w:rFonts w:hint="default"/>
      </w:rPr>
    </w:lvl>
    <w:lvl w:ilvl="5">
      <w:numFmt w:val="bullet"/>
      <w:lvlText w:val="•"/>
      <w:lvlJc w:val="left"/>
      <w:pPr>
        <w:ind w:left="8919" w:hanging="420"/>
      </w:pPr>
      <w:rPr>
        <w:rFonts w:hint="default"/>
      </w:rPr>
    </w:lvl>
    <w:lvl w:ilvl="6">
      <w:numFmt w:val="bullet"/>
      <w:lvlText w:val="•"/>
      <w:lvlJc w:val="left"/>
      <w:pPr>
        <w:ind w:left="10119" w:hanging="420"/>
      </w:pPr>
      <w:rPr>
        <w:rFonts w:hint="default"/>
      </w:rPr>
    </w:lvl>
    <w:lvl w:ilvl="7">
      <w:numFmt w:val="bullet"/>
      <w:lvlText w:val="•"/>
      <w:lvlJc w:val="left"/>
      <w:pPr>
        <w:ind w:left="11318" w:hanging="420"/>
      </w:pPr>
      <w:rPr>
        <w:rFonts w:hint="default"/>
      </w:rPr>
    </w:lvl>
    <w:lvl w:ilvl="8">
      <w:numFmt w:val="bullet"/>
      <w:lvlText w:val="•"/>
      <w:lvlJc w:val="left"/>
      <w:pPr>
        <w:ind w:left="12518" w:hanging="4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CEB"/>
    <w:rsid w:val="000012FF"/>
    <w:rsid w:val="00007CAB"/>
    <w:rsid w:val="000109E1"/>
    <w:rsid w:val="000349F0"/>
    <w:rsid w:val="00047B78"/>
    <w:rsid w:val="00080D28"/>
    <w:rsid w:val="000A68CF"/>
    <w:rsid w:val="000B423C"/>
    <w:rsid w:val="000D4F74"/>
    <w:rsid w:val="000F1649"/>
    <w:rsid w:val="00100CEB"/>
    <w:rsid w:val="001416CE"/>
    <w:rsid w:val="001A0373"/>
    <w:rsid w:val="001A07B2"/>
    <w:rsid w:val="001B22E1"/>
    <w:rsid w:val="001F314E"/>
    <w:rsid w:val="001F66D4"/>
    <w:rsid w:val="002105B7"/>
    <w:rsid w:val="00245238"/>
    <w:rsid w:val="00247F52"/>
    <w:rsid w:val="002604C2"/>
    <w:rsid w:val="002B46BC"/>
    <w:rsid w:val="002B6139"/>
    <w:rsid w:val="002D7A74"/>
    <w:rsid w:val="002E4C27"/>
    <w:rsid w:val="002F35E2"/>
    <w:rsid w:val="00316659"/>
    <w:rsid w:val="00340A37"/>
    <w:rsid w:val="00371DF8"/>
    <w:rsid w:val="00392554"/>
    <w:rsid w:val="0039610B"/>
    <w:rsid w:val="003D15F1"/>
    <w:rsid w:val="004365E2"/>
    <w:rsid w:val="00443C8B"/>
    <w:rsid w:val="00453E35"/>
    <w:rsid w:val="00462211"/>
    <w:rsid w:val="0048415B"/>
    <w:rsid w:val="00497035"/>
    <w:rsid w:val="004A7FD4"/>
    <w:rsid w:val="004B38B6"/>
    <w:rsid w:val="004B3F44"/>
    <w:rsid w:val="004D30D4"/>
    <w:rsid w:val="004F3DF1"/>
    <w:rsid w:val="004F756F"/>
    <w:rsid w:val="0051160B"/>
    <w:rsid w:val="00540396"/>
    <w:rsid w:val="00576DD3"/>
    <w:rsid w:val="005A0ED4"/>
    <w:rsid w:val="005B4125"/>
    <w:rsid w:val="005B6A84"/>
    <w:rsid w:val="005D1980"/>
    <w:rsid w:val="005D2397"/>
    <w:rsid w:val="005F4CEC"/>
    <w:rsid w:val="005F51A1"/>
    <w:rsid w:val="00613267"/>
    <w:rsid w:val="00684941"/>
    <w:rsid w:val="00686055"/>
    <w:rsid w:val="00692659"/>
    <w:rsid w:val="006926BC"/>
    <w:rsid w:val="006B10D4"/>
    <w:rsid w:val="006C21D7"/>
    <w:rsid w:val="00701F09"/>
    <w:rsid w:val="00732528"/>
    <w:rsid w:val="00736C81"/>
    <w:rsid w:val="00746012"/>
    <w:rsid w:val="00753930"/>
    <w:rsid w:val="00766BFF"/>
    <w:rsid w:val="007703B5"/>
    <w:rsid w:val="00784FB2"/>
    <w:rsid w:val="007A1B5A"/>
    <w:rsid w:val="007E793F"/>
    <w:rsid w:val="007F6EE4"/>
    <w:rsid w:val="00811B0F"/>
    <w:rsid w:val="008205CB"/>
    <w:rsid w:val="00833B24"/>
    <w:rsid w:val="00846542"/>
    <w:rsid w:val="00865257"/>
    <w:rsid w:val="008815D7"/>
    <w:rsid w:val="00891E53"/>
    <w:rsid w:val="008A2904"/>
    <w:rsid w:val="008E3682"/>
    <w:rsid w:val="008E4C84"/>
    <w:rsid w:val="0090613C"/>
    <w:rsid w:val="00907765"/>
    <w:rsid w:val="009103AF"/>
    <w:rsid w:val="00967704"/>
    <w:rsid w:val="009C3D07"/>
    <w:rsid w:val="009F44DD"/>
    <w:rsid w:val="00A0685F"/>
    <w:rsid w:val="00A2717F"/>
    <w:rsid w:val="00A3033E"/>
    <w:rsid w:val="00A339D0"/>
    <w:rsid w:val="00A3438E"/>
    <w:rsid w:val="00A36B44"/>
    <w:rsid w:val="00A446A3"/>
    <w:rsid w:val="00A56E9E"/>
    <w:rsid w:val="00A8157C"/>
    <w:rsid w:val="00AB7FF1"/>
    <w:rsid w:val="00AC3EF6"/>
    <w:rsid w:val="00AD6EAF"/>
    <w:rsid w:val="00B2633C"/>
    <w:rsid w:val="00B377A8"/>
    <w:rsid w:val="00B46A1A"/>
    <w:rsid w:val="00B72C97"/>
    <w:rsid w:val="00BA2DAD"/>
    <w:rsid w:val="00BB1D44"/>
    <w:rsid w:val="00BF03E6"/>
    <w:rsid w:val="00BF3106"/>
    <w:rsid w:val="00BF48F4"/>
    <w:rsid w:val="00BF5E14"/>
    <w:rsid w:val="00C07C58"/>
    <w:rsid w:val="00C13D8E"/>
    <w:rsid w:val="00C21E52"/>
    <w:rsid w:val="00C34EF6"/>
    <w:rsid w:val="00C55767"/>
    <w:rsid w:val="00C71CD5"/>
    <w:rsid w:val="00CB521F"/>
    <w:rsid w:val="00CC768B"/>
    <w:rsid w:val="00CF4435"/>
    <w:rsid w:val="00D22AF5"/>
    <w:rsid w:val="00D232D4"/>
    <w:rsid w:val="00D30B0B"/>
    <w:rsid w:val="00D354D6"/>
    <w:rsid w:val="00D54661"/>
    <w:rsid w:val="00D71BE5"/>
    <w:rsid w:val="00D73A64"/>
    <w:rsid w:val="00D928FF"/>
    <w:rsid w:val="00DA48BD"/>
    <w:rsid w:val="00DB5F5C"/>
    <w:rsid w:val="00DC0E7A"/>
    <w:rsid w:val="00DD63F8"/>
    <w:rsid w:val="00DE1763"/>
    <w:rsid w:val="00DF1921"/>
    <w:rsid w:val="00E06C40"/>
    <w:rsid w:val="00E25774"/>
    <w:rsid w:val="00E37A0C"/>
    <w:rsid w:val="00E60FD2"/>
    <w:rsid w:val="00E63AEB"/>
    <w:rsid w:val="00E67EBB"/>
    <w:rsid w:val="00E71B46"/>
    <w:rsid w:val="00E74977"/>
    <w:rsid w:val="00ED7409"/>
    <w:rsid w:val="00ED7DF2"/>
    <w:rsid w:val="00EE4689"/>
    <w:rsid w:val="00F114F2"/>
    <w:rsid w:val="00F116E0"/>
    <w:rsid w:val="00F27629"/>
    <w:rsid w:val="00F3142D"/>
    <w:rsid w:val="00F44494"/>
    <w:rsid w:val="00F44E4C"/>
    <w:rsid w:val="00F54D5E"/>
    <w:rsid w:val="00F8033C"/>
    <w:rsid w:val="00F812AB"/>
    <w:rsid w:val="00F927DE"/>
    <w:rsid w:val="00FB3E8C"/>
    <w:rsid w:val="00FC3011"/>
    <w:rsid w:val="00FC5B3D"/>
    <w:rsid w:val="00FD4595"/>
    <w:rsid w:val="00F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EB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00CE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00CEB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66D4"/>
    <w:rPr>
      <w:rFonts w:ascii="Times New Roman" w:hAnsi="Times New Roman" w:cs="Times New Roman"/>
      <w:lang w:val="en-US" w:eastAsia="en-US"/>
    </w:rPr>
  </w:style>
  <w:style w:type="paragraph" w:customStyle="1" w:styleId="11">
    <w:name w:val="Заголовок 11"/>
    <w:basedOn w:val="Normal"/>
    <w:uiPriority w:val="99"/>
    <w:rsid w:val="00100CEB"/>
    <w:pPr>
      <w:ind w:left="112"/>
      <w:jc w:val="both"/>
      <w:outlineLvl w:val="1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100CEB"/>
    <w:pPr>
      <w:ind w:left="112" w:hanging="420"/>
    </w:pPr>
  </w:style>
  <w:style w:type="paragraph" w:customStyle="1" w:styleId="TableParagraph">
    <w:name w:val="Table Paragraph"/>
    <w:basedOn w:val="Normal"/>
    <w:uiPriority w:val="99"/>
    <w:rsid w:val="00100CEB"/>
    <w:pPr>
      <w:ind w:left="60"/>
    </w:pPr>
  </w:style>
  <w:style w:type="paragraph" w:styleId="BalloonText">
    <w:name w:val="Balloon Text"/>
    <w:basedOn w:val="Normal"/>
    <w:link w:val="BalloonTextChar"/>
    <w:uiPriority w:val="99"/>
    <w:semiHidden/>
    <w:rsid w:val="00CC7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B22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22E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1B22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2E1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1B22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5393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7539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408</TotalTime>
  <Pages>17</Pages>
  <Words>4589</Words>
  <Characters>26160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user</cp:lastModifiedBy>
  <cp:revision>88</cp:revision>
  <cp:lastPrinted>2016-11-30T13:07:00Z</cp:lastPrinted>
  <dcterms:created xsi:type="dcterms:W3CDTF">2016-11-11T09:14:00Z</dcterms:created>
  <dcterms:modified xsi:type="dcterms:W3CDTF">2016-11-30T13:55:00Z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convertstandard.com</vt:lpwstr>
  </property>
</Properties>
</file>